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bookmarkEnd w:id="0"/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省内审协会第六届会员大会暨六届一次理事会报名表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手机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69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43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59" w:hRule="atLeast"/>
        </w:trPr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附：</w:t>
      </w:r>
      <w:r>
        <w:rPr>
          <w:rFonts w:hint="eastAsia" w:ascii="仿宋_GB2312" w:eastAsia="仿宋_GB2312"/>
          <w:sz w:val="32"/>
          <w:szCs w:val="32"/>
        </w:rPr>
        <w:t>请参会人员12月10日17时前将报名表（附件）发到省内审协会秘书处电子邮箱：ahnbsj@163.com。逾期不再受理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601B2"/>
    <w:rsid w:val="3C2601B2"/>
    <w:rsid w:val="3CC91B8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2018-11-30T07:58:00Z</dcterms:created>
  <dc:creator>Administrator</dc:creator>
  <cp:lastModifiedBy>Administrator</cp:lastModifiedBy>
  <dcterms:modified xsi:type="dcterms:W3CDTF">2018-11-30T08:04:00Z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