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附件2：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年广东省装饰装修（镶贴）工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职业技能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竞赛</w:t>
      </w:r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报名汇总表</w:t>
      </w: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参赛单位（盖章）：           </w:t>
      </w: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领队姓名：      　性别：  　　　职务（岗位）：</w:t>
      </w: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手机：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996"/>
        <w:gridCol w:w="864"/>
        <w:gridCol w:w="972"/>
        <w:gridCol w:w="2582"/>
        <w:gridCol w:w="1810"/>
        <w:gridCol w:w="1824"/>
        <w:gridCol w:w="1320"/>
        <w:gridCol w:w="2178"/>
        <w:gridCol w:w="14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99" w:hRule="exac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8"/>
                <w:szCs w:val="28"/>
                <w:lang w:val="en-US" w:eastAsia="zh-CN"/>
              </w:rPr>
              <w:t>人员身份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8"/>
                <w:szCs w:val="28"/>
                <w:lang w:val="en-US" w:eastAsia="zh-CN"/>
              </w:rPr>
              <w:t>职工或学生</w:t>
            </w: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8"/>
                <w:szCs w:val="28"/>
              </w:rPr>
              <w:t>职业资格等级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5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5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5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5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5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5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05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6838" w:h="11906" w:orient="landscape"/>
      <w:pgMar w:top="1800" w:right="1440" w:bottom="166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M2ZiZDAxN2UxNjI4YzdlN2MxOWM1MzJhYzgwNDEifQ=="/>
  </w:docVars>
  <w:rsids>
    <w:rsidRoot w:val="40A01316"/>
    <w:rsid w:val="04614581"/>
    <w:rsid w:val="0D8A6004"/>
    <w:rsid w:val="10554B77"/>
    <w:rsid w:val="12FD2DCF"/>
    <w:rsid w:val="159844B6"/>
    <w:rsid w:val="1D730F7B"/>
    <w:rsid w:val="2E8D750C"/>
    <w:rsid w:val="3B0F5846"/>
    <w:rsid w:val="3DC35CBF"/>
    <w:rsid w:val="3DFB458F"/>
    <w:rsid w:val="40A01316"/>
    <w:rsid w:val="44426565"/>
    <w:rsid w:val="6DB2458B"/>
    <w:rsid w:val="708035D7"/>
    <w:rsid w:val="797E23E2"/>
    <w:rsid w:val="7E7D6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121</Words>
  <Characters>124</Characters>
  <Lines>1</Lines>
  <Paragraphs>1</Paragraphs>
  <TotalTime>2</TotalTime>
  <ScaleCrop>false</ScaleCrop>
  <LinksUpToDate>false</LinksUpToDate>
  <CharactersWithSpaces>147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2015-09-07T06:39:00Z</dcterms:created>
  <dc:creator>Administrator</dc:creator>
  <cp:lastModifiedBy>王主任</cp:lastModifiedBy>
  <dcterms:modified xsi:type="dcterms:W3CDTF">2022-09-27T15:13:29Z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95F7B9C1696E4BFEAC40E63601382190</vt:lpwstr>
  </property>
</Properties>
</file>