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2022年度广东省装配式一体化隔墙安装工职业技能竞赛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报名汇总表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参赛单位（盖章）：           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领队姓名：      　性别：  　　　职务（岗位）：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手机：</w:t>
      </w:r>
    </w:p>
    <w:tbl>
      <w:tblPr>
        <w:tblStyle w:val="6"/>
        <w:tblW w:w="14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07"/>
        <w:gridCol w:w="864"/>
        <w:gridCol w:w="972"/>
        <w:gridCol w:w="2582"/>
        <w:gridCol w:w="1395"/>
        <w:gridCol w:w="1530"/>
        <w:gridCol w:w="1455"/>
        <w:gridCol w:w="2040"/>
        <w:gridCol w:w="2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/>
              </w:rPr>
              <w:t>人员身份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  <w:lang w:val="en-US" w:eastAsia="zh-CN"/>
              </w:rPr>
              <w:t>（职工或学生）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kern w:val="0"/>
                <w:sz w:val="24"/>
                <w:szCs w:val="24"/>
              </w:rPr>
              <w:t>职业资格等级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840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参赛组一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840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参赛组一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备注1：每家单位最多2组队伍参赛。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备注2：每组选手默认第一位为牵头选手，如有特殊，请特别说明。</w:t>
      </w:r>
    </w:p>
    <w:p>
      <w:pPr>
        <w:pStyle w:val="4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6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TNhY2E0Y2MxM2U0OTIxMjI5NDI1MjdjZTZjYzUifQ=="/>
  </w:docVars>
  <w:rsids>
    <w:rsidRoot w:val="40A01316"/>
    <w:rsid w:val="04614581"/>
    <w:rsid w:val="0ADB2CF4"/>
    <w:rsid w:val="0D8A6004"/>
    <w:rsid w:val="10554B77"/>
    <w:rsid w:val="12FD2DCF"/>
    <w:rsid w:val="159844B6"/>
    <w:rsid w:val="1D3A7C2C"/>
    <w:rsid w:val="1D730F7B"/>
    <w:rsid w:val="2AE355E2"/>
    <w:rsid w:val="2E8D750C"/>
    <w:rsid w:val="35472BB0"/>
    <w:rsid w:val="3B0F5846"/>
    <w:rsid w:val="3DC35CBF"/>
    <w:rsid w:val="3DFB458F"/>
    <w:rsid w:val="40A01316"/>
    <w:rsid w:val="437C7E45"/>
    <w:rsid w:val="44426565"/>
    <w:rsid w:val="4CB4449E"/>
    <w:rsid w:val="663D39F5"/>
    <w:rsid w:val="6DB2458B"/>
    <w:rsid w:val="708035D7"/>
    <w:rsid w:val="797E23E2"/>
    <w:rsid w:val="7CF34BCC"/>
    <w:rsid w:val="7D9B79BA"/>
    <w:rsid w:val="7E7D6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next w:val="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121</Words>
  <Characters>124</Characters>
  <Lines>1</Lines>
  <Paragraphs>1</Paragraphs>
  <TotalTime>0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2015-09-07T06:39:00Z</dcterms:created>
  <dc:creator>Administrator</dc:creator>
  <cp:lastModifiedBy>陈泽</cp:lastModifiedBy>
  <dcterms:modified xsi:type="dcterms:W3CDTF">2022-11-15T03:15:24Z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95F7B9C1696E4BFEAC40E63601382190</vt:lpwstr>
  </property>
</Properties>
</file>