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17" w:rsidRDefault="006F4052">
      <w:pPr>
        <w:spacing w:line="600" w:lineRule="exact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43"/>
          <w:szCs w:val="43"/>
        </w:rPr>
        <w:t>北京仪器仪表</w:t>
      </w:r>
      <w:r w:rsidR="00DF3217">
        <w:rPr>
          <w:rFonts w:ascii="黑体" w:eastAsia="黑体" w:hAnsi="黑体" w:cs="黑体" w:hint="eastAsia"/>
          <w:sz w:val="43"/>
          <w:szCs w:val="43"/>
        </w:rPr>
        <w:t>学会第四届理事会</w:t>
      </w:r>
    </w:p>
    <w:p w:rsidR="00152217" w:rsidRDefault="00DF3217">
      <w:pPr>
        <w:spacing w:line="600" w:lineRule="exact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43"/>
          <w:szCs w:val="43"/>
        </w:rPr>
        <w:t>理事候选人推荐表</w:t>
      </w:r>
    </w:p>
    <w:p w:rsidR="00152217" w:rsidRDefault="00DF3217">
      <w:pPr>
        <w:spacing w:line="600" w:lineRule="exact"/>
        <w:jc w:val="right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24"/>
        </w:rPr>
        <w:t xml:space="preserve"> 填表日期：</w:t>
      </w:r>
      <w:r>
        <w:rPr>
          <w:rFonts w:ascii="黑体" w:eastAsia="黑体" w:hAnsi="黑体" w:cs="黑体" w:hint="eastAsia"/>
          <w:sz w:val="24"/>
          <w:u w:val="single"/>
        </w:rPr>
        <w:t xml:space="preserve"> </w:t>
      </w:r>
      <w:r w:rsidR="003C45D2">
        <w:rPr>
          <w:rFonts w:ascii="黑体" w:eastAsia="黑体" w:hAnsi="黑体" w:cs="黑体"/>
          <w:sz w:val="24"/>
          <w:u w:val="single"/>
        </w:rPr>
        <w:t>2022</w:t>
      </w:r>
      <w:bookmarkStart w:id="0" w:name="_GoBack"/>
      <w:bookmarkEnd w:id="0"/>
      <w:r>
        <w:rPr>
          <w:rFonts w:ascii="黑体" w:eastAsia="黑体" w:hAnsi="黑体" w:cs="黑体" w:hint="eastAsia"/>
          <w:sz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</w:p>
    <w:tbl>
      <w:tblPr>
        <w:tblW w:w="10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587"/>
        <w:gridCol w:w="709"/>
        <w:gridCol w:w="479"/>
        <w:gridCol w:w="1446"/>
        <w:gridCol w:w="775"/>
        <w:gridCol w:w="817"/>
        <w:gridCol w:w="1075"/>
        <w:gridCol w:w="462"/>
        <w:gridCol w:w="1836"/>
      </w:tblGrid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    别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个人照片</w:t>
            </w:r>
          </w:p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（高清1寸）</w:t>
            </w: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  族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    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最高学历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最高学位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行政级别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技术职称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bCs/>
                <w:sz w:val="24"/>
              </w:rPr>
              <w:t>学会会员</w:t>
            </w:r>
          </w:p>
        </w:tc>
        <w:tc>
          <w:tcPr>
            <w:tcW w:w="4575" w:type="dxa"/>
            <w:gridSpan w:val="5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是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（会员证号）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否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工作单位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所在部门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单位职务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办公电话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传    真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手    机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电子邮箱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通讯地址</w:t>
            </w:r>
          </w:p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及邮编</w:t>
            </w: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FD4AE2" w:rsidTr="00F57616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身份证号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学科领域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研究方向</w:t>
            </w:r>
          </w:p>
        </w:tc>
        <w:tc>
          <w:tcPr>
            <w:tcW w:w="9186" w:type="dxa"/>
            <w:gridSpan w:val="9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152217">
        <w:trPr>
          <w:trHeight w:val="1279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所在重点</w:t>
            </w:r>
          </w:p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实验室</w:t>
            </w:r>
          </w:p>
        </w:tc>
        <w:tc>
          <w:tcPr>
            <w:tcW w:w="9186" w:type="dxa"/>
            <w:gridSpan w:val="9"/>
            <w:shd w:val="clear" w:color="auto" w:fill="auto"/>
            <w:vAlign w:val="bottom"/>
          </w:tcPr>
          <w:p w:rsidR="00152217" w:rsidRDefault="00DF3217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是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（如是，请填写实验室级别及名称）                                </w:t>
            </w:r>
          </w:p>
          <w:p w:rsidR="00152217" w:rsidRDefault="00DF3217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否</w:t>
            </w:r>
          </w:p>
        </w:tc>
      </w:tr>
      <w:tr w:rsidR="00152217">
        <w:trPr>
          <w:trHeight w:val="109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希望参与的学会工作领域</w:t>
            </w:r>
          </w:p>
        </w:tc>
        <w:tc>
          <w:tcPr>
            <w:tcW w:w="9186" w:type="dxa"/>
            <w:gridSpan w:val="9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学术交流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智库建设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咨询规划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人才评价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科学普及 </w:t>
            </w:r>
          </w:p>
          <w:p w:rsidR="00152217" w:rsidRDefault="00DF3217" w:rsidP="00FD4AE2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国际合作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期刊出版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 xml:space="preserve">会员工作    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其他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（可多选）</w:t>
            </w: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学习经历（大学或职业教育填起，6项以内）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起止年月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校（院）及系名称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主要工作经历（6项以内）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起止年月</w:t>
            </w: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国内外其他社会任（兼）职（6项以内）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起止年月</w:t>
            </w: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主要业绩和成果（包括科技奖励、专利、代表性论文、著作等，以近五年为主）</w:t>
            </w:r>
          </w:p>
        </w:tc>
        <w:tc>
          <w:tcPr>
            <w:tcW w:w="9186" w:type="dxa"/>
            <w:gridSpan w:val="9"/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DF3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567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对学会发展的意见和建议</w:t>
            </w:r>
          </w:p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1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152217" w:rsidRDefault="00152217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152217">
        <w:trPr>
          <w:trHeight w:val="2481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候选人个人声明</w:t>
            </w:r>
          </w:p>
        </w:tc>
        <w:tc>
          <w:tcPr>
            <w:tcW w:w="91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17" w:rsidRDefault="00DF321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本人郑重承诺：推荐材料真实、准确；本人自愿参与</w:t>
            </w:r>
            <w:r w:rsidR="00FD4AE2">
              <w:rPr>
                <w:rFonts w:ascii="黑体" w:eastAsia="黑体" w:hAnsi="黑体" w:cs="黑体" w:hint="eastAsia"/>
                <w:sz w:val="24"/>
              </w:rPr>
              <w:t>北京仪器仪表</w:t>
            </w:r>
            <w:r>
              <w:rPr>
                <w:rFonts w:ascii="黑体" w:eastAsia="黑体" w:hAnsi="黑体" w:cs="黑体" w:hint="eastAsia"/>
                <w:sz w:val="24"/>
              </w:rPr>
              <w:t>学会第四届理事会理事候选，入选后将遵守学会章程，履行理事职责，积极参加学会活动！</w:t>
            </w:r>
          </w:p>
          <w:p w:rsidR="00152217" w:rsidRDefault="00DF3217">
            <w:pPr>
              <w:adjustRightInd w:val="0"/>
              <w:snapToGrid w:val="0"/>
              <w:spacing w:beforeLines="100" w:before="312" w:line="360" w:lineRule="auto"/>
              <w:ind w:firstLineChars="2400" w:firstLine="57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候选人签名：</w:t>
            </w:r>
          </w:p>
          <w:p w:rsidR="00152217" w:rsidRDefault="00DF321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FD4AE2" w:rsidTr="00582FD8">
        <w:trPr>
          <w:trHeight w:val="567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所在单位人事部门意见</w:t>
            </w:r>
          </w:p>
        </w:tc>
        <w:tc>
          <w:tcPr>
            <w:tcW w:w="91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AE2" w:rsidRDefault="00FD4AE2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（内容是否准确，是否同意推荐）</w:t>
            </w:r>
          </w:p>
          <w:p w:rsidR="00FD4AE2" w:rsidRDefault="00FD4AE2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FD4AE2" w:rsidRDefault="00FD4AE2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FD4AE2" w:rsidRDefault="00FD4AE2" w:rsidP="00FD4AE2">
            <w:pPr>
              <w:adjustRightInd w:val="0"/>
              <w:snapToGrid w:val="0"/>
              <w:jc w:val="right"/>
              <w:rPr>
                <w:rFonts w:ascii="黑体" w:eastAsia="黑体" w:hAnsi="黑体" w:cs="黑体"/>
                <w:sz w:val="24"/>
              </w:rPr>
            </w:pPr>
          </w:p>
          <w:p w:rsidR="00FD4AE2" w:rsidRDefault="00FD4AE2" w:rsidP="00FD4AE2">
            <w:pPr>
              <w:adjustRightInd w:val="0"/>
              <w:snapToGrid w:val="0"/>
              <w:spacing w:line="360" w:lineRule="auto"/>
              <w:ind w:right="960" w:firstLineChars="300" w:firstLine="72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负责人签字：</w:t>
            </w:r>
          </w:p>
          <w:p w:rsidR="00FD4AE2" w:rsidRDefault="00FD4AE2" w:rsidP="00FD4AE2">
            <w:pPr>
              <w:adjustRightInd w:val="0"/>
              <w:snapToGrid w:val="0"/>
              <w:spacing w:line="360" w:lineRule="auto"/>
              <w:ind w:right="960" w:firstLineChars="300" w:firstLine="72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   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盖章：</w:t>
            </w:r>
          </w:p>
          <w:p w:rsidR="00FD4AE2" w:rsidRDefault="00FD4AE2" w:rsidP="00FD4AE2">
            <w:pPr>
              <w:adjustRightInd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年    月    日</w:t>
            </w:r>
          </w:p>
        </w:tc>
      </w:tr>
    </w:tbl>
    <w:p w:rsidR="00152217" w:rsidRDefault="00DF3217">
      <w:pPr>
        <w:adjustRightInd w:val="0"/>
        <w:snapToGrid w:val="0"/>
        <w:spacing w:line="360" w:lineRule="exact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</w:t>
      </w:r>
      <w:r w:rsidR="00AE3EB8">
        <w:rPr>
          <w:rFonts w:ascii="黑体" w:eastAsia="黑体" w:hAnsi="黑体" w:cs="黑体" w:hint="eastAsia"/>
          <w:sz w:val="24"/>
        </w:rPr>
        <w:t>北京仪器仪表</w:t>
      </w:r>
      <w:r>
        <w:rPr>
          <w:rFonts w:ascii="黑体" w:eastAsia="黑体" w:hAnsi="黑体" w:cs="黑体" w:hint="eastAsia"/>
          <w:sz w:val="24"/>
        </w:rPr>
        <w:t>学会制表</w:t>
      </w:r>
    </w:p>
    <w:p w:rsidR="00152217" w:rsidRDefault="00DF3217">
      <w:pPr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填表说明</w:t>
      </w:r>
    </w:p>
    <w:p w:rsidR="00152217" w:rsidRDefault="00DF3217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学会：本表中提及的学会，特指</w:t>
      </w:r>
      <w:r w:rsidR="00FD4AE2">
        <w:rPr>
          <w:rFonts w:ascii="黑体" w:eastAsia="黑体" w:hAnsi="黑体" w:cs="黑体" w:hint="eastAsia"/>
          <w:sz w:val="24"/>
        </w:rPr>
        <w:t>北京</w:t>
      </w:r>
      <w:r w:rsidR="006F4052">
        <w:rPr>
          <w:rFonts w:ascii="黑体" w:eastAsia="黑体" w:hAnsi="黑体" w:cs="黑体" w:hint="eastAsia"/>
          <w:sz w:val="24"/>
        </w:rPr>
        <w:t>仪器仪表</w:t>
      </w:r>
      <w:r>
        <w:rPr>
          <w:rFonts w:ascii="黑体" w:eastAsia="黑体" w:hAnsi="黑体" w:cs="黑体" w:hint="eastAsia"/>
          <w:sz w:val="24"/>
        </w:rPr>
        <w:t>学会，如“学会会员”指</w:t>
      </w:r>
      <w:r w:rsidR="006F4052">
        <w:rPr>
          <w:rFonts w:ascii="黑体" w:eastAsia="黑体" w:hAnsi="黑体" w:cs="黑体" w:hint="eastAsia"/>
          <w:sz w:val="24"/>
        </w:rPr>
        <w:t>北京仪器仪表</w:t>
      </w:r>
      <w:r>
        <w:rPr>
          <w:rFonts w:ascii="黑体" w:eastAsia="黑体" w:hAnsi="黑体" w:cs="黑体" w:hint="eastAsia"/>
          <w:sz w:val="24"/>
        </w:rPr>
        <w:t>学会会员。</w:t>
      </w:r>
    </w:p>
    <w:p w:rsidR="00152217" w:rsidRDefault="00DF3217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技术职称：应填写具体的职称，如“研究员”、“研究员级高级工程师”“教授”等，请勿直接填写“正高”、“副高”等。</w:t>
      </w:r>
    </w:p>
    <w:p w:rsidR="00152217" w:rsidRDefault="00DF3217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会员证号：为方便备案，请根据会员证书填写准确的会员证号，</w:t>
      </w:r>
      <w:r w:rsidR="006F4052">
        <w:rPr>
          <w:rFonts w:ascii="黑体" w:eastAsia="黑体" w:hAnsi="黑体" w:cs="黑体" w:hint="eastAsia"/>
          <w:sz w:val="24"/>
        </w:rPr>
        <w:t>如无会员证号请选否，任何</w:t>
      </w:r>
      <w:r>
        <w:rPr>
          <w:rFonts w:ascii="黑体" w:eastAsia="黑体" w:hAnsi="黑体" w:cs="黑体" w:hint="eastAsia"/>
          <w:sz w:val="24"/>
        </w:rPr>
        <w:t>问题可联络秘书处</w:t>
      </w:r>
      <w:r w:rsidR="006F4052">
        <w:rPr>
          <w:rFonts w:ascii="黑体" w:eastAsia="黑体" w:hAnsi="黑体" w:cs="黑体" w:hint="eastAsia"/>
          <w:sz w:val="24"/>
        </w:rPr>
        <w:t>。</w:t>
      </w:r>
    </w:p>
    <w:p w:rsidR="00152217" w:rsidRDefault="00DF3217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工作单位、所在单位：应为法人单位。</w:t>
      </w:r>
    </w:p>
    <w:p w:rsidR="00152217" w:rsidRDefault="00DF3217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单位职务：属于单位内设机构/部门的职务应填写清楚，如“XX部部长”。</w:t>
      </w:r>
    </w:p>
    <w:p w:rsidR="00152217" w:rsidRPr="006F4052" w:rsidRDefault="00DF3217" w:rsidP="006F4052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推荐意见：</w:t>
      </w:r>
      <w:r w:rsidRPr="006F4052">
        <w:rPr>
          <w:rFonts w:ascii="黑体" w:eastAsia="黑体" w:hAnsi="黑体" w:cs="黑体" w:hint="eastAsia"/>
          <w:sz w:val="24"/>
        </w:rPr>
        <w:t>单位推荐的，由单位出具推荐意见，签字盖章；</w:t>
      </w:r>
    </w:p>
    <w:p w:rsidR="00152217" w:rsidRDefault="00DF3217">
      <w:pPr>
        <w:numPr>
          <w:ilvl w:val="0"/>
          <w:numId w:val="2"/>
        </w:num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如遇其他问题，请联络学会秘书处办公室（</w:t>
      </w:r>
      <w:r w:rsidR="006F4052">
        <w:rPr>
          <w:rFonts w:ascii="黑体" w:eastAsia="黑体" w:hAnsi="黑体" w:cs="黑体" w:hint="eastAsia"/>
          <w:sz w:val="24"/>
        </w:rPr>
        <w:t>李娟</w:t>
      </w:r>
      <w:r>
        <w:rPr>
          <w:rFonts w:ascii="黑体" w:eastAsia="黑体" w:hAnsi="黑体" w:cs="黑体" w:hint="eastAsia"/>
          <w:sz w:val="24"/>
        </w:rPr>
        <w:t>/张倩倩，010-62796707、</w:t>
      </w:r>
      <w:r w:rsidRPr="006F4052">
        <w:rPr>
          <w:rFonts w:ascii="黑体" w:eastAsia="黑体" w:hAnsi="黑体" w:cs="黑体" w:hint="eastAsia"/>
          <w:sz w:val="24"/>
        </w:rPr>
        <w:t>18811456626</w:t>
      </w:r>
      <w:r>
        <w:rPr>
          <w:rFonts w:ascii="黑体" w:eastAsia="黑体" w:hAnsi="黑体" w:cs="黑体" w:hint="eastAsia"/>
          <w:sz w:val="24"/>
        </w:rPr>
        <w:t xml:space="preserve"> ）</w:t>
      </w:r>
    </w:p>
    <w:sectPr w:rsidR="00152217">
      <w:footerReference w:type="even" r:id="rId9"/>
      <w:footerReference w:type="default" r:id="rId10"/>
      <w:pgSz w:w="11906" w:h="16838"/>
      <w:pgMar w:top="1440" w:right="1080" w:bottom="1440" w:left="1080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4C" w:rsidRDefault="00114E4C">
      <w:r>
        <w:separator/>
      </w:r>
    </w:p>
  </w:endnote>
  <w:endnote w:type="continuationSeparator" w:id="0">
    <w:p w:rsidR="00114E4C" w:rsidRDefault="0011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17" w:rsidRDefault="00DF321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217" w:rsidRDefault="00DF32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E49E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52217" w:rsidRDefault="00DF32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E49E0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17" w:rsidRDefault="00DF321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217" w:rsidRDefault="00DF32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C45D2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52217" w:rsidRDefault="00DF32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C45D2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4C" w:rsidRDefault="00114E4C">
      <w:r>
        <w:separator/>
      </w:r>
    </w:p>
  </w:footnote>
  <w:footnote w:type="continuationSeparator" w:id="0">
    <w:p w:rsidR="00114E4C" w:rsidRDefault="0011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B3797F"/>
    <w:multiLevelType w:val="singleLevel"/>
    <w:tmpl w:val="87B3797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A44EC301"/>
    <w:multiLevelType w:val="singleLevel"/>
    <w:tmpl w:val="A44EC301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1CCA3DF"/>
    <w:multiLevelType w:val="singleLevel"/>
    <w:tmpl w:val="51CCA3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B"/>
    <w:rsid w:val="0001074C"/>
    <w:rsid w:val="00031A2F"/>
    <w:rsid w:val="00033715"/>
    <w:rsid w:val="00041374"/>
    <w:rsid w:val="00041B93"/>
    <w:rsid w:val="00056C8F"/>
    <w:rsid w:val="000A78FC"/>
    <w:rsid w:val="000B3193"/>
    <w:rsid w:val="000C5BDF"/>
    <w:rsid w:val="000D32E3"/>
    <w:rsid w:val="000D3E82"/>
    <w:rsid w:val="000D3EE4"/>
    <w:rsid w:val="000E26DF"/>
    <w:rsid w:val="000F4DEC"/>
    <w:rsid w:val="00104A07"/>
    <w:rsid w:val="00114E4C"/>
    <w:rsid w:val="001267A1"/>
    <w:rsid w:val="00131965"/>
    <w:rsid w:val="00131F7F"/>
    <w:rsid w:val="00152217"/>
    <w:rsid w:val="0016457B"/>
    <w:rsid w:val="001737B1"/>
    <w:rsid w:val="00174AF7"/>
    <w:rsid w:val="00193BD8"/>
    <w:rsid w:val="001B0FDF"/>
    <w:rsid w:val="001D05CA"/>
    <w:rsid w:val="002156FF"/>
    <w:rsid w:val="00236723"/>
    <w:rsid w:val="00291BBB"/>
    <w:rsid w:val="002969B4"/>
    <w:rsid w:val="002A3846"/>
    <w:rsid w:val="002E7E43"/>
    <w:rsid w:val="002F4102"/>
    <w:rsid w:val="002F499B"/>
    <w:rsid w:val="00331505"/>
    <w:rsid w:val="00355503"/>
    <w:rsid w:val="00367D20"/>
    <w:rsid w:val="003772FA"/>
    <w:rsid w:val="003862B5"/>
    <w:rsid w:val="0039743E"/>
    <w:rsid w:val="003A16E9"/>
    <w:rsid w:val="003C45D2"/>
    <w:rsid w:val="003E2558"/>
    <w:rsid w:val="003F0173"/>
    <w:rsid w:val="003F7990"/>
    <w:rsid w:val="0040043C"/>
    <w:rsid w:val="00410C09"/>
    <w:rsid w:val="004111D1"/>
    <w:rsid w:val="00427BDF"/>
    <w:rsid w:val="004333EE"/>
    <w:rsid w:val="004353A4"/>
    <w:rsid w:val="00485383"/>
    <w:rsid w:val="004D7A22"/>
    <w:rsid w:val="004E561D"/>
    <w:rsid w:val="00517280"/>
    <w:rsid w:val="00522AB5"/>
    <w:rsid w:val="005275A1"/>
    <w:rsid w:val="00577FBD"/>
    <w:rsid w:val="005850F8"/>
    <w:rsid w:val="005851A1"/>
    <w:rsid w:val="005B4FB1"/>
    <w:rsid w:val="005C2287"/>
    <w:rsid w:val="005C617E"/>
    <w:rsid w:val="005D3AFE"/>
    <w:rsid w:val="005D42CC"/>
    <w:rsid w:val="005D69A3"/>
    <w:rsid w:val="005F149E"/>
    <w:rsid w:val="00616EC6"/>
    <w:rsid w:val="00645D78"/>
    <w:rsid w:val="00654B6E"/>
    <w:rsid w:val="006B088D"/>
    <w:rsid w:val="006B1F20"/>
    <w:rsid w:val="006D1E20"/>
    <w:rsid w:val="006E5458"/>
    <w:rsid w:val="006F4052"/>
    <w:rsid w:val="00715F47"/>
    <w:rsid w:val="00753266"/>
    <w:rsid w:val="00765DF3"/>
    <w:rsid w:val="007676B9"/>
    <w:rsid w:val="00793ACE"/>
    <w:rsid w:val="007A29BE"/>
    <w:rsid w:val="007A729C"/>
    <w:rsid w:val="007B5FA6"/>
    <w:rsid w:val="007D2260"/>
    <w:rsid w:val="007D2C21"/>
    <w:rsid w:val="007D522D"/>
    <w:rsid w:val="007E2972"/>
    <w:rsid w:val="00821B62"/>
    <w:rsid w:val="00847DDA"/>
    <w:rsid w:val="00852892"/>
    <w:rsid w:val="008651AA"/>
    <w:rsid w:val="008768DA"/>
    <w:rsid w:val="00883672"/>
    <w:rsid w:val="008852F3"/>
    <w:rsid w:val="00891AC3"/>
    <w:rsid w:val="008A6970"/>
    <w:rsid w:val="008A7EF9"/>
    <w:rsid w:val="008C393D"/>
    <w:rsid w:val="008E5A11"/>
    <w:rsid w:val="008F241E"/>
    <w:rsid w:val="008F5205"/>
    <w:rsid w:val="008F5989"/>
    <w:rsid w:val="00903F5A"/>
    <w:rsid w:val="00914FA4"/>
    <w:rsid w:val="009401E8"/>
    <w:rsid w:val="0094549E"/>
    <w:rsid w:val="0095207F"/>
    <w:rsid w:val="009570CF"/>
    <w:rsid w:val="00990B35"/>
    <w:rsid w:val="009C5EDF"/>
    <w:rsid w:val="009E18E1"/>
    <w:rsid w:val="009F475C"/>
    <w:rsid w:val="00A13008"/>
    <w:rsid w:val="00A13F15"/>
    <w:rsid w:val="00A61135"/>
    <w:rsid w:val="00A84097"/>
    <w:rsid w:val="00A87131"/>
    <w:rsid w:val="00A97BBF"/>
    <w:rsid w:val="00AB04E3"/>
    <w:rsid w:val="00AB0F5A"/>
    <w:rsid w:val="00AB17E2"/>
    <w:rsid w:val="00AB67EC"/>
    <w:rsid w:val="00AD1C94"/>
    <w:rsid w:val="00AE3DD7"/>
    <w:rsid w:val="00AE3EB8"/>
    <w:rsid w:val="00AF7463"/>
    <w:rsid w:val="00B061D8"/>
    <w:rsid w:val="00B24A1D"/>
    <w:rsid w:val="00B27C65"/>
    <w:rsid w:val="00B4110A"/>
    <w:rsid w:val="00B45912"/>
    <w:rsid w:val="00B50099"/>
    <w:rsid w:val="00B55479"/>
    <w:rsid w:val="00B63998"/>
    <w:rsid w:val="00B65EC6"/>
    <w:rsid w:val="00B745B8"/>
    <w:rsid w:val="00B802B4"/>
    <w:rsid w:val="00B96C0E"/>
    <w:rsid w:val="00BD0A9B"/>
    <w:rsid w:val="00C023A9"/>
    <w:rsid w:val="00C05D7F"/>
    <w:rsid w:val="00C14A1A"/>
    <w:rsid w:val="00C15C00"/>
    <w:rsid w:val="00C416C5"/>
    <w:rsid w:val="00C63143"/>
    <w:rsid w:val="00C90A01"/>
    <w:rsid w:val="00C93675"/>
    <w:rsid w:val="00CA0371"/>
    <w:rsid w:val="00CB0E89"/>
    <w:rsid w:val="00CC0BB9"/>
    <w:rsid w:val="00CE02DA"/>
    <w:rsid w:val="00CE0A99"/>
    <w:rsid w:val="00D047C8"/>
    <w:rsid w:val="00D237A8"/>
    <w:rsid w:val="00D305CE"/>
    <w:rsid w:val="00D32EAE"/>
    <w:rsid w:val="00D37166"/>
    <w:rsid w:val="00D569F0"/>
    <w:rsid w:val="00D759BC"/>
    <w:rsid w:val="00D75D39"/>
    <w:rsid w:val="00D8700E"/>
    <w:rsid w:val="00D93457"/>
    <w:rsid w:val="00D9460E"/>
    <w:rsid w:val="00DD315B"/>
    <w:rsid w:val="00DE49E0"/>
    <w:rsid w:val="00DE6B46"/>
    <w:rsid w:val="00DF3217"/>
    <w:rsid w:val="00E07B3B"/>
    <w:rsid w:val="00E174A7"/>
    <w:rsid w:val="00E42034"/>
    <w:rsid w:val="00E4280B"/>
    <w:rsid w:val="00E7427A"/>
    <w:rsid w:val="00E74442"/>
    <w:rsid w:val="00EC0680"/>
    <w:rsid w:val="00EE5593"/>
    <w:rsid w:val="00F014E2"/>
    <w:rsid w:val="00F05954"/>
    <w:rsid w:val="00F11768"/>
    <w:rsid w:val="00F23DE7"/>
    <w:rsid w:val="00F24DB1"/>
    <w:rsid w:val="00F326E1"/>
    <w:rsid w:val="00F34980"/>
    <w:rsid w:val="00F3703D"/>
    <w:rsid w:val="00F770DD"/>
    <w:rsid w:val="00F80C47"/>
    <w:rsid w:val="00FC77A3"/>
    <w:rsid w:val="00FD3471"/>
    <w:rsid w:val="00FD4AE2"/>
    <w:rsid w:val="00FD6020"/>
    <w:rsid w:val="00FD7B71"/>
    <w:rsid w:val="00FF14AD"/>
    <w:rsid w:val="01C8121B"/>
    <w:rsid w:val="02065A12"/>
    <w:rsid w:val="060E1074"/>
    <w:rsid w:val="071E5B92"/>
    <w:rsid w:val="079D6FCC"/>
    <w:rsid w:val="07AE55C1"/>
    <w:rsid w:val="080C0C03"/>
    <w:rsid w:val="08B058E0"/>
    <w:rsid w:val="0AA46763"/>
    <w:rsid w:val="0C69679B"/>
    <w:rsid w:val="10863038"/>
    <w:rsid w:val="11C71A85"/>
    <w:rsid w:val="11D53292"/>
    <w:rsid w:val="124D56E0"/>
    <w:rsid w:val="16723BE0"/>
    <w:rsid w:val="17DC4AF5"/>
    <w:rsid w:val="18FA2D3C"/>
    <w:rsid w:val="191E0AB3"/>
    <w:rsid w:val="1AD15D9D"/>
    <w:rsid w:val="1BC86752"/>
    <w:rsid w:val="1C341385"/>
    <w:rsid w:val="1CFF2A6A"/>
    <w:rsid w:val="1D306C41"/>
    <w:rsid w:val="1D5D1C01"/>
    <w:rsid w:val="1E325244"/>
    <w:rsid w:val="1EFB685B"/>
    <w:rsid w:val="212450D5"/>
    <w:rsid w:val="22493417"/>
    <w:rsid w:val="233C7DF4"/>
    <w:rsid w:val="2449086E"/>
    <w:rsid w:val="246A1756"/>
    <w:rsid w:val="25CD738D"/>
    <w:rsid w:val="270E5CF4"/>
    <w:rsid w:val="27177831"/>
    <w:rsid w:val="28381597"/>
    <w:rsid w:val="28407E4F"/>
    <w:rsid w:val="2954753B"/>
    <w:rsid w:val="29DF0A42"/>
    <w:rsid w:val="2A950E18"/>
    <w:rsid w:val="2ABA5FA8"/>
    <w:rsid w:val="2FDE0BFD"/>
    <w:rsid w:val="315928D3"/>
    <w:rsid w:val="324E47B6"/>
    <w:rsid w:val="328C62D2"/>
    <w:rsid w:val="38AA4969"/>
    <w:rsid w:val="3C252B5F"/>
    <w:rsid w:val="3D1F4FCF"/>
    <w:rsid w:val="3E173A1F"/>
    <w:rsid w:val="3E60747E"/>
    <w:rsid w:val="41075514"/>
    <w:rsid w:val="421B16F8"/>
    <w:rsid w:val="432F3656"/>
    <w:rsid w:val="47DC31F7"/>
    <w:rsid w:val="4A445DA3"/>
    <w:rsid w:val="4BC23C2A"/>
    <w:rsid w:val="4D337F78"/>
    <w:rsid w:val="4D5D1833"/>
    <w:rsid w:val="4DC06515"/>
    <w:rsid w:val="4F0C59F4"/>
    <w:rsid w:val="508570A1"/>
    <w:rsid w:val="52AD38FC"/>
    <w:rsid w:val="572F49AC"/>
    <w:rsid w:val="57614317"/>
    <w:rsid w:val="58160E60"/>
    <w:rsid w:val="5B6A1575"/>
    <w:rsid w:val="64B35C39"/>
    <w:rsid w:val="64CA431E"/>
    <w:rsid w:val="663C34DF"/>
    <w:rsid w:val="6ACD3714"/>
    <w:rsid w:val="6DEF7E95"/>
    <w:rsid w:val="6E6D2BF4"/>
    <w:rsid w:val="6E8860F9"/>
    <w:rsid w:val="75E71BCC"/>
    <w:rsid w:val="774D5463"/>
    <w:rsid w:val="77766A8B"/>
    <w:rsid w:val="78F97E3F"/>
    <w:rsid w:val="7EC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37C3D"/>
  <w15:docId w15:val="{4D644546-71E9-4756-ABF6-70E34280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eastAsia="仿宋_GB2312"/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3485;&#21355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F64D0-D433-479E-AC62-191E099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苍卫发</Template>
  <TotalTime>4</TotalTime>
  <Pages>3</Pages>
  <Words>187</Words>
  <Characters>1069</Characters>
  <Application>Microsoft Office Word</Application>
  <DocSecurity>0</DocSecurity>
  <Lines>8</Lines>
  <Paragraphs>2</Paragraphs>
  <ScaleCrop>false</ScaleCrop>
  <Company>番茄花园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苍卫发〔2006〕    号</dc:title>
  <dc:creator>Administrators</dc:creator>
  <cp:lastModifiedBy>czq</cp:lastModifiedBy>
  <cp:revision>7</cp:revision>
  <cp:lastPrinted>2020-06-10T02:39:00Z</cp:lastPrinted>
  <dcterms:created xsi:type="dcterms:W3CDTF">2022-01-18T02:53:00Z</dcterms:created>
  <dcterms:modified xsi:type="dcterms:W3CDTF">2022-01-18T08:40:00Z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