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C568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6" w:line="400" w:lineRule="exact"/>
        <w:jc w:val="center"/>
        <w:textAlignment w:val="auto"/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  <w:lang w:val="en-US" w:eastAsia="zh-CN"/>
        </w:rPr>
        <w:t>重庆市创荣实业有限公司第一分公司</w:t>
      </w:r>
    </w:p>
    <w:p w14:paraId="2B30E71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6" w:line="400" w:lineRule="exact"/>
        <w:jc w:val="center"/>
        <w:textAlignment w:val="auto"/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  <w:lang w:val="en-US" w:eastAsia="zh-CN"/>
        </w:rPr>
        <w:t>常福慧商业区智能电表改造采购项目第二次</w:t>
      </w:r>
    </w:p>
    <w:p w14:paraId="34BA72C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6" w:line="560" w:lineRule="exact"/>
        <w:jc w:val="center"/>
        <w:textAlignment w:val="auto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中标结果公告表</w:t>
      </w:r>
    </w:p>
    <w:p w14:paraId="06245AEC">
      <w:pPr>
        <w:pStyle w:val="3"/>
        <w:widowControl/>
        <w:spacing w:after="196" w:line="420" w:lineRule="atLeast"/>
        <w:jc w:val="center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（中标公告发布时间：202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9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3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日）</w:t>
      </w:r>
    </w:p>
    <w:tbl>
      <w:tblPr>
        <w:tblStyle w:val="5"/>
        <w:tblW w:w="10060" w:type="dxa"/>
        <w:jc w:val="center"/>
        <w:tblCellSpacing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4"/>
        <w:gridCol w:w="1984"/>
        <w:gridCol w:w="4962"/>
      </w:tblGrid>
      <w:tr w14:paraId="4F5FF3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tblCellSpacing w:w="0" w:type="dxa"/>
          <w:jc w:val="center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73BEE">
            <w:pPr>
              <w:pStyle w:val="3"/>
              <w:widowControl/>
              <w:spacing w:line="18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项目信息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E404">
            <w:pPr>
              <w:pStyle w:val="3"/>
              <w:widowControl/>
              <w:spacing w:line="18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名称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CA178">
            <w:pPr>
              <w:pStyle w:val="3"/>
              <w:widowControl/>
              <w:spacing w:line="18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val="en-US" w:eastAsia="zh-CN"/>
              </w:rPr>
              <w:t>重庆市创荣实业有限公司第一分公司</w:t>
            </w:r>
          </w:p>
          <w:p w14:paraId="147F4F0A">
            <w:pPr>
              <w:pStyle w:val="3"/>
              <w:widowControl/>
              <w:spacing w:line="18" w:lineRule="atLeast"/>
              <w:jc w:val="center"/>
              <w:rPr>
                <w:rFonts w:hint="default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  <w:lang w:val="en-US" w:eastAsia="zh-CN"/>
              </w:rPr>
              <w:t>常福慧商业区智能电表改造采购项目</w:t>
            </w:r>
            <w:r>
              <w:rPr>
                <w:rFonts w:hint="eastAsia" w:asciiTheme="minorEastAsia" w:hAnsiTheme="minorEastAsia" w:cstheme="minorEastAsia"/>
                <w:spacing w:val="-2"/>
                <w:sz w:val="24"/>
                <w:szCs w:val="24"/>
                <w:lang w:val="en-US" w:eastAsia="zh-CN"/>
              </w:rPr>
              <w:t>第二次</w:t>
            </w:r>
          </w:p>
        </w:tc>
      </w:tr>
      <w:tr w14:paraId="4D3E6F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tblCellSpacing w:w="0" w:type="dxa"/>
          <w:jc w:val="center"/>
        </w:trPr>
        <w:tc>
          <w:tcPr>
            <w:tcW w:w="3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315FA"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56D1">
            <w:pPr>
              <w:pStyle w:val="3"/>
              <w:widowControl/>
              <w:spacing w:line="18" w:lineRule="atLeast"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项目代码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AEF0">
            <w:pPr>
              <w:pStyle w:val="3"/>
              <w:widowControl/>
              <w:spacing w:line="18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 w14:paraId="1F2D0D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tblCellSpacing w:w="0" w:type="dxa"/>
          <w:jc w:val="center"/>
        </w:trPr>
        <w:tc>
          <w:tcPr>
            <w:tcW w:w="3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23C87"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5167">
            <w:pPr>
              <w:pStyle w:val="3"/>
              <w:widowControl/>
              <w:spacing w:line="18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招标公告编号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7D21B">
            <w:pPr>
              <w:pStyle w:val="3"/>
              <w:widowControl/>
              <w:spacing w:line="18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</w:rPr>
              <w:t>/</w:t>
            </w:r>
          </w:p>
        </w:tc>
      </w:tr>
      <w:tr w14:paraId="1808CD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D2A27">
            <w:pPr>
              <w:pStyle w:val="3"/>
              <w:widowControl/>
              <w:spacing w:line="18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招标人信息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21D84">
            <w:pPr>
              <w:pStyle w:val="3"/>
              <w:widowControl/>
              <w:spacing w:line="18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B5BF3">
            <w:pPr>
              <w:pStyle w:val="3"/>
              <w:widowControl/>
              <w:spacing w:line="18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5D25ABA1">
            <w:pPr>
              <w:pStyle w:val="3"/>
              <w:widowControl/>
              <w:spacing w:line="18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重庆市创荣实业有限公司第一分公司</w:t>
            </w:r>
          </w:p>
          <w:p w14:paraId="3065EDAB">
            <w:pPr>
              <w:pStyle w:val="3"/>
              <w:widowControl/>
              <w:spacing w:line="18" w:lineRule="atLeas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75214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tblCellSpacing w:w="0" w:type="dxa"/>
          <w:jc w:val="center"/>
        </w:trPr>
        <w:tc>
          <w:tcPr>
            <w:tcW w:w="3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6EC8"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A315A">
            <w:pPr>
              <w:pStyle w:val="3"/>
              <w:widowControl/>
              <w:spacing w:line="18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社会信用代码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A7605">
            <w:pPr>
              <w:pStyle w:val="3"/>
              <w:widowControl/>
              <w:spacing w:line="18" w:lineRule="atLeas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91500102MAEJM48G23</w:t>
            </w:r>
          </w:p>
        </w:tc>
      </w:tr>
      <w:tr w14:paraId="1175DD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tblCellSpacing w:w="0" w:type="dxa"/>
          <w:jc w:val="center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23FEB">
            <w:pPr>
              <w:pStyle w:val="3"/>
              <w:widowControl/>
              <w:spacing w:line="18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中标人信息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E8CF">
            <w:pPr>
              <w:pStyle w:val="3"/>
              <w:widowControl/>
              <w:spacing w:line="18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名称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DF2E5">
            <w:pPr>
              <w:pStyle w:val="3"/>
              <w:widowControl/>
              <w:spacing w:line="18" w:lineRule="atLeast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重庆铁傲建设有限公司</w:t>
            </w:r>
          </w:p>
        </w:tc>
      </w:tr>
      <w:tr w14:paraId="54523C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tblCellSpacing w:w="0" w:type="dxa"/>
          <w:jc w:val="center"/>
        </w:trPr>
        <w:tc>
          <w:tcPr>
            <w:tcW w:w="3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3C9B0">
            <w:pPr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D038">
            <w:pPr>
              <w:pStyle w:val="3"/>
              <w:widowControl/>
              <w:spacing w:line="18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社会信用代码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3512">
            <w:pPr>
              <w:pStyle w:val="3"/>
              <w:widowControl/>
              <w:spacing w:line="18" w:lineRule="atLeast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91500102MA6088YMXI</w:t>
            </w:r>
          </w:p>
        </w:tc>
      </w:tr>
      <w:tr w14:paraId="330D6B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atLeast"/>
          <w:tblCellSpacing w:w="0" w:type="dxa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FDEC2">
            <w:pPr>
              <w:pStyle w:val="3"/>
              <w:widowControl/>
              <w:spacing w:line="18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开标时间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BB20">
            <w:pPr>
              <w:pStyle w:val="3"/>
              <w:widowControl/>
              <w:spacing w:line="18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2025年9月2日上午9:30</w:t>
            </w:r>
          </w:p>
        </w:tc>
      </w:tr>
      <w:tr w14:paraId="658AF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tblCellSpacing w:w="0" w:type="dxa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EBFF0">
            <w:pPr>
              <w:pStyle w:val="3"/>
              <w:widowControl/>
              <w:spacing w:line="18" w:lineRule="atLeas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开标评标地点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4A83">
            <w:pPr>
              <w:pStyle w:val="3"/>
              <w:widowControl/>
              <w:spacing w:line="18" w:lineRule="atLeast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  <w:p w14:paraId="38AB4371">
            <w:pPr>
              <w:pStyle w:val="3"/>
              <w:widowControl/>
              <w:spacing w:line="18" w:lineRule="atLeast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重庆市涪陵区太极大道15号建委4号4楼会议室</w:t>
            </w:r>
          </w:p>
          <w:p w14:paraId="023D35E7">
            <w:pPr>
              <w:pStyle w:val="3"/>
              <w:widowControl/>
              <w:spacing w:line="18" w:lineRule="atLeast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</w:tr>
      <w:tr w14:paraId="57D4B2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3" w:hRule="atLeast"/>
          <w:tblCellSpacing w:w="0" w:type="dxa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91A3">
            <w:pPr>
              <w:pStyle w:val="3"/>
              <w:widowControl/>
              <w:spacing w:line="18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中标金额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C8B7A">
            <w:pPr>
              <w:pStyle w:val="3"/>
              <w:widowControl/>
              <w:spacing w:line="18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115900元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6CD85C74">
      <w:pPr>
        <w:pStyle w:val="3"/>
        <w:widowControl/>
        <w:spacing w:after="196" w:line="420" w:lineRule="atLeast"/>
        <w:jc w:val="both"/>
        <w:rPr>
          <w:rFonts w:hint="default" w:ascii="Calibri" w:hAnsi="Calibri" w:eastAsia="宋体" w:cs="Calibri"/>
          <w:sz w:val="28"/>
          <w:szCs w:val="28"/>
          <w:lang w:val="en-US" w:eastAsia="zh-CN"/>
        </w:rPr>
      </w:pPr>
      <w:r>
        <w:rPr>
          <w:rFonts w:ascii="Calibri" w:hAnsi="Calibri" w:eastAsia="宋体" w:cs="Calibri"/>
          <w:color w:val="333333"/>
          <w:sz w:val="28"/>
          <w:szCs w:val="28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监督电话：17323981004</w:t>
      </w:r>
      <w:bookmarkStart w:id="0" w:name="_GoBack"/>
      <w:bookmarkEnd w:id="0"/>
    </w:p>
    <w:p w14:paraId="4A71B029"/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gyYTRkYjFlY2VmOWE0YjA0MDIzNmQ5MWUyMDZjY2YifQ=="/>
  </w:docVars>
  <w:rsids>
    <w:rsidRoot w:val="1CC17F8E"/>
    <w:rsid w:val="00931C1D"/>
    <w:rsid w:val="00D46790"/>
    <w:rsid w:val="01BC4A0A"/>
    <w:rsid w:val="020016E9"/>
    <w:rsid w:val="02EA4A47"/>
    <w:rsid w:val="048B38E7"/>
    <w:rsid w:val="04C42B2A"/>
    <w:rsid w:val="08541E0A"/>
    <w:rsid w:val="0A2A361B"/>
    <w:rsid w:val="0AD50CE8"/>
    <w:rsid w:val="0BF11A4E"/>
    <w:rsid w:val="0C013451"/>
    <w:rsid w:val="0CF14A50"/>
    <w:rsid w:val="0D4C612B"/>
    <w:rsid w:val="0D9A6DCC"/>
    <w:rsid w:val="0E0F62C6"/>
    <w:rsid w:val="0F0B15D1"/>
    <w:rsid w:val="12301B77"/>
    <w:rsid w:val="12AC21DB"/>
    <w:rsid w:val="159F52E4"/>
    <w:rsid w:val="17365E81"/>
    <w:rsid w:val="174C1201"/>
    <w:rsid w:val="1B140288"/>
    <w:rsid w:val="1B677EE2"/>
    <w:rsid w:val="1C6D3301"/>
    <w:rsid w:val="1CC17F8E"/>
    <w:rsid w:val="1D040981"/>
    <w:rsid w:val="1D900EEE"/>
    <w:rsid w:val="1F8359DC"/>
    <w:rsid w:val="1FDB75C6"/>
    <w:rsid w:val="21233061"/>
    <w:rsid w:val="231B6B95"/>
    <w:rsid w:val="27100E1A"/>
    <w:rsid w:val="28586885"/>
    <w:rsid w:val="28DF2AFE"/>
    <w:rsid w:val="29DF4FA7"/>
    <w:rsid w:val="2A181417"/>
    <w:rsid w:val="2A2F7B9C"/>
    <w:rsid w:val="2C8C13C3"/>
    <w:rsid w:val="2CD51841"/>
    <w:rsid w:val="30907F59"/>
    <w:rsid w:val="31336B36"/>
    <w:rsid w:val="320D07BE"/>
    <w:rsid w:val="32822E26"/>
    <w:rsid w:val="33F56325"/>
    <w:rsid w:val="39AA6524"/>
    <w:rsid w:val="39E15381"/>
    <w:rsid w:val="3B934DA1"/>
    <w:rsid w:val="3CED186C"/>
    <w:rsid w:val="3ED71449"/>
    <w:rsid w:val="4089321F"/>
    <w:rsid w:val="433B1FA6"/>
    <w:rsid w:val="47040901"/>
    <w:rsid w:val="4A183615"/>
    <w:rsid w:val="4BE17463"/>
    <w:rsid w:val="4BE56F53"/>
    <w:rsid w:val="4D2D3754"/>
    <w:rsid w:val="4E0421D6"/>
    <w:rsid w:val="4EE3294F"/>
    <w:rsid w:val="4EEC23A6"/>
    <w:rsid w:val="4FB629B4"/>
    <w:rsid w:val="4FD32A77"/>
    <w:rsid w:val="533907A8"/>
    <w:rsid w:val="57723665"/>
    <w:rsid w:val="587358E6"/>
    <w:rsid w:val="58B008E9"/>
    <w:rsid w:val="5A3B0686"/>
    <w:rsid w:val="5B0647F0"/>
    <w:rsid w:val="5D290205"/>
    <w:rsid w:val="5D9702C9"/>
    <w:rsid w:val="600A4D82"/>
    <w:rsid w:val="600D586E"/>
    <w:rsid w:val="60670ADB"/>
    <w:rsid w:val="62C34ED9"/>
    <w:rsid w:val="639D5F0D"/>
    <w:rsid w:val="650A6A35"/>
    <w:rsid w:val="670C54D0"/>
    <w:rsid w:val="6A4C2C05"/>
    <w:rsid w:val="6ACC1682"/>
    <w:rsid w:val="6C717F29"/>
    <w:rsid w:val="6CA75C6C"/>
    <w:rsid w:val="6D0D29FB"/>
    <w:rsid w:val="6F917C18"/>
    <w:rsid w:val="700C6B0F"/>
    <w:rsid w:val="70B65671"/>
    <w:rsid w:val="795E2CD5"/>
    <w:rsid w:val="7970155F"/>
    <w:rsid w:val="7974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semiHidden/>
    <w:unhideWhenUsed/>
    <w:qFormat/>
    <w:uiPriority w:val="99"/>
  </w:style>
  <w:style w:type="paragraph" w:styleId="3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paragraph" w:styleId="4">
    <w:name w:val="Body Text First Indent"/>
    <w:basedOn w:val="2"/>
    <w:next w:val="1"/>
    <w:autoRedefine/>
    <w:semiHidden/>
    <w:unhideWhenUsed/>
    <w:qFormat/>
    <w:uiPriority w:val="99"/>
    <w:pPr>
      <w:ind w:firstLine="420" w:firstLineChars="100"/>
    </w:pPr>
  </w:style>
  <w:style w:type="character" w:styleId="7">
    <w:name w:val="Strong"/>
    <w:basedOn w:val="6"/>
    <w:autoRedefine/>
    <w:qFormat/>
    <w:uiPriority w:val="0"/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</w:style>
  <w:style w:type="character" w:styleId="11">
    <w:name w:val="HTML Typewriter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autoRedefine/>
    <w:qFormat/>
    <w:uiPriority w:val="0"/>
  </w:style>
  <w:style w:type="character" w:styleId="13">
    <w:name w:val="HTML Variable"/>
    <w:basedOn w:val="6"/>
    <w:autoRedefine/>
    <w:qFormat/>
    <w:uiPriority w:val="0"/>
  </w:style>
  <w:style w:type="character" w:styleId="14">
    <w:name w:val="Hyperlink"/>
    <w:basedOn w:val="6"/>
    <w:autoRedefine/>
    <w:qFormat/>
    <w:uiPriority w:val="0"/>
    <w:rPr>
      <w:color w:val="0000FF"/>
      <w:u w:val="none"/>
    </w:rPr>
  </w:style>
  <w:style w:type="character" w:styleId="15">
    <w:name w:val="HTML Code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autoRedefine/>
    <w:qFormat/>
    <w:uiPriority w:val="0"/>
  </w:style>
  <w:style w:type="character" w:styleId="17">
    <w:name w:val="HTML Keyboard"/>
    <w:basedOn w:val="6"/>
    <w:autoRedefine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6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271;&#23551;&#21306;&#20294;&#28193;&#38215;&#20294;&#28193;&#26449;&#20154;&#23621;&#29615;&#22659;&#25552;&#21319;&#24037;&#31243;\&#20013;&#26631;&#32467;&#26524;&#20844;&#21578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中标结果公告表</Template>
  <Pages>1</Pages>
  <Words>193</Words>
  <Characters>242</Characters>
  <Lines>2</Lines>
  <Paragraphs>1</Paragraphs>
  <TotalTime>4</TotalTime>
  <ScaleCrop>false</ScaleCrop>
  <LinksUpToDate>false</LinksUpToDate>
  <CharactersWithSpaces>251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2023-03-23T08:59:00Z</dcterms:created>
  <dc:creator>剪夏罗</dc:creator>
  <cp:lastModifiedBy>喵喵 °</cp:lastModifiedBy>
  <cp:lastPrinted>2025-09-02T09:18:00Z</cp:lastPrinted>
  <dcterms:modified xsi:type="dcterms:W3CDTF">2025-09-03T03:04:37Z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61ABB6AB7B714C5FBCDA933538C7D769_13</vt:lpwstr>
  </property>
  <property fmtid="{D5CDD505-2E9C-101B-9397-08002B2CF9AE}" pid="4" name="KSOTemplateDocerSaveRecord">
    <vt:lpwstr>eyJoZGlkIjoiZDc3MjYyMzE0NGYzZTkyNmEzM2FhYTBmNTk0ZjdhZmEiLCJ1c2VySWQiOiI4NzMwOTk5NzAifQ==</vt:lpwstr>
  </property>
</Properties>
</file>