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220345</wp:posOffset>
                </wp:positionV>
                <wp:extent cx="732790" cy="571754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571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/>
                                <w:sz w:val="36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土壤PH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传感器485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模拟量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输出版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25pt;margin-top:17.35pt;height:450.2pt;width:57.7pt;z-index:251660288;v-text-anchor:middle;mso-width-relative:page;mso-height-relative:page;" filled="f" stroked="f" coordsize="21600,21600" o:gfxdata="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EJ119gAAAAKAQAADwAAAAAAAAABACAAAAAiAAAAZHJzL2Rvd25yZXYueG1sUEsBAhQAFAAA&#10;AAgAh07iQBSbwiAoAgAALw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0" w:leftChars="0" w:firstLine="0" w:firstLineChars="0"/>
                        <w:rPr>
                          <w:rFonts w:hint="default"/>
                          <w:sz w:val="36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土壤PH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传感器485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模拟量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输出版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1914525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2.5pt;margin-top:150.75pt;height:140.25pt;width:50.2pt;z-index:251661312;v-text-anchor:middle;mso-width-relative:page;mso-height-relative:page;" filled="f" stroked="f" coordsize="21600,21600" o:gfxdata="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rvH79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sz w:val="36"/>
          <w:szCs w:val="52"/>
          <w:lang w:val="en-US" w:eastAsia="zh-CN"/>
        </w:rPr>
        <w:id w:val="147462641"/>
        <w15:color w:val="DBDBDB"/>
        <w:docPartObj>
          <w:docPartGallery w:val="Table of Contents"/>
          <w:docPartUnique/>
        </w:docPartObj>
      </w:sdtPr>
      <w:sdtEndPr>
        <w:rPr>
          <w:sz w:val="36"/>
          <w:szCs w:val="52"/>
          <w:lang w:val="en-US" w:eastAsia="zh-CN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Style w:val="24"/>
              <w:sz w:val="40"/>
              <w:szCs w:val="56"/>
            </w:rPr>
          </w:pPr>
          <w:bookmarkStart w:id="0" w:name="_Toc517188184"/>
          <w:bookmarkStart w:id="1" w:name="_Toc517187050"/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_Toc4377 </w:instrText>
          </w:r>
          <w:r>
            <w:fldChar w:fldCharType="separate"/>
          </w:r>
          <w:r>
            <w:rPr>
              <w:rFonts w:hint="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_Toc4377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_Toc2423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_Toc2423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_Toc14140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  引言</w:t>
          </w:r>
          <w:r>
            <w:tab/>
          </w:r>
          <w:r>
            <w:fldChar w:fldCharType="begin"/>
          </w:r>
          <w:r>
            <w:instrText xml:space="preserve"> PAGEREF _Toc14140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_Toc10239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1.2产品描述</w:t>
          </w:r>
          <w:r>
            <w:tab/>
          </w:r>
          <w:r>
            <w:fldChar w:fldCharType="begin"/>
          </w:r>
          <w:r>
            <w:instrText xml:space="preserve"> PAGEREF _Toc10239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_Toc27509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1.3 适用场景</w:t>
          </w:r>
          <w:r>
            <w:tab/>
          </w:r>
          <w:r>
            <w:fldChar w:fldCharType="begin"/>
          </w:r>
          <w:r>
            <w:instrText xml:space="preserve"> PAGEREF _Toc27509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_Toc5124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1.4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_Toc5124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_Toc25842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1.5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使用注意事项</w:t>
          </w:r>
          <w:r>
            <w:tab/>
          </w:r>
          <w:r>
            <w:fldChar w:fldCharType="begin"/>
          </w:r>
          <w:r>
            <w:instrText xml:space="preserve"> PAGEREF _Toc25842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_Toc26635 </w:instrText>
          </w:r>
          <w:r>
            <w:fldChar w:fldCharType="separate"/>
          </w:r>
          <w:r>
            <w:rPr>
              <w:rFonts w:hint="eastAsia"/>
              <w:szCs w:val="32"/>
            </w:rPr>
            <w:t>第二章   产品介绍</w:t>
          </w:r>
          <w:r>
            <w:tab/>
          </w:r>
          <w:r>
            <w:fldChar w:fldCharType="begin"/>
          </w:r>
          <w:r>
            <w:instrText xml:space="preserve"> PAGEREF _Toc26635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_Toc15365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_Toc15365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_Toc11122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_Toc11122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_Toc20875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_Toc20875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_Toc7890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_Toc7890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_Toc25144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_Toc25144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_Toc6279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_Toc6279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_Toc11659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_Toc11659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_Toc23131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_Toc23131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_Toc5444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_Toc5444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_Toc20906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_Toc20906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_Toc390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_Toc390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_Toc32117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_Toc32117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_Toc30479 </w:instrText>
          </w:r>
          <w:r>
            <w:fldChar w:fldCharType="separate"/>
          </w:r>
          <w:r>
            <w:rPr>
              <w:rFonts w:hint="eastAsia"/>
              <w:szCs w:val="32"/>
            </w:rPr>
            <w:t>第五章 通讯协议及上位机配置</w:t>
          </w:r>
          <w:r>
            <w:tab/>
          </w:r>
          <w:r>
            <w:fldChar w:fldCharType="begin"/>
          </w:r>
          <w:r>
            <w:instrText xml:space="preserve"> PAGEREF _Toc30479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_Toc21054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 485版通讯协议及说明</w:t>
          </w:r>
          <w:r>
            <w:tab/>
          </w:r>
          <w:r>
            <w:fldChar w:fldCharType="begin"/>
          </w:r>
          <w:r>
            <w:instrText xml:space="preserve"> PAGEREF _Toc21054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_Toc30763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5.2数据帧格式定义</w:t>
          </w:r>
          <w:r>
            <w:tab/>
          </w:r>
          <w:r>
            <w:fldChar w:fldCharType="begin"/>
          </w:r>
          <w:r>
            <w:instrText xml:space="preserve"> PAGEREF _Toc30763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_Toc29096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</w:t>
          </w:r>
          <w:r>
            <w:rPr>
              <w:rFonts w:hint="eastAsia"/>
              <w:bCs/>
              <w:lang w:val="en-US" w:eastAsia="zh-CN"/>
            </w:rPr>
            <w:t>01</w:t>
          </w:r>
          <w:r>
            <w:rPr>
              <w:rFonts w:hint="eastAsia"/>
              <w:bCs/>
            </w:rPr>
            <w:t>的</w:t>
          </w:r>
          <w:r>
            <w:rPr>
              <w:rFonts w:hint="eastAsia"/>
              <w:bCs/>
              <w:lang w:eastAsia="zh-CN"/>
            </w:rPr>
            <w:t>PH</w:t>
          </w:r>
          <w:r>
            <w:rPr>
              <w:rFonts w:hint="eastAsia"/>
              <w:bCs/>
            </w:rPr>
            <w:t>值</w:t>
          </w:r>
          <w:r>
            <w:tab/>
          </w:r>
          <w:r>
            <w:fldChar w:fldCharType="begin"/>
          </w:r>
          <w:r>
            <w:instrText xml:space="preserve"> PAGEREF _Toc29096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_Toc20048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_Toc20048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_Toc31790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_Toc31790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_Toc2434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_Toc2434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_Toc13675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_Toc13675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_Toc11249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_Toc11249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_Toc14281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_Toc14281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_Toc27506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_Toc27506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_Toc6807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_Toc6807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_Toc32697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_Toc32697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_Toc17873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_Toc17873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_Toc27526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_Toc27526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_Toc18716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_Toc18716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_Toc24615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_Toc24615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_Toc30670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_Toc30670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_Toc5617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_Toc5617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28"/>
              <w:szCs w:val="28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28"/>
          <w:szCs w:val="28"/>
        </w:rPr>
      </w:pPr>
      <w:bookmarkStart w:id="2" w:name="_Toc4377"/>
      <w:r>
        <w:rPr>
          <w:rFonts w:hint="eastAsia"/>
          <w:b/>
          <w:sz w:val="28"/>
          <w:szCs w:val="28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spacing w:line="360" w:lineRule="auto"/>
        <w:ind w:firstLine="0" w:firstLineChars="0"/>
        <w:rPr>
          <w:sz w:val="32"/>
          <w:szCs w:val="32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3" w:name="_Toc21778"/>
      <w:bookmarkStart w:id="4" w:name="_Toc2423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" w:name="_Toc14140"/>
      <w:bookmarkStart w:id="6" w:name="_Toc245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  引言</w:t>
      </w:r>
      <w:bookmarkEnd w:id="5"/>
      <w:bookmarkEnd w:id="6"/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  <w:highlight w:val="none"/>
          <w:lang w:val="en-US" w:eastAsia="zh-CN"/>
        </w:rPr>
        <w:t>GHHB-031-485</w:t>
      </w:r>
      <w:r>
        <w:rPr>
          <w:rFonts w:hint="eastAsia"/>
          <w:lang w:val="en-US" w:eastAsia="zh-CN"/>
        </w:rPr>
        <w:t>土壤PH传感器集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感应、采集、输出三合一。</w:t>
      </w:r>
      <w:r>
        <w:rPr>
          <w:rFonts w:hint="eastAsia"/>
        </w:rPr>
        <w:t>相较于传统的物联网传感器具有精度高、易安装的优势。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7" w:name="_Toc10239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1.2产品描述</w:t>
      </w:r>
      <w:bookmarkEnd w:id="7"/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宋体"/>
          <w:b w:val="0"/>
          <w:sz w:val="21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32"/>
        </w:rPr>
        <w:t>适用于土壤</w:t>
      </w:r>
      <w:r>
        <w:rPr>
          <w:rFonts w:hint="eastAsia" w:eastAsia="宋体"/>
          <w:b w:val="0"/>
          <w:sz w:val="24"/>
          <w:szCs w:val="32"/>
          <w:lang w:val="en-US" w:eastAsia="zh-CN"/>
        </w:rPr>
        <w:t>中PH</w:t>
      </w:r>
      <w:r>
        <w:rPr>
          <w:rFonts w:hint="eastAsia" w:ascii="Times New Roman" w:hAnsi="Times New Roman" w:eastAsia="宋体"/>
          <w:b w:val="0"/>
          <w:sz w:val="24"/>
          <w:szCs w:val="32"/>
        </w:rPr>
        <w:t>的测量，经与德国原装高精度传感器比较和土壤实际烘干称重法标定，精度高，响应快，输出稳定。</w:t>
      </w:r>
      <w:r>
        <w:rPr>
          <w:rFonts w:ascii="Times New Roman" w:hAnsi="Times New Roman" w:eastAsia="宋体"/>
          <w:b w:val="0"/>
          <w:sz w:val="24"/>
          <w:szCs w:val="32"/>
        </w:rPr>
        <w:t>受土壤含盐量影响较小，适用于各种土质。</w:t>
      </w:r>
      <w:r>
        <w:rPr>
          <w:rFonts w:hint="eastAsia" w:ascii="Times New Roman" w:hAnsi="Times New Roman" w:eastAsia="宋体"/>
          <w:b w:val="0"/>
          <w:sz w:val="24"/>
          <w:szCs w:val="32"/>
        </w:rPr>
        <w:t>可长期埋入土壤中，耐长期电解，耐腐蚀，抽真空灌封，完全防水。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8" w:name="_Toc27509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1.3 适用场景</w:t>
      </w:r>
      <w:bookmarkEnd w:id="8"/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广泛适用于科学实验、节水灌溉、温室大棚、花卉蔬菜、草地牧场、土壤速测、植物培养、污水处理、粮食仓储及各种颗粒物</w:t>
      </w:r>
      <w:r>
        <w:rPr>
          <w:rFonts w:hint="eastAsia" w:eastAsia="宋体"/>
          <w:b w:val="0"/>
          <w:sz w:val="24"/>
          <w:szCs w:val="24"/>
          <w:lang w:val="en-US" w:eastAsia="zh-CN"/>
        </w:rPr>
        <w:t>的PH</w:t>
      </w:r>
      <w:r>
        <w:rPr>
          <w:rFonts w:hint="eastAsia" w:ascii="Times New Roman" w:hAnsi="Times New Roman" w:eastAsia="宋体"/>
          <w:b w:val="0"/>
          <w:sz w:val="24"/>
          <w:szCs w:val="24"/>
        </w:rPr>
        <w:t>测量。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13541"/>
      <w:bookmarkStart w:id="10" w:name="_Toc512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1.4 </w:t>
      </w:r>
      <w:bookmarkEnd w:id="9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10"/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 xml:space="preserve">本产品采用高灵敏度数字探头，信号稳定，精度高。 </w:t>
      </w:r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提供多种探头，满足不同环境使用。</w:t>
      </w:r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设备美观大方，易安装。</w:t>
      </w:r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上位机操作简单，易上手。</w:t>
      </w:r>
    </w:p>
    <w:p>
      <w:pPr>
        <w:pStyle w:val="3"/>
        <w:spacing w:line="360" w:lineRule="auto"/>
        <w:jc w:val="left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1" w:name="_Toc2584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1.5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使用注意事项</w:t>
      </w:r>
      <w:bookmarkEnd w:id="11"/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测</w:t>
      </w:r>
      <w:r>
        <w:rPr>
          <w:rFonts w:hint="eastAsia" w:ascii="Times New Roman" w:hAnsi="Times New Roman"/>
          <w:lang w:eastAsia="zh-CN"/>
        </w:rPr>
        <w:t>量时钢针必须全部插入土壤里。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避免强烈阳光直接照射到传感器上而导致温度过高。野外使用注意防雷击。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勿暴力折弯钢针，勿用力拉拽传感器引出线，勿摔打或猛烈撞击传感器。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传感器防护等级IP68，可以将传感器整个泡在水中。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Times New Roman" w:hAnsi="Times New Roman"/>
          <w:lang w:eastAsia="zh-CN"/>
        </w:rPr>
        <w:t>由于在空气中存在射频电磁辐射，不宜长时间在空气中处于通电状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态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。</w:t>
      </w:r>
    </w:p>
    <w:p>
      <w:pPr>
        <w:pStyle w:val="27"/>
        <w:numPr>
          <w:ilvl w:val="0"/>
          <w:numId w:val="0"/>
        </w:numPr>
        <w:spacing w:line="360" w:lineRule="auto"/>
        <w:ind w:leftChars="200"/>
        <w:jc w:val="left"/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12" w:name="_Toc26635"/>
      <w:bookmarkStart w:id="13" w:name="_Toc1473"/>
      <w:r>
        <w:rPr>
          <w:rFonts w:hint="eastAsia"/>
          <w:sz w:val="32"/>
          <w:szCs w:val="32"/>
        </w:rPr>
        <w:t>第二章   产品介绍</w:t>
      </w:r>
      <w:bookmarkEnd w:id="12"/>
      <w:bookmarkEnd w:id="13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4" w:name="_Toc15365"/>
      <w:bookmarkStart w:id="15" w:name="_Toc24344"/>
      <w:bookmarkStart w:id="16" w:name="_Toc29660"/>
      <w:bookmarkStart w:id="17" w:name="_Toc517248995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14"/>
      <w:bookmarkEnd w:id="15"/>
    </w:p>
    <w:p>
      <w:pPr>
        <w:spacing w:line="360" w:lineRule="auto"/>
        <w:ind w:firstLine="482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2447925" cy="3263900"/>
            <wp:effectExtent l="0" t="0" r="12700" b="952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792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bookmarkEnd w:id="17"/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8" w:name="_Toc16925"/>
      <w:bookmarkStart w:id="19" w:name="_Toc11122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8"/>
      <w:bookmarkEnd w:id="19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</w:t>
      </w:r>
      <w:r>
        <w:rPr>
          <w:rFonts w:hint="eastAsia"/>
          <w:lang w:val="en-US" w:eastAsia="zh-CN"/>
        </w:rPr>
        <w:t>12V</w:t>
      </w:r>
      <w:r>
        <w:rPr>
          <w:rFonts w:hint="eastAsia"/>
        </w:rPr>
        <w:t>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20" w:name="_Toc2906"/>
      <w:bookmarkStart w:id="21" w:name="_Toc20875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20"/>
      <w:bookmarkEnd w:id="21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21"/>
                <w:szCs w:val="21"/>
                <w:shd w:val="clear" w:fill="FFFFFF"/>
                <w:lang w:val="en-US" w:eastAsia="zh-CN"/>
              </w:rPr>
              <w:t>0-14PH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21"/>
                <w:szCs w:val="21"/>
                <w:shd w:val="clear" w:fill="FFFFFF"/>
                <w:lang w:val="en-US" w:eastAsia="zh-CN"/>
              </w:rPr>
              <w:t>0.01PH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长（72+70）mm宽45mm厚15mm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-40℃~85℃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15%RH~90%RH（相对湿度）、非凝结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大气压±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IP68</w:t>
            </w:r>
          </w:p>
        </w:tc>
      </w:tr>
    </w:tbl>
    <w:p>
      <w:pPr>
        <w:pStyle w:val="2"/>
        <w:bidi w:val="0"/>
        <w:rPr>
          <w:rFonts w:hint="eastAsia"/>
          <w:lang w:val="en-US" w:eastAsia="zh-CN"/>
        </w:rPr>
      </w:pPr>
      <w:bookmarkStart w:id="22" w:name="_Toc18934"/>
      <w:bookmarkStart w:id="23" w:name="_Toc25505"/>
    </w:p>
    <w:p>
      <w:pPr>
        <w:pStyle w:val="2"/>
        <w:bidi w:val="0"/>
        <w:rPr>
          <w:rFonts w:hint="eastAsia"/>
          <w:lang w:val="en-US" w:eastAsia="zh-CN"/>
        </w:rPr>
      </w:pPr>
      <w:bookmarkStart w:id="24" w:name="_Toc7890"/>
      <w:r>
        <w:rPr>
          <w:rFonts w:hint="eastAsia"/>
          <w:lang w:val="en-US" w:eastAsia="zh-CN"/>
        </w:rPr>
        <w:t>第三章 系统架构</w:t>
      </w:r>
      <w:bookmarkEnd w:id="22"/>
      <w:bookmarkEnd w:id="24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25" w:name="_Toc25144"/>
      <w:bookmarkStart w:id="26" w:name="_Toc19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25"/>
      <w:bookmarkEnd w:id="26"/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传感器使用12V直流电源供电，连接带有485接口的PLC，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可以通过485接口芯片连接单片机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使用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。通过后文指定的modbus协议对单片机和PLC进行编程。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使用USB转48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与电脑连接，使用我司提供的传感器配置工具进行配</w:t>
      </w:r>
      <w:r>
        <w:rPr>
          <w:rFonts w:hint="eastAsia" w:ascii="宋体" w:hAnsi="宋体" w:eastAsia="宋体" w:cs="宋体"/>
          <w:sz w:val="22"/>
          <w:szCs w:val="22"/>
        </w:rPr>
        <w:t>置和测试。理论上一条总线可以接16个以上的485传感器，如果需要接更多的485传感器，可以使用485中继器扩充更多的485设备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"C:\\Users\\Administrator\\Desktop\\氨气氧气485.4G\\氨气485修改.jpg"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8710" cy="2743200"/>
            <wp:effectExtent l="0" t="0" r="15240" b="0"/>
            <wp:docPr id="10" name="图片 7" descr="C:\Users\Administrator\Desktop\氨气氧气485.4G\氨气485修改.jpg氨气485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:\Users\Administrator\Desktop\氨气氧气485.4G\氨气485修改.jpg氨气485修改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7" w:name="_Toc236"/>
      <w:bookmarkStart w:id="28" w:name="_Toc6279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27"/>
      <w:bookmarkEnd w:id="28"/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使用12V直流电源供电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传感器可以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连接PLC或单片机等采集设备，通过测得的电压或电流值进行运算，得出传感器采集到的实时数据。</w:t>
      </w:r>
    </w:p>
    <w:p>
      <w:pP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2300"/>
            <wp:effectExtent l="0" t="0" r="9525" b="12700"/>
            <wp:docPr id="19" name="图片 8" descr="C:\Users\Administrator\Desktop\氨气氧气485.4G\氨气485修改2.jpg氨气485修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C:\Users\Administrator\Desktop\氨气氧气485.4G\氨气485修改2.jpg氨气485修改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rFonts w:hint="eastAsia"/>
          <w:sz w:val="32"/>
          <w:szCs w:val="32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9" w:name="_Toc11659"/>
      <w:r>
        <w:rPr>
          <w:rFonts w:hint="eastAsia"/>
          <w:sz w:val="32"/>
          <w:szCs w:val="32"/>
        </w:rPr>
        <w:t xml:space="preserve">第四章 </w:t>
      </w:r>
      <w:bookmarkEnd w:id="23"/>
      <w:r>
        <w:rPr>
          <w:rFonts w:hint="eastAsia"/>
          <w:sz w:val="32"/>
          <w:szCs w:val="32"/>
        </w:rPr>
        <w:t>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29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0" w:name="_Toc2586"/>
      <w:bookmarkStart w:id="31" w:name="_Toc29099"/>
      <w:bookmarkStart w:id="32" w:name="_Toc23131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</w:t>
      </w:r>
      <w:bookmarkEnd w:id="30"/>
      <w:bookmarkEnd w:id="31"/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32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/>
          <w:lang w:val="en-US" w:eastAsia="zh-CN"/>
        </w:rPr>
        <w:t>土壤PH</w:t>
      </w:r>
      <w:r>
        <w:rPr>
          <w:rFonts w:hint="eastAsia"/>
        </w:rPr>
        <w:t>传感器485/模拟信号输出版</w:t>
      </w:r>
      <w:r>
        <w:rPr>
          <w:rFonts w:hint="eastAsia" w:ascii="宋体" w:hAnsi="宋体" w:cs="宋体"/>
        </w:rPr>
        <w:t>传感器设备 1 台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3" w:name="_Toc14172"/>
      <w:bookmarkStart w:id="34" w:name="_Toc2584"/>
      <w:bookmarkStart w:id="35" w:name="_Toc5444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33"/>
      <w:bookmarkEnd w:id="34"/>
      <w:bookmarkEnd w:id="35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采用</w:t>
      </w:r>
      <w:r>
        <w:rPr>
          <w:rFonts w:hint="eastAsia" w:ascii="宋体" w:hAnsi="宋体" w:cs="宋体"/>
          <w:lang w:val="en-US" w:eastAsia="zh-CN"/>
        </w:rPr>
        <w:t>埋地</w:t>
      </w:r>
      <w:r>
        <w:rPr>
          <w:rFonts w:hint="eastAsia" w:ascii="宋体" w:hAnsi="宋体" w:cs="宋体"/>
        </w:rPr>
        <w:t>式安装设计。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在需要检测的土壤环境中挖一个垂直平面的坑，将传感器横向插入土质中（如下图所示）。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宋体" w:hAnsi="宋体" w:eastAsia="宋体" w:cs="宋体"/>
          <w:kern w:val="0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kern w:val="0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Cs w:val="24"/>
          <w:lang w:eastAsia="zh-CN"/>
        </w:rPr>
        <w:drawing>
          <wp:inline distT="0" distB="0" distL="114300" distR="114300">
            <wp:extent cx="5266690" cy="3143885"/>
            <wp:effectExtent l="0" t="0" r="10160" b="18415"/>
            <wp:docPr id="26" name="图片 26" descr="土壤拓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土壤拓扑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36" w:name="_Toc20906"/>
      <w:bookmarkStart w:id="37" w:name="_Toc7864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36"/>
      <w:bookmarkEnd w:id="37"/>
    </w:p>
    <w:p/>
    <w:p/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38" w:name="_Toc390"/>
      <w:bookmarkStart w:id="39" w:name="_Toc18329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38"/>
      <w:bookmarkEnd w:id="39"/>
    </w:p>
    <w:p>
      <w:pPr>
        <w:widowControl/>
        <w:numPr>
          <w:ilvl w:val="0"/>
          <w:numId w:val="0"/>
        </w:numPr>
        <w:spacing w:line="240" w:lineRule="auto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360" w:lineRule="auto"/>
        <w:ind w:firstLine="0" w:firstLineChars="0"/>
        <w:jc w:val="both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widowControl/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spacing w:line="240" w:lineRule="auto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40" w:name="_Toc32117"/>
      <w:bookmarkStart w:id="41" w:name="_Toc28436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40"/>
      <w:bookmarkEnd w:id="41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PH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绿</w:t>
            </w:r>
            <w:r>
              <w:rPr>
                <w:rFonts w:hint="eastAsia"/>
                <w:highlight w:val="none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highlight w:val="none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ind w:firstLine="480"/>
        <w:rPr>
          <w:rFonts w:hint="eastAsia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42" w:name="_Toc30479"/>
      <w:bookmarkStart w:id="43" w:name="_Toc10569"/>
      <w:r>
        <w:rPr>
          <w:rFonts w:hint="eastAsia"/>
          <w:sz w:val="32"/>
          <w:szCs w:val="32"/>
        </w:rPr>
        <w:t>第五章 通讯协议及上位机配置</w:t>
      </w:r>
      <w:bookmarkEnd w:id="42"/>
      <w:bookmarkEnd w:id="43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4" w:name="_Toc21054"/>
      <w:bookmarkStart w:id="45" w:name="_Toc5112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 485版通讯协议及说明</w:t>
      </w:r>
      <w:bookmarkEnd w:id="44"/>
      <w:bookmarkEnd w:id="45"/>
      <w:bookmarkStart w:id="46" w:name="_Toc25180"/>
      <w:bookmarkStart w:id="47" w:name="_Toc488485535"/>
    </w:p>
    <w:p>
      <w:pPr>
        <w:rPr>
          <w:rFonts w:hint="eastAsia"/>
        </w:rPr>
      </w:pPr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8" w:name="_Toc3076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5.2数据帧格式定义</w:t>
      </w:r>
      <w:bookmarkEnd w:id="46"/>
      <w:bookmarkEnd w:id="47"/>
      <w:bookmarkEnd w:id="48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2"/>
        <w:outlineLvl w:val="2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49" w:name="_Toc2909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（1）读取设备地址0X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PH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值</w:t>
      </w:r>
      <w:bookmarkEnd w:id="49"/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问询帧：</w:t>
      </w:r>
    </w:p>
    <w:tbl>
      <w:tblPr>
        <w:tblStyle w:val="1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5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起始地址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数据长度</w:t>
            </w:r>
          </w:p>
        </w:tc>
        <w:tc>
          <w:tcPr>
            <w:tcW w:w="1658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校验码低位</w:t>
            </w:r>
          </w:p>
        </w:tc>
        <w:tc>
          <w:tcPr>
            <w:tcW w:w="1701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0x03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0x00,0x0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0x00,0x0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8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01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</w:tr>
    </w:tbl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应答帧：</w:t>
      </w:r>
    </w:p>
    <w:tbl>
      <w:tblPr>
        <w:tblStyle w:val="18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0"/>
        <w:gridCol w:w="1485"/>
        <w:gridCol w:w="1755"/>
        <w:gridCol w:w="13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96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地址码</w:t>
            </w:r>
          </w:p>
        </w:tc>
        <w:tc>
          <w:tcPr>
            <w:tcW w:w="129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85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数据字节数</w:t>
            </w:r>
          </w:p>
        </w:tc>
        <w:tc>
          <w:tcPr>
            <w:tcW w:w="1755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365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校验码低位</w:t>
            </w:r>
          </w:p>
        </w:tc>
        <w:tc>
          <w:tcPr>
            <w:tcW w:w="1845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96" w:type="dxa"/>
          </w:tcPr>
          <w:p>
            <w:pPr>
              <w:spacing w:line="24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0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0x03</w:t>
            </w:r>
          </w:p>
        </w:tc>
        <w:tc>
          <w:tcPr>
            <w:tcW w:w="1485" w:type="dxa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0x04</w:t>
            </w:r>
          </w:p>
        </w:tc>
        <w:tc>
          <w:tcPr>
            <w:tcW w:w="1755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2D</w:t>
            </w:r>
          </w:p>
        </w:tc>
        <w:tc>
          <w:tcPr>
            <w:tcW w:w="1365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45" w:type="dxa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A9</w:t>
            </w:r>
          </w:p>
        </w:tc>
      </w:tr>
    </w:tbl>
    <w:p>
      <w:pPr>
        <w:ind w:firstLine="482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2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PH：</w:t>
      </w:r>
    </w:p>
    <w:p>
      <w:pPr>
        <w:ind w:firstLine="480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032D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(十六进制)=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813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=&gt;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PH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8.13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（2）查询设备地址</w:t>
      </w:r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00 60 17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（3）修改设备地址举例</w:t>
      </w:r>
    </w:p>
    <w:p>
      <w:pPr>
        <w:ind w:firstLine="480"/>
      </w:pPr>
      <w:r>
        <w:rPr>
          <w:rFonts w:hint="eastAsia"/>
        </w:rPr>
        <w:t>写入数据的通讯协议格式如下表所示：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24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</w:pPr>
      <w:r>
        <w:rPr>
          <w:rFonts w:hint="eastAsia"/>
        </w:rPr>
        <w:t>2、本机只支持写入传感器地址值，写入时地址高位在前低位在后。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  <w:rPr>
          <w:rFonts w:hint="eastAsia"/>
        </w:rPr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0" w:name="_Toc13267"/>
      <w:bookmarkStart w:id="51" w:name="_Toc20048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50"/>
      <w:bookmarkEnd w:id="51"/>
    </w:p>
    <w:p>
      <w:pPr>
        <w:pStyle w:val="3"/>
        <w:bidi w:val="0"/>
      </w:pPr>
      <w:bookmarkStart w:id="52" w:name="_Toc31790"/>
      <w:bookmarkStart w:id="53" w:name="_Toc3631"/>
      <w:r>
        <w:rPr>
          <w:rFonts w:hint="eastAsia"/>
        </w:rPr>
        <w:t>（1）设备连接电脑</w:t>
      </w:r>
      <w:bookmarkEnd w:id="52"/>
      <w:bookmarkEnd w:id="53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54" w:name="_Toc6607"/>
      <w:bookmarkStart w:id="55" w:name="_Toc2434"/>
      <w:r>
        <w:rPr>
          <w:rFonts w:hint="eastAsia"/>
        </w:rPr>
        <w:t>（2）查看设备是否连接</w:t>
      </w:r>
      <w:bookmarkEnd w:id="54"/>
      <w:bookmarkEnd w:id="55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left"/>
        <w:rPr>
          <w:bCs/>
        </w:rPr>
      </w:pPr>
      <w:r>
        <w:drawing>
          <wp:inline distT="0" distB="0" distL="114300" distR="114300">
            <wp:extent cx="3677285" cy="2874645"/>
            <wp:effectExtent l="0" t="0" r="18415" b="19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56" w:name="_Toc13675"/>
      <w:bookmarkStart w:id="57" w:name="_Toc18372"/>
      <w:r>
        <w:rPr>
          <w:rFonts w:hint="eastAsia"/>
        </w:rPr>
        <w:t>（3）读取数据</w:t>
      </w:r>
      <w:bookmarkEnd w:id="56"/>
      <w:bookmarkEnd w:id="57"/>
    </w:p>
    <w:p>
      <w:pPr>
        <w:ind w:firstLine="480"/>
        <w:rPr>
          <w:rFonts w:hint="eastAsia"/>
          <w:bCs/>
        </w:rPr>
      </w:pPr>
      <w:r>
        <w:rPr>
          <w:rFonts w:hint="eastAsia"/>
          <w:bCs/>
        </w:rPr>
        <w:t>1）运行“环境监测设置软件”。</w:t>
      </w:r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rPr>
          <w:rFonts w:hint="eastAsia"/>
          <w:bCs/>
        </w:rPr>
      </w:pPr>
      <w:r>
        <w:rPr>
          <w:rFonts w:hint="eastAsia"/>
          <w:bCs/>
          <w:lang w:val="en-US" w:eastAsia="zh-CN"/>
        </w:rPr>
        <w:t>2）RS485接入设备：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752600" cy="847725"/>
            <wp:effectExtent l="0" t="0" r="0" b="9525"/>
            <wp:docPr id="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58" w:name="_Toc11249"/>
      <w:bookmarkStart w:id="59" w:name="_Toc10389"/>
      <w:r>
        <w:rPr>
          <w:rStyle w:val="25"/>
          <w:rFonts w:hint="eastAsia"/>
          <w:lang w:val="en-US" w:eastAsia="zh-CN"/>
        </w:rPr>
        <w:t>（4）如需修改设备地址</w:t>
      </w:r>
      <w:bookmarkEnd w:id="58"/>
      <w:bookmarkEnd w:id="59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343660"/>
            <wp:effectExtent l="0" t="0" r="0" b="8890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60" w:name="_Toc14281"/>
      <w:bookmarkStart w:id="61" w:name="_Toc28292"/>
      <w:r>
        <w:rPr>
          <w:rStyle w:val="25"/>
          <w:rFonts w:hint="eastAsia"/>
          <w:lang w:val="en-US" w:eastAsia="zh-CN"/>
        </w:rPr>
        <w:t>（5）如需修改设备波特率</w:t>
      </w:r>
      <w:bookmarkEnd w:id="60"/>
      <w:bookmarkEnd w:id="61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314450"/>
            <wp:effectExtent l="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62" w:name="_Toc10817"/>
      <w:bookmarkStart w:id="63" w:name="_Toc27506"/>
      <w:r>
        <w:rPr>
          <w:rStyle w:val="25"/>
          <w:rFonts w:hint="eastAsia"/>
          <w:lang w:val="en-US" w:eastAsia="zh-CN"/>
        </w:rPr>
        <w:t>（6）上位机查看设备数据</w:t>
      </w:r>
      <w:bookmarkEnd w:id="62"/>
      <w:bookmarkEnd w:id="63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bCs/>
          <w:lang w:val="en-US" w:eastAsia="zh-CN"/>
        </w:rPr>
      </w:pPr>
      <w:bookmarkStart w:id="64" w:name="_Toc6807"/>
      <w:bookmarkStart w:id="65" w:name="_Toc14939"/>
      <w:r>
        <w:rPr>
          <w:rStyle w:val="25"/>
          <w:rFonts w:hint="eastAsia"/>
          <w:lang w:val="en-US" w:eastAsia="zh-CN"/>
        </w:rPr>
        <w:t>（7）修改设备报警等参数</w:t>
      </w:r>
      <w:bookmarkEnd w:id="64"/>
      <w:bookmarkEnd w:id="65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ind w:firstLine="48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3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bookmarkStart w:id="66" w:name="_Toc15434"/>
      <w:bookmarkStart w:id="67" w:name="_Toc32697"/>
      <w:bookmarkStart w:id="68" w:name="_Toc2292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模拟量</w:t>
      </w:r>
      <w:bookmarkEnd w:id="66"/>
      <w:bookmarkEnd w:id="67"/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69" w:name="_Toc27449"/>
      <w:bookmarkStart w:id="70" w:name="_Toc1787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69"/>
      <w:bookmarkEnd w:id="70"/>
    </w:p>
    <w:bookmarkEnd w:id="68"/>
    <w:tbl>
      <w:tblPr>
        <w:tblStyle w:val="18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电流值</w:t>
            </w:r>
          </w:p>
        </w:tc>
        <w:tc>
          <w:tcPr>
            <w:tcW w:w="4215" w:type="dxa"/>
          </w:tcPr>
          <w:p>
            <w:pPr>
              <w:ind w:firstLine="4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4mA</w:t>
            </w:r>
          </w:p>
        </w:tc>
        <w:tc>
          <w:tcPr>
            <w:tcW w:w="4215" w:type="dxa"/>
          </w:tcPr>
          <w:p>
            <w:pPr>
              <w:ind w:firstLine="48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20mA</w:t>
            </w:r>
          </w:p>
        </w:tc>
        <w:tc>
          <w:tcPr>
            <w:tcW w:w="4215" w:type="dxa"/>
          </w:tcPr>
          <w:p>
            <w:pPr>
              <w:ind w:firstLine="48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14PH</w:t>
            </w:r>
          </w:p>
        </w:tc>
      </w:tr>
    </w:tbl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</w:t>
      </w:r>
      <w:r>
        <w:rPr>
          <w:rFonts w:hint="eastAsia"/>
        </w:rPr>
        <w:t>计算公式为</w:t>
      </w:r>
      <w:r>
        <w:t>P</w:t>
      </w:r>
      <w:r>
        <w:rPr>
          <w:rFonts w:hint="eastAsia"/>
          <w:lang w:val="en-US" w:eastAsia="zh-CN"/>
        </w:rPr>
        <w:t>PH</w:t>
      </w:r>
      <w:r>
        <w:t>=（</w:t>
      </w:r>
      <w:r>
        <w:rPr>
          <w:rFonts w:hint="eastAsia"/>
        </w:rPr>
        <w:t>I</w:t>
      </w:r>
      <w:r>
        <w:t>（电流）-4mA）*</w:t>
      </w:r>
      <w:r>
        <w:rPr>
          <w:rFonts w:hint="eastAsia"/>
          <w:lang w:val="en-US" w:eastAsia="zh-CN"/>
        </w:rPr>
        <w:t>0.875</w:t>
      </w:r>
    </w:p>
    <w:p>
      <w:pPr>
        <w:ind w:firstLine="480"/>
        <w:rPr>
          <w:rFonts w:hint="eastAsia" w:eastAsiaTheme="minorEastAsia"/>
          <w:lang w:val="en-US" w:eastAsia="zh-CN"/>
        </w:rPr>
      </w:pPr>
      <w:r>
        <w:t>其中I（电流）的单位为mA。</w:t>
      </w:r>
    </w:p>
    <w:p>
      <w:pPr>
        <w:pStyle w:val="3"/>
        <w:spacing w:line="360" w:lineRule="auto"/>
        <w:outlineLvl w:val="1"/>
      </w:pPr>
      <w:bookmarkStart w:id="71" w:name="_Toc7656"/>
      <w:bookmarkStart w:id="72" w:name="_Toc2752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71"/>
      <w:bookmarkEnd w:id="72"/>
    </w:p>
    <w:tbl>
      <w:tblPr>
        <w:tblStyle w:val="18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电压值</w:t>
            </w:r>
          </w:p>
        </w:tc>
        <w:tc>
          <w:tcPr>
            <w:tcW w:w="4215" w:type="dxa"/>
            <w:vAlign w:val="top"/>
          </w:tcPr>
          <w:p>
            <w:pPr>
              <w:ind w:firstLine="480" w:firstLineChars="200"/>
            </w:pPr>
            <w:r>
              <w:rPr>
                <w:rFonts w:hint="eastAsia"/>
                <w:lang w:val="en-US" w:eastAsia="zh-CN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0V</w:t>
            </w:r>
          </w:p>
        </w:tc>
        <w:tc>
          <w:tcPr>
            <w:tcW w:w="4215" w:type="dxa"/>
            <w:vAlign w:val="top"/>
          </w:tcPr>
          <w:p>
            <w:pPr>
              <w:ind w:firstLine="48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10V</w:t>
            </w:r>
          </w:p>
        </w:tc>
        <w:tc>
          <w:tcPr>
            <w:tcW w:w="4215" w:type="dxa"/>
            <w:vAlign w:val="top"/>
          </w:tcPr>
          <w:p>
            <w:pPr>
              <w:ind w:firstLine="48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14PH</w:t>
            </w:r>
          </w:p>
        </w:tc>
      </w:tr>
    </w:tbl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</w:t>
      </w:r>
      <w:r>
        <w:rPr>
          <w:rFonts w:hint="eastAsia"/>
        </w:rPr>
        <w:t>计算公式为</w:t>
      </w:r>
      <w:r>
        <w:t>P</w:t>
      </w:r>
      <w:r>
        <w:rPr>
          <w:rFonts w:hint="eastAsia"/>
          <w:lang w:val="en-US" w:eastAsia="zh-CN"/>
        </w:rPr>
        <w:t>PH</w:t>
      </w:r>
      <w:r>
        <w:t>=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1.4</w:t>
      </w:r>
    </w:p>
    <w:p>
      <w:pPr>
        <w:ind w:firstLine="480"/>
      </w:pPr>
      <w:r>
        <w:t>其中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）的单位为</w:t>
      </w:r>
      <w:r>
        <w:rPr>
          <w:rFonts w:hint="eastAsia"/>
        </w:rPr>
        <w:t>V</w:t>
      </w:r>
      <w:r>
        <w:t>。</w:t>
      </w:r>
    </w:p>
    <w:p>
      <w:pPr>
        <w:pStyle w:val="3"/>
        <w:spacing w:line="360" w:lineRule="auto"/>
        <w:outlineLvl w:val="1"/>
      </w:pPr>
      <w:bookmarkStart w:id="73" w:name="_Toc28245"/>
      <w:bookmarkStart w:id="74" w:name="_Toc1871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73"/>
      <w:bookmarkEnd w:id="74"/>
    </w:p>
    <w:tbl>
      <w:tblPr>
        <w:tblStyle w:val="18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电压值</w:t>
            </w:r>
          </w:p>
        </w:tc>
        <w:tc>
          <w:tcPr>
            <w:tcW w:w="4200" w:type="dxa"/>
            <w:vAlign w:val="top"/>
          </w:tcPr>
          <w:p>
            <w:pPr>
              <w:ind w:firstLine="480" w:firstLineChars="200"/>
            </w:pPr>
            <w:r>
              <w:rPr>
                <w:rFonts w:hint="eastAsia"/>
                <w:lang w:val="en-US" w:eastAsia="zh-CN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0V</w:t>
            </w:r>
          </w:p>
        </w:tc>
        <w:tc>
          <w:tcPr>
            <w:tcW w:w="4200" w:type="dxa"/>
            <w:vAlign w:val="top"/>
          </w:tcPr>
          <w:p>
            <w:pPr>
              <w:ind w:firstLine="48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ind w:firstLine="480"/>
            </w:pPr>
            <w:r>
              <w:rPr>
                <w:rFonts w:hint="eastAsia"/>
              </w:rPr>
              <w:t>5V</w:t>
            </w:r>
          </w:p>
        </w:tc>
        <w:tc>
          <w:tcPr>
            <w:tcW w:w="4200" w:type="dxa"/>
            <w:vAlign w:val="top"/>
          </w:tcPr>
          <w:p>
            <w:pPr>
              <w:ind w:firstLine="48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14PH</w:t>
            </w:r>
          </w:p>
        </w:tc>
      </w:tr>
    </w:tbl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</w:t>
      </w:r>
      <w:r>
        <w:rPr>
          <w:rFonts w:hint="eastAsia"/>
        </w:rPr>
        <w:t>计算公式为</w:t>
      </w:r>
      <w:r>
        <w:t>P</w:t>
      </w:r>
      <w:r>
        <w:rPr>
          <w:rFonts w:hint="eastAsia"/>
          <w:lang w:val="en-US" w:eastAsia="zh-CN"/>
        </w:rPr>
        <w:t>PH</w:t>
      </w:r>
      <w:r>
        <w:t>=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2.8</w:t>
      </w:r>
    </w:p>
    <w:p>
      <w:pPr>
        <w:ind w:firstLine="480"/>
      </w:pPr>
      <w:r>
        <w:t>其中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）的单位为</w:t>
      </w:r>
      <w:r>
        <w:rPr>
          <w:rFonts w:hint="eastAsia"/>
        </w:rPr>
        <w:t>V</w:t>
      </w:r>
      <w:r>
        <w:t>。</w:t>
      </w:r>
    </w:p>
    <w:p>
      <w:pPr>
        <w:pStyle w:val="2"/>
        <w:spacing w:line="360" w:lineRule="auto"/>
        <w:outlineLvl w:val="0"/>
        <w:rPr>
          <w:rFonts w:hint="default" w:eastAsiaTheme="minorEastAsia"/>
          <w:lang w:val="en-US" w:eastAsia="zh-CN"/>
        </w:rPr>
      </w:pPr>
      <w:bookmarkStart w:id="75" w:name="_Toc3796"/>
      <w:bookmarkStart w:id="76" w:name="_Toc24615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75"/>
      <w:bookmarkEnd w:id="76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77" w:name="_Toc30670"/>
      <w:bookmarkStart w:id="78" w:name="_Toc22136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77"/>
      <w:bookmarkEnd w:id="78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79" w:name="_Toc10455"/>
      <w:bookmarkStart w:id="80" w:name="_Toc5617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79"/>
      <w:bookmarkEnd w:id="80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81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  <w:bookmarkEnd w:id="81"/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ind w:firstLine="480"/>
        <w:rPr>
          <w:rFonts w:hint="eastAsia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default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</w:t>
    </w:r>
    <w:r>
      <w:rPr>
        <w:rFonts w:hint="eastAsia"/>
        <w:lang w:val="en-US" w:eastAsia="zh-CN"/>
      </w:rPr>
      <w:t>土壤PH</w:t>
    </w:r>
    <w:r>
      <w:rPr>
        <w:rFonts w:hint="eastAsia"/>
      </w:rPr>
      <w:t>传感器485/模拟信号输出版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749016F"/>
    <w:multiLevelType w:val="multilevel"/>
    <w:tmpl w:val="1749016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EC5C463"/>
    <w:multiLevelType w:val="singleLevel"/>
    <w:tmpl w:val="6EC5C4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9E6EF0A"/>
    <w:multiLevelType w:val="singleLevel"/>
    <w:tmpl w:val="79E6EF0A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5A56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2405D3"/>
    <w:rsid w:val="048E08A0"/>
    <w:rsid w:val="049466EC"/>
    <w:rsid w:val="04D15F9C"/>
    <w:rsid w:val="04ED4099"/>
    <w:rsid w:val="04F6717D"/>
    <w:rsid w:val="05014857"/>
    <w:rsid w:val="05617624"/>
    <w:rsid w:val="056813CC"/>
    <w:rsid w:val="05B03A42"/>
    <w:rsid w:val="05C66519"/>
    <w:rsid w:val="060A0A8E"/>
    <w:rsid w:val="065C0842"/>
    <w:rsid w:val="066A7179"/>
    <w:rsid w:val="0693566E"/>
    <w:rsid w:val="06A55925"/>
    <w:rsid w:val="06AF4ABC"/>
    <w:rsid w:val="06E00DB6"/>
    <w:rsid w:val="06F61408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4F6F88"/>
    <w:rsid w:val="0B775A91"/>
    <w:rsid w:val="0B951574"/>
    <w:rsid w:val="0C0146BC"/>
    <w:rsid w:val="0C833379"/>
    <w:rsid w:val="0C96532A"/>
    <w:rsid w:val="0C9B5E5F"/>
    <w:rsid w:val="0CBE37C0"/>
    <w:rsid w:val="0CCD3554"/>
    <w:rsid w:val="0CD638DA"/>
    <w:rsid w:val="0D055DB9"/>
    <w:rsid w:val="0D276344"/>
    <w:rsid w:val="0DA602DD"/>
    <w:rsid w:val="0DC461AE"/>
    <w:rsid w:val="0E250F39"/>
    <w:rsid w:val="0EE02B70"/>
    <w:rsid w:val="0F0B1708"/>
    <w:rsid w:val="0F17295E"/>
    <w:rsid w:val="0F9D12B8"/>
    <w:rsid w:val="0FB92140"/>
    <w:rsid w:val="0FE31E9A"/>
    <w:rsid w:val="0FF747E3"/>
    <w:rsid w:val="104F090D"/>
    <w:rsid w:val="108E6EC2"/>
    <w:rsid w:val="11A819B6"/>
    <w:rsid w:val="12723BBF"/>
    <w:rsid w:val="128E7715"/>
    <w:rsid w:val="129421A8"/>
    <w:rsid w:val="12A14BC3"/>
    <w:rsid w:val="12EE3F97"/>
    <w:rsid w:val="12FB5F9E"/>
    <w:rsid w:val="13443840"/>
    <w:rsid w:val="1366533D"/>
    <w:rsid w:val="13973F7C"/>
    <w:rsid w:val="14152C57"/>
    <w:rsid w:val="144216F3"/>
    <w:rsid w:val="146B79D6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49B8"/>
    <w:rsid w:val="173531AB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9FA4BD0"/>
    <w:rsid w:val="1A005C1E"/>
    <w:rsid w:val="1A44309A"/>
    <w:rsid w:val="1A7D2E28"/>
    <w:rsid w:val="1A7E0E08"/>
    <w:rsid w:val="1A966ACD"/>
    <w:rsid w:val="1AC02466"/>
    <w:rsid w:val="1B6A2917"/>
    <w:rsid w:val="1B736AD8"/>
    <w:rsid w:val="1BF14E11"/>
    <w:rsid w:val="1CEF56AF"/>
    <w:rsid w:val="1D124DCC"/>
    <w:rsid w:val="1D311139"/>
    <w:rsid w:val="1D8742AA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82453E"/>
    <w:rsid w:val="1FA912F0"/>
    <w:rsid w:val="1FE3348C"/>
    <w:rsid w:val="1FFC2C11"/>
    <w:rsid w:val="20386108"/>
    <w:rsid w:val="208D2804"/>
    <w:rsid w:val="20AB375D"/>
    <w:rsid w:val="20CC00CE"/>
    <w:rsid w:val="210849FC"/>
    <w:rsid w:val="21126B20"/>
    <w:rsid w:val="21516216"/>
    <w:rsid w:val="21876A70"/>
    <w:rsid w:val="222F31AA"/>
    <w:rsid w:val="2244047D"/>
    <w:rsid w:val="224B0C6E"/>
    <w:rsid w:val="23005A0A"/>
    <w:rsid w:val="23253B55"/>
    <w:rsid w:val="23623790"/>
    <w:rsid w:val="237D73D0"/>
    <w:rsid w:val="23B32379"/>
    <w:rsid w:val="24071CC3"/>
    <w:rsid w:val="240D7184"/>
    <w:rsid w:val="24562540"/>
    <w:rsid w:val="24587D0E"/>
    <w:rsid w:val="2460745B"/>
    <w:rsid w:val="2466798D"/>
    <w:rsid w:val="246E15D6"/>
    <w:rsid w:val="24AC5610"/>
    <w:rsid w:val="2560090D"/>
    <w:rsid w:val="256338CA"/>
    <w:rsid w:val="25DF166A"/>
    <w:rsid w:val="26190FE5"/>
    <w:rsid w:val="262D7703"/>
    <w:rsid w:val="26CA7265"/>
    <w:rsid w:val="26F0411F"/>
    <w:rsid w:val="284F77D4"/>
    <w:rsid w:val="28B71581"/>
    <w:rsid w:val="28B97D74"/>
    <w:rsid w:val="28BC0FDA"/>
    <w:rsid w:val="28CD41E0"/>
    <w:rsid w:val="29013322"/>
    <w:rsid w:val="293B10F5"/>
    <w:rsid w:val="29C26F27"/>
    <w:rsid w:val="2A0F773B"/>
    <w:rsid w:val="2A21584B"/>
    <w:rsid w:val="2ACC46F1"/>
    <w:rsid w:val="2AF97DF6"/>
    <w:rsid w:val="2B143150"/>
    <w:rsid w:val="2B834E57"/>
    <w:rsid w:val="2BB92BCB"/>
    <w:rsid w:val="2C52557F"/>
    <w:rsid w:val="2C5B53A1"/>
    <w:rsid w:val="2C6F4BB2"/>
    <w:rsid w:val="2CDA4162"/>
    <w:rsid w:val="2D0C01E0"/>
    <w:rsid w:val="2D677EDC"/>
    <w:rsid w:val="2D6E28A5"/>
    <w:rsid w:val="2D812F70"/>
    <w:rsid w:val="2D894D55"/>
    <w:rsid w:val="2DA56ED0"/>
    <w:rsid w:val="2DDE3F0E"/>
    <w:rsid w:val="2E0D4305"/>
    <w:rsid w:val="2E4A37F0"/>
    <w:rsid w:val="2E593F74"/>
    <w:rsid w:val="2E6A5CAE"/>
    <w:rsid w:val="2F6144AB"/>
    <w:rsid w:val="300475F8"/>
    <w:rsid w:val="31352AFC"/>
    <w:rsid w:val="31422693"/>
    <w:rsid w:val="316214FF"/>
    <w:rsid w:val="316778FC"/>
    <w:rsid w:val="31F41B71"/>
    <w:rsid w:val="31F938A6"/>
    <w:rsid w:val="32CA7CF1"/>
    <w:rsid w:val="32DD7FFB"/>
    <w:rsid w:val="32E173D7"/>
    <w:rsid w:val="331C4E36"/>
    <w:rsid w:val="336873DC"/>
    <w:rsid w:val="33B578A8"/>
    <w:rsid w:val="34921DA5"/>
    <w:rsid w:val="34942B83"/>
    <w:rsid w:val="349D2004"/>
    <w:rsid w:val="35E25A6E"/>
    <w:rsid w:val="35FD09B9"/>
    <w:rsid w:val="365F17AC"/>
    <w:rsid w:val="36914DDD"/>
    <w:rsid w:val="36F83A31"/>
    <w:rsid w:val="36FE5FEC"/>
    <w:rsid w:val="371A7051"/>
    <w:rsid w:val="37776889"/>
    <w:rsid w:val="37DE6771"/>
    <w:rsid w:val="38666AEF"/>
    <w:rsid w:val="386D43E8"/>
    <w:rsid w:val="3873405F"/>
    <w:rsid w:val="38EB637F"/>
    <w:rsid w:val="39116D57"/>
    <w:rsid w:val="392E1745"/>
    <w:rsid w:val="3993441D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BE62ACF"/>
    <w:rsid w:val="3C7D3143"/>
    <w:rsid w:val="3C8825BE"/>
    <w:rsid w:val="3CA77235"/>
    <w:rsid w:val="3CAE0055"/>
    <w:rsid w:val="3CBC0514"/>
    <w:rsid w:val="3CC21CD5"/>
    <w:rsid w:val="3CE054A9"/>
    <w:rsid w:val="3D4243C5"/>
    <w:rsid w:val="3D5577A5"/>
    <w:rsid w:val="3D7D4117"/>
    <w:rsid w:val="3DDB60C3"/>
    <w:rsid w:val="3E02140C"/>
    <w:rsid w:val="3E964CBF"/>
    <w:rsid w:val="3EA454D0"/>
    <w:rsid w:val="3ED9694C"/>
    <w:rsid w:val="3EEA37C5"/>
    <w:rsid w:val="3F19581F"/>
    <w:rsid w:val="3F2332ED"/>
    <w:rsid w:val="3F5E7C1E"/>
    <w:rsid w:val="3F8275A2"/>
    <w:rsid w:val="400B7F8B"/>
    <w:rsid w:val="40106B59"/>
    <w:rsid w:val="403D4AEC"/>
    <w:rsid w:val="405B399D"/>
    <w:rsid w:val="40953A94"/>
    <w:rsid w:val="40C1653D"/>
    <w:rsid w:val="41283794"/>
    <w:rsid w:val="41673129"/>
    <w:rsid w:val="416D2129"/>
    <w:rsid w:val="41AA49E7"/>
    <w:rsid w:val="41D65325"/>
    <w:rsid w:val="42431A5E"/>
    <w:rsid w:val="426263AB"/>
    <w:rsid w:val="42C86772"/>
    <w:rsid w:val="43593507"/>
    <w:rsid w:val="435D6941"/>
    <w:rsid w:val="44E03AC2"/>
    <w:rsid w:val="44FE35BF"/>
    <w:rsid w:val="450129FC"/>
    <w:rsid w:val="450F2502"/>
    <w:rsid w:val="451053A0"/>
    <w:rsid w:val="458754C1"/>
    <w:rsid w:val="462D221E"/>
    <w:rsid w:val="463F25E6"/>
    <w:rsid w:val="468F2AC2"/>
    <w:rsid w:val="46F633E1"/>
    <w:rsid w:val="472C319A"/>
    <w:rsid w:val="474F6278"/>
    <w:rsid w:val="4754090C"/>
    <w:rsid w:val="483E35F8"/>
    <w:rsid w:val="484D5713"/>
    <w:rsid w:val="486122D9"/>
    <w:rsid w:val="48D02998"/>
    <w:rsid w:val="48EB05CC"/>
    <w:rsid w:val="490B18B9"/>
    <w:rsid w:val="4999638A"/>
    <w:rsid w:val="49AB5312"/>
    <w:rsid w:val="49D17910"/>
    <w:rsid w:val="4A3E7144"/>
    <w:rsid w:val="4A44503B"/>
    <w:rsid w:val="4ABF5BAA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DD510D3"/>
    <w:rsid w:val="4E1C41AF"/>
    <w:rsid w:val="4E4D2762"/>
    <w:rsid w:val="4E850512"/>
    <w:rsid w:val="4E9A44BA"/>
    <w:rsid w:val="4EB608A2"/>
    <w:rsid w:val="4F004ADD"/>
    <w:rsid w:val="4F021EA3"/>
    <w:rsid w:val="4F5B2659"/>
    <w:rsid w:val="50602953"/>
    <w:rsid w:val="50776931"/>
    <w:rsid w:val="518F4E2A"/>
    <w:rsid w:val="52DB4E0E"/>
    <w:rsid w:val="53543762"/>
    <w:rsid w:val="53566F1C"/>
    <w:rsid w:val="53764CE0"/>
    <w:rsid w:val="53976198"/>
    <w:rsid w:val="539A5978"/>
    <w:rsid w:val="539C1E61"/>
    <w:rsid w:val="53EE3D8B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6D7875"/>
    <w:rsid w:val="55C5388A"/>
    <w:rsid w:val="55DF7805"/>
    <w:rsid w:val="55ED56BB"/>
    <w:rsid w:val="560E7F71"/>
    <w:rsid w:val="5611594D"/>
    <w:rsid w:val="561B6936"/>
    <w:rsid w:val="562D02B9"/>
    <w:rsid w:val="56D16717"/>
    <w:rsid w:val="56EA0D2A"/>
    <w:rsid w:val="57213F91"/>
    <w:rsid w:val="572F4ADB"/>
    <w:rsid w:val="579D3261"/>
    <w:rsid w:val="57CA4A2A"/>
    <w:rsid w:val="583F73DB"/>
    <w:rsid w:val="58EA66CC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D402B6"/>
    <w:rsid w:val="5C3D4DC3"/>
    <w:rsid w:val="5C6F2F75"/>
    <w:rsid w:val="5CAE0E50"/>
    <w:rsid w:val="5CF3411E"/>
    <w:rsid w:val="5D087CB9"/>
    <w:rsid w:val="5D8D089C"/>
    <w:rsid w:val="5D98319F"/>
    <w:rsid w:val="5E4C74F3"/>
    <w:rsid w:val="5EF33506"/>
    <w:rsid w:val="5F855B72"/>
    <w:rsid w:val="5FA174D1"/>
    <w:rsid w:val="602C5F1D"/>
    <w:rsid w:val="619244DB"/>
    <w:rsid w:val="6203121A"/>
    <w:rsid w:val="622A4133"/>
    <w:rsid w:val="62ED58FE"/>
    <w:rsid w:val="62ED6773"/>
    <w:rsid w:val="6336033A"/>
    <w:rsid w:val="63E46610"/>
    <w:rsid w:val="63E8008C"/>
    <w:rsid w:val="63EB1C29"/>
    <w:rsid w:val="64377EC5"/>
    <w:rsid w:val="64756FFE"/>
    <w:rsid w:val="64D50174"/>
    <w:rsid w:val="64FF6CFE"/>
    <w:rsid w:val="65264C56"/>
    <w:rsid w:val="65364384"/>
    <w:rsid w:val="65395578"/>
    <w:rsid w:val="654610AD"/>
    <w:rsid w:val="656C2336"/>
    <w:rsid w:val="656C274D"/>
    <w:rsid w:val="65750474"/>
    <w:rsid w:val="65B166E4"/>
    <w:rsid w:val="65E3454C"/>
    <w:rsid w:val="66012F27"/>
    <w:rsid w:val="661D7C38"/>
    <w:rsid w:val="66251E3D"/>
    <w:rsid w:val="665243C3"/>
    <w:rsid w:val="66AD1767"/>
    <w:rsid w:val="674661E4"/>
    <w:rsid w:val="67A664E3"/>
    <w:rsid w:val="680D3512"/>
    <w:rsid w:val="68216BF2"/>
    <w:rsid w:val="689B2DD9"/>
    <w:rsid w:val="68AE1689"/>
    <w:rsid w:val="694655E6"/>
    <w:rsid w:val="69536BD6"/>
    <w:rsid w:val="69770AEA"/>
    <w:rsid w:val="69E11B73"/>
    <w:rsid w:val="6A097E5D"/>
    <w:rsid w:val="6A1A063C"/>
    <w:rsid w:val="6A37541B"/>
    <w:rsid w:val="6A5E637B"/>
    <w:rsid w:val="6AB9305E"/>
    <w:rsid w:val="6AD76827"/>
    <w:rsid w:val="6ADC22E2"/>
    <w:rsid w:val="6B0A43F5"/>
    <w:rsid w:val="6B0B6B39"/>
    <w:rsid w:val="6B276C23"/>
    <w:rsid w:val="6B6652C3"/>
    <w:rsid w:val="6B741091"/>
    <w:rsid w:val="6B942E90"/>
    <w:rsid w:val="6BA20DC9"/>
    <w:rsid w:val="6BC91CD3"/>
    <w:rsid w:val="6BDA04FB"/>
    <w:rsid w:val="6C1135DB"/>
    <w:rsid w:val="6C121260"/>
    <w:rsid w:val="6C404962"/>
    <w:rsid w:val="6C7036ED"/>
    <w:rsid w:val="6CF84E58"/>
    <w:rsid w:val="6D1710A4"/>
    <w:rsid w:val="6D71278E"/>
    <w:rsid w:val="6D8F1F34"/>
    <w:rsid w:val="6DD371B2"/>
    <w:rsid w:val="6E6469BB"/>
    <w:rsid w:val="6E7E3FC8"/>
    <w:rsid w:val="6FBB74A6"/>
    <w:rsid w:val="6FC867F2"/>
    <w:rsid w:val="6FD228D6"/>
    <w:rsid w:val="70180D6D"/>
    <w:rsid w:val="70BE37FA"/>
    <w:rsid w:val="70CD65F7"/>
    <w:rsid w:val="71E347EF"/>
    <w:rsid w:val="72155648"/>
    <w:rsid w:val="72DA3CD9"/>
    <w:rsid w:val="7305289D"/>
    <w:rsid w:val="73BB674E"/>
    <w:rsid w:val="73BC100B"/>
    <w:rsid w:val="74277B32"/>
    <w:rsid w:val="7467619D"/>
    <w:rsid w:val="747C7CAB"/>
    <w:rsid w:val="74954201"/>
    <w:rsid w:val="7556511B"/>
    <w:rsid w:val="75590BC9"/>
    <w:rsid w:val="756F4293"/>
    <w:rsid w:val="75720C02"/>
    <w:rsid w:val="759C1236"/>
    <w:rsid w:val="75C04DDD"/>
    <w:rsid w:val="75EE5FD2"/>
    <w:rsid w:val="762D2BF1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6A215A"/>
    <w:rsid w:val="78837E1A"/>
    <w:rsid w:val="789D5F6B"/>
    <w:rsid w:val="78F86D30"/>
    <w:rsid w:val="79096233"/>
    <w:rsid w:val="792D22C4"/>
    <w:rsid w:val="795C23E3"/>
    <w:rsid w:val="797A273B"/>
    <w:rsid w:val="79890D57"/>
    <w:rsid w:val="79E7371E"/>
    <w:rsid w:val="7A062C6C"/>
    <w:rsid w:val="7A6D46E4"/>
    <w:rsid w:val="7B150937"/>
    <w:rsid w:val="7B3C7587"/>
    <w:rsid w:val="7B3F3E92"/>
    <w:rsid w:val="7B9A4B52"/>
    <w:rsid w:val="7C810CC0"/>
    <w:rsid w:val="7C925385"/>
    <w:rsid w:val="7CD40CC6"/>
    <w:rsid w:val="7D251151"/>
    <w:rsid w:val="7D3703F2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F3FF6"/>
    <w:rsid w:val="7FA32E7B"/>
    <w:rsid w:val="7FB70E60"/>
    <w:rsid w:val="7FBE1528"/>
    <w:rsid w:val="7FD27E1C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A3D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A9432B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4F5B2-6FCE-4411-B6A3-47A8674D2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18</Pages>
  <Words>652</Words>
  <Characters>3718</Characters>
  <Lines>30</Lines>
  <Paragraphs>8</Paragraphs>
  <TotalTime>0</TotalTime>
  <ScaleCrop>false</ScaleCrop>
  <LinksUpToDate>false</LinksUpToDate>
  <CharactersWithSpaces>4362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2021-09-10T02:15:41Z</dcterms:modified>
  <cp:revision>3439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D3A0A8DB00974ABD8F707E517574EA68</vt:lpwstr>
  </property>
</Properties>
</file>