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1B2" w:rsidRPr="0091175F" w:rsidRDefault="000E31B2">
      <w:pPr>
        <w:pStyle w:val="ConsPlusNormal"/>
        <w:jc w:val="right"/>
        <w:outlineLvl w:val="0"/>
        <w:rPr>
          <w:sz w:val="22"/>
          <w:szCs w:val="22"/>
        </w:rPr>
      </w:pPr>
      <w:r w:rsidRPr="0091175F">
        <w:rPr>
          <w:sz w:val="22"/>
          <w:szCs w:val="22"/>
        </w:rPr>
        <w:t>Утвержден</w:t>
      </w:r>
    </w:p>
    <w:p w:rsidR="000E31B2" w:rsidRPr="0091175F" w:rsidRDefault="000E31B2">
      <w:pPr>
        <w:pStyle w:val="ConsPlusNormal"/>
        <w:jc w:val="right"/>
        <w:rPr>
          <w:sz w:val="22"/>
          <w:szCs w:val="22"/>
        </w:rPr>
      </w:pPr>
      <w:r w:rsidRPr="0091175F">
        <w:rPr>
          <w:sz w:val="22"/>
          <w:szCs w:val="22"/>
        </w:rPr>
        <w:t>Решением Комиссии Таможенного союза</w:t>
      </w:r>
    </w:p>
    <w:p w:rsidR="000E31B2" w:rsidRPr="0091175F" w:rsidRDefault="000E31B2">
      <w:pPr>
        <w:pStyle w:val="ConsPlusNormal"/>
        <w:jc w:val="right"/>
        <w:rPr>
          <w:sz w:val="22"/>
          <w:szCs w:val="22"/>
        </w:rPr>
      </w:pPr>
      <w:r w:rsidRPr="0091175F">
        <w:rPr>
          <w:sz w:val="22"/>
          <w:szCs w:val="22"/>
        </w:rPr>
        <w:t xml:space="preserve">от 9 декабря </w:t>
      </w:r>
      <w:smartTag w:uri="urn:schemas-microsoft-com:office:smarttags" w:element="metricconverter">
        <w:smartTagPr>
          <w:attr w:name="ProductID" w:val="2011 г"/>
        </w:smartTagPr>
        <w:r w:rsidRPr="0091175F">
          <w:rPr>
            <w:sz w:val="22"/>
            <w:szCs w:val="22"/>
          </w:rPr>
          <w:t>2011 г</w:t>
        </w:r>
      </w:smartTag>
      <w:r w:rsidRPr="0091175F">
        <w:rPr>
          <w:sz w:val="22"/>
          <w:szCs w:val="22"/>
        </w:rPr>
        <w:t>. N 880</w:t>
      </w:r>
    </w:p>
    <w:p w:rsidR="000E31B2" w:rsidRPr="0091175F" w:rsidRDefault="000E31B2">
      <w:pPr>
        <w:pStyle w:val="ConsPlusNormal"/>
        <w:ind w:firstLine="540"/>
        <w:jc w:val="both"/>
        <w:rPr>
          <w:sz w:val="22"/>
          <w:szCs w:val="22"/>
        </w:rPr>
      </w:pPr>
    </w:p>
    <w:p w:rsidR="000E31B2" w:rsidRPr="0091175F" w:rsidRDefault="000E31B2">
      <w:pPr>
        <w:pStyle w:val="ConsPlusTitle"/>
        <w:jc w:val="center"/>
        <w:rPr>
          <w:sz w:val="22"/>
          <w:szCs w:val="22"/>
        </w:rPr>
      </w:pPr>
      <w:bookmarkStart w:id="0" w:name="Par83"/>
      <w:bookmarkEnd w:id="0"/>
      <w:r w:rsidRPr="0091175F">
        <w:rPr>
          <w:sz w:val="22"/>
          <w:szCs w:val="22"/>
        </w:rPr>
        <w:t>ТЕХНИЧЕСКИЙ РЕГЛАМЕНТ ТАМОЖЕННОГО СОЮЗА</w:t>
      </w:r>
    </w:p>
    <w:p w:rsidR="000E31B2" w:rsidRPr="0091175F" w:rsidRDefault="000E31B2">
      <w:pPr>
        <w:pStyle w:val="ConsPlusTitle"/>
        <w:jc w:val="center"/>
        <w:rPr>
          <w:sz w:val="22"/>
          <w:szCs w:val="22"/>
        </w:rPr>
      </w:pPr>
    </w:p>
    <w:p w:rsidR="000E31B2" w:rsidRPr="0091175F" w:rsidRDefault="000E31B2">
      <w:pPr>
        <w:pStyle w:val="ConsPlusTitle"/>
        <w:jc w:val="center"/>
        <w:rPr>
          <w:sz w:val="22"/>
          <w:szCs w:val="22"/>
        </w:rPr>
      </w:pPr>
      <w:r w:rsidRPr="0091175F">
        <w:rPr>
          <w:sz w:val="22"/>
          <w:szCs w:val="22"/>
        </w:rPr>
        <w:t>ТР ТС 021/2011</w:t>
      </w:r>
    </w:p>
    <w:p w:rsidR="000E31B2" w:rsidRPr="0091175F" w:rsidRDefault="000E31B2">
      <w:pPr>
        <w:pStyle w:val="ConsPlusTitle"/>
        <w:jc w:val="center"/>
        <w:rPr>
          <w:sz w:val="22"/>
          <w:szCs w:val="22"/>
        </w:rPr>
      </w:pPr>
    </w:p>
    <w:p w:rsidR="000E31B2" w:rsidRPr="0091175F" w:rsidRDefault="000E31B2">
      <w:pPr>
        <w:pStyle w:val="ConsPlusTitle"/>
        <w:jc w:val="center"/>
        <w:rPr>
          <w:sz w:val="22"/>
          <w:szCs w:val="22"/>
        </w:rPr>
      </w:pPr>
      <w:r w:rsidRPr="0091175F">
        <w:rPr>
          <w:sz w:val="22"/>
          <w:szCs w:val="22"/>
        </w:rPr>
        <w:t>О БЕЗОПАСНОСТИ ПИЩЕВОЙ ПРОДУКЦИИ</w:t>
      </w:r>
    </w:p>
    <w:p w:rsidR="000E31B2" w:rsidRPr="0091175F" w:rsidRDefault="000E31B2">
      <w:pPr>
        <w:pStyle w:val="ConsPlusNormal"/>
        <w:jc w:val="center"/>
        <w:rPr>
          <w:sz w:val="22"/>
          <w:szCs w:val="22"/>
        </w:rPr>
      </w:pPr>
    </w:p>
    <w:p w:rsidR="000E31B2" w:rsidRPr="0091175F" w:rsidRDefault="000E31B2">
      <w:pPr>
        <w:pStyle w:val="ConsPlusNormal"/>
        <w:jc w:val="center"/>
        <w:outlineLvl w:val="1"/>
        <w:rPr>
          <w:sz w:val="22"/>
          <w:szCs w:val="22"/>
        </w:rPr>
      </w:pPr>
      <w:r w:rsidRPr="0091175F">
        <w:rPr>
          <w:sz w:val="22"/>
          <w:szCs w:val="22"/>
        </w:rPr>
        <w:t>ГЛАВА 1. ОБЩИЕ ПОЛОЖЕНИЯ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 Область применения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Технический регламент Таможенного союза "О безопасности пищевой продукции" (далее - настоящий технический регламент) устанавливает:</w:t>
      </w:r>
    </w:p>
    <w:p w:rsidR="000E31B2" w:rsidRPr="0091175F" w:rsidRDefault="000E31B2">
      <w:pPr>
        <w:pStyle w:val="ConsPlusNormal"/>
        <w:ind w:firstLine="540"/>
        <w:jc w:val="both"/>
        <w:rPr>
          <w:sz w:val="22"/>
          <w:szCs w:val="22"/>
        </w:rPr>
      </w:pPr>
      <w:r w:rsidRPr="0091175F">
        <w:rPr>
          <w:sz w:val="22"/>
          <w:szCs w:val="22"/>
        </w:rPr>
        <w:t>1) объекты технического регулирования;</w:t>
      </w:r>
    </w:p>
    <w:p w:rsidR="000E31B2" w:rsidRPr="0091175F" w:rsidRDefault="000E31B2">
      <w:pPr>
        <w:pStyle w:val="ConsPlusNormal"/>
        <w:ind w:firstLine="540"/>
        <w:jc w:val="both"/>
        <w:rPr>
          <w:sz w:val="22"/>
          <w:szCs w:val="22"/>
        </w:rPr>
      </w:pPr>
      <w:r w:rsidRPr="0091175F">
        <w:rPr>
          <w:sz w:val="22"/>
          <w:szCs w:val="22"/>
        </w:rPr>
        <w:t>2) требования безопасности (включая санитарно-эпидемиологические, гигиенические и ветеринарные) к объектам технического регулирования;</w:t>
      </w:r>
    </w:p>
    <w:p w:rsidR="000E31B2" w:rsidRPr="0091175F" w:rsidRDefault="000E31B2">
      <w:pPr>
        <w:pStyle w:val="ConsPlusNormal"/>
        <w:ind w:firstLine="540"/>
        <w:jc w:val="both"/>
        <w:rPr>
          <w:sz w:val="22"/>
          <w:szCs w:val="22"/>
        </w:rPr>
      </w:pPr>
      <w:r w:rsidRPr="0091175F">
        <w:rPr>
          <w:sz w:val="22"/>
          <w:szCs w:val="22"/>
        </w:rPr>
        <w:t>3) правила идентификации объектов технического регулирования;</w:t>
      </w:r>
    </w:p>
    <w:p w:rsidR="000E31B2" w:rsidRPr="0091175F" w:rsidRDefault="000E31B2">
      <w:pPr>
        <w:pStyle w:val="ConsPlusNormal"/>
        <w:ind w:firstLine="540"/>
        <w:jc w:val="both"/>
        <w:rPr>
          <w:sz w:val="22"/>
          <w:szCs w:val="22"/>
        </w:rPr>
      </w:pPr>
      <w:r w:rsidRPr="0091175F">
        <w:rPr>
          <w:sz w:val="22"/>
          <w:szCs w:val="22"/>
        </w:rPr>
        <w:t>4) формы и процедуры оценки (подтверждения) соответствия объектов технического регулирования требованиям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2. При применении настоящего технического регламента должны учитываться требования к пищевой продукции в части ее маркировки, материалам упаковки, изделий и оборудования для производства пищевой продукции, контактирующим с пищевой продукцией, установленные соответствующими техническими регламентами Таможенного союза.</w:t>
      </w:r>
    </w:p>
    <w:p w:rsidR="000E31B2" w:rsidRPr="0091175F" w:rsidRDefault="000E31B2">
      <w:pPr>
        <w:pStyle w:val="ConsPlusNormal"/>
        <w:ind w:firstLine="540"/>
        <w:jc w:val="both"/>
        <w:rPr>
          <w:sz w:val="22"/>
          <w:szCs w:val="22"/>
        </w:rPr>
      </w:pPr>
      <w:r w:rsidRPr="0091175F">
        <w:rPr>
          <w:sz w:val="22"/>
          <w:szCs w:val="22"/>
        </w:rPr>
        <w:t>3. При применении настоящего технического регламента должны учитываться требования технических регламентов Таможенного союза, устанавливающих обязательные 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(далее - технические регламенты Таможенного союза на отдельные виды пищевой продукции), дополняющие и (или) уточняющие требования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Требования к отдельным видам пищевой продукции и связанным с требованиями к ним процессам производства (изготовления), хранения, перевозки (транспортирования), реализации и утилизации, устанавливаемые иными техническими регламентами Таможенного союза, не могут изменять требования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4. Технические регламенты Таможенного союза на отдельные виды пищевой продукции устанавливают:</w:t>
      </w:r>
    </w:p>
    <w:p w:rsidR="000E31B2" w:rsidRPr="0091175F" w:rsidRDefault="000E31B2">
      <w:pPr>
        <w:pStyle w:val="ConsPlusNormal"/>
        <w:ind w:firstLine="540"/>
        <w:jc w:val="both"/>
        <w:rPr>
          <w:sz w:val="22"/>
          <w:szCs w:val="22"/>
        </w:rPr>
      </w:pPr>
      <w:r w:rsidRPr="0091175F">
        <w:rPr>
          <w:sz w:val="22"/>
          <w:szCs w:val="22"/>
        </w:rPr>
        <w:t>1) объекты технического регулирования;</w:t>
      </w:r>
    </w:p>
    <w:p w:rsidR="000E31B2" w:rsidRPr="0091175F" w:rsidRDefault="000E31B2">
      <w:pPr>
        <w:pStyle w:val="ConsPlusNormal"/>
        <w:ind w:firstLine="540"/>
        <w:jc w:val="both"/>
        <w:rPr>
          <w:sz w:val="22"/>
          <w:szCs w:val="22"/>
        </w:rPr>
      </w:pPr>
      <w:r w:rsidRPr="0091175F">
        <w:rPr>
          <w:sz w:val="22"/>
          <w:szCs w:val="22"/>
        </w:rPr>
        <w:t>2) требования безопасности к объектам технического регулирования;</w:t>
      </w:r>
    </w:p>
    <w:p w:rsidR="000E31B2" w:rsidRPr="0091175F" w:rsidRDefault="000E31B2">
      <w:pPr>
        <w:pStyle w:val="ConsPlusNormal"/>
        <w:ind w:firstLine="540"/>
        <w:jc w:val="both"/>
        <w:rPr>
          <w:sz w:val="22"/>
          <w:szCs w:val="22"/>
        </w:rPr>
      </w:pPr>
      <w:r w:rsidRPr="0091175F">
        <w:rPr>
          <w:sz w:val="22"/>
          <w:szCs w:val="22"/>
        </w:rPr>
        <w:t>3) правила идентификации объектов технического регулирования.</w:t>
      </w:r>
    </w:p>
    <w:p w:rsidR="000E31B2" w:rsidRPr="0091175F" w:rsidRDefault="000E31B2">
      <w:pPr>
        <w:pStyle w:val="ConsPlusNormal"/>
        <w:ind w:firstLine="540"/>
        <w:jc w:val="both"/>
        <w:rPr>
          <w:sz w:val="22"/>
          <w:szCs w:val="22"/>
        </w:rPr>
      </w:pPr>
      <w:r w:rsidRPr="0091175F">
        <w:rPr>
          <w:sz w:val="22"/>
          <w:szCs w:val="22"/>
        </w:rPr>
        <w:t>Технические регламенты Таможенного союза на отдельные виды пищевой продукции могут содержать требования к маркировке и схемы подтверждения соответствия, не вступающие в противоречие с требованиями настоящего технического регламента.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 Цели принятия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Целями принятия настоящего технического регламента являются:</w:t>
      </w:r>
    </w:p>
    <w:p w:rsidR="000E31B2" w:rsidRPr="0091175F" w:rsidRDefault="000E31B2">
      <w:pPr>
        <w:pStyle w:val="ConsPlusNormal"/>
        <w:ind w:firstLine="540"/>
        <w:jc w:val="both"/>
        <w:rPr>
          <w:sz w:val="22"/>
          <w:szCs w:val="22"/>
        </w:rPr>
      </w:pPr>
      <w:r w:rsidRPr="0091175F">
        <w:rPr>
          <w:sz w:val="22"/>
          <w:szCs w:val="22"/>
        </w:rPr>
        <w:t>1) защита жизни и (или) здоровья человека;</w:t>
      </w:r>
    </w:p>
    <w:p w:rsidR="000E31B2" w:rsidRPr="0091175F" w:rsidRDefault="000E31B2">
      <w:pPr>
        <w:pStyle w:val="ConsPlusNormal"/>
        <w:ind w:firstLine="540"/>
        <w:jc w:val="both"/>
        <w:rPr>
          <w:sz w:val="22"/>
          <w:szCs w:val="22"/>
        </w:rPr>
      </w:pPr>
      <w:r w:rsidRPr="0091175F">
        <w:rPr>
          <w:sz w:val="22"/>
          <w:szCs w:val="22"/>
        </w:rPr>
        <w:t>2) предупреждение действий, вводящих в заблуждение приобретателей (потребителей);</w:t>
      </w:r>
    </w:p>
    <w:p w:rsidR="000E31B2" w:rsidRPr="0091175F" w:rsidRDefault="000E31B2">
      <w:pPr>
        <w:pStyle w:val="ConsPlusNormal"/>
        <w:ind w:firstLine="540"/>
        <w:jc w:val="both"/>
        <w:rPr>
          <w:sz w:val="22"/>
          <w:szCs w:val="22"/>
        </w:rPr>
      </w:pPr>
      <w:r w:rsidRPr="0091175F">
        <w:rPr>
          <w:sz w:val="22"/>
          <w:szCs w:val="22"/>
        </w:rPr>
        <w:t>3) защита окружающей среды.</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 Объекты технического регулирования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Объектами технического регулирования настоящего технического регламента являются:</w:t>
      </w:r>
    </w:p>
    <w:p w:rsidR="000E31B2" w:rsidRPr="0091175F" w:rsidRDefault="000E31B2">
      <w:pPr>
        <w:pStyle w:val="ConsPlusNormal"/>
        <w:ind w:firstLine="540"/>
        <w:jc w:val="both"/>
        <w:rPr>
          <w:sz w:val="22"/>
          <w:szCs w:val="22"/>
        </w:rPr>
      </w:pPr>
      <w:r w:rsidRPr="0091175F">
        <w:rPr>
          <w:sz w:val="22"/>
          <w:szCs w:val="22"/>
        </w:rPr>
        <w:t>1) пищевая продукция;</w:t>
      </w:r>
    </w:p>
    <w:p w:rsidR="000E31B2" w:rsidRPr="0091175F" w:rsidRDefault="000E31B2">
      <w:pPr>
        <w:pStyle w:val="ConsPlusNormal"/>
        <w:ind w:firstLine="540"/>
        <w:jc w:val="both"/>
        <w:rPr>
          <w:sz w:val="22"/>
          <w:szCs w:val="22"/>
        </w:rPr>
      </w:pPr>
      <w:r w:rsidRPr="0091175F">
        <w:rPr>
          <w:sz w:val="22"/>
          <w:szCs w:val="22"/>
        </w:rPr>
        <w:t>2) связанные с требованиями к пищевой продукции процессы производства (изготовления), хранения, перевозки (транспортирования), реализации и утилизации.</w:t>
      </w:r>
    </w:p>
    <w:p w:rsidR="000E31B2" w:rsidRPr="0091175F" w:rsidRDefault="000E31B2">
      <w:pPr>
        <w:pStyle w:val="ConsPlusNormal"/>
        <w:ind w:firstLine="540"/>
        <w:jc w:val="both"/>
        <w:rPr>
          <w:sz w:val="22"/>
          <w:szCs w:val="22"/>
        </w:rPr>
      </w:pPr>
      <w:r w:rsidRPr="0091175F">
        <w:rPr>
          <w:sz w:val="22"/>
          <w:szCs w:val="22"/>
        </w:rPr>
        <w:t>2. Настоящий технический регламент не распространяется на пищевую продукцию, производимую гражданами в домашних условиях, в личных подсобных хозяйствах или гражданами, занимающимися садоводством, огородничеством, животноводством, и процессы производства (изготовления), хранения, перевозки (транспортирования) и утилизации пищевой продукции, предназначенной только для личного потребления, и не предназначенной для выпуска в обращение на таможенной территории Таможенного союза, выращивание сельскохозяйственных культур и продуктивных животных в естественных условиях.</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4. Определения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Для целей применения настоящего технического регламента используются следующие понятия:</w:t>
      </w:r>
    </w:p>
    <w:p w:rsidR="000E31B2" w:rsidRPr="0091175F" w:rsidRDefault="000E31B2">
      <w:pPr>
        <w:pStyle w:val="ConsPlusNormal"/>
        <w:ind w:firstLine="540"/>
        <w:jc w:val="both"/>
        <w:rPr>
          <w:sz w:val="22"/>
          <w:szCs w:val="22"/>
        </w:rPr>
      </w:pPr>
      <w:r w:rsidRPr="0091175F">
        <w:rPr>
          <w:sz w:val="22"/>
          <w:szCs w:val="22"/>
        </w:rPr>
        <w:t>адаптированные молочные смеси (заменители женского молока) - пищевая продукция для детского питания для детей раннего возраста, произведенная в жидкой или порошкообразной форме на основе коровьего молока или молока других продуктивных животных и максимально приближенная по химическому составу к женскому молоку в целях удовлетворения физиологических потребностей детей первого года жизни в необходимых веществах и энергии;</w:t>
      </w:r>
    </w:p>
    <w:p w:rsidR="000E31B2" w:rsidRPr="0091175F" w:rsidRDefault="000E31B2">
      <w:pPr>
        <w:pStyle w:val="ConsPlusNormal"/>
        <w:ind w:firstLine="540"/>
        <w:jc w:val="both"/>
        <w:rPr>
          <w:sz w:val="22"/>
          <w:szCs w:val="22"/>
        </w:rPr>
      </w:pPr>
      <w:r w:rsidRPr="0091175F">
        <w:rPr>
          <w:sz w:val="22"/>
          <w:szCs w:val="22"/>
        </w:rPr>
        <w:t>ароматизатор пищевой (ароматизатор) - не употребляемые человеком непосредственно в пищу вкусоароматическое вещество или вкусоароматический препарат, или термический технологический ароматизатор, или коптильный ароматизатор, или предшественники ароматизаторов, или их смесь (вкусоароматическая часть), предназначенные для придания пищевой продукции аромата и (или) вкуса (за исключением сладкого, кислого и соленого), с добавлением или без добавления других компонентов;</w:t>
      </w:r>
    </w:p>
    <w:p w:rsidR="000E31B2" w:rsidRPr="0091175F" w:rsidRDefault="000E31B2">
      <w:pPr>
        <w:pStyle w:val="ConsPlusNormal"/>
        <w:ind w:firstLine="540"/>
        <w:jc w:val="both"/>
        <w:rPr>
          <w:sz w:val="22"/>
          <w:szCs w:val="22"/>
        </w:rPr>
      </w:pPr>
      <w:r w:rsidRPr="0091175F">
        <w:rPr>
          <w:sz w:val="22"/>
          <w:szCs w:val="22"/>
        </w:rPr>
        <w:t>безопасность пищевой продукции - состояние пищевой продукции, свидетельствующее об отсутствии недопустимого риска, связанного с вредным воздействием на человека и будущие поколения;</w:t>
      </w:r>
    </w:p>
    <w:p w:rsidR="000E31B2" w:rsidRPr="0091175F" w:rsidRDefault="000E31B2">
      <w:pPr>
        <w:pStyle w:val="ConsPlusNormal"/>
        <w:ind w:firstLine="540"/>
        <w:jc w:val="both"/>
        <w:rPr>
          <w:sz w:val="22"/>
          <w:szCs w:val="22"/>
        </w:rPr>
      </w:pPr>
      <w:r w:rsidRPr="0091175F">
        <w:rPr>
          <w:sz w:val="22"/>
          <w:szCs w:val="22"/>
        </w:rPr>
        <w:t>биологически активные добавки к пище (БАД)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p w:rsidR="000E31B2" w:rsidRPr="0091175F" w:rsidRDefault="000E31B2">
      <w:pPr>
        <w:pStyle w:val="ConsPlusNormal"/>
        <w:ind w:firstLine="540"/>
        <w:jc w:val="both"/>
        <w:rPr>
          <w:sz w:val="22"/>
          <w:szCs w:val="22"/>
        </w:rPr>
      </w:pPr>
      <w:r w:rsidRPr="0091175F">
        <w:rPr>
          <w:sz w:val="22"/>
          <w:szCs w:val="22"/>
        </w:rPr>
        <w:t>вода питьевая для детского питания - питьевая вода, предназначенная для питья детьми, приготовления пищи и восстановления сухих продуктов для питания детей в домашних условиях;</w:t>
      </w:r>
    </w:p>
    <w:p w:rsidR="000E31B2" w:rsidRPr="0091175F" w:rsidRDefault="000E31B2">
      <w:pPr>
        <w:pStyle w:val="ConsPlusNormal"/>
        <w:ind w:firstLine="540"/>
        <w:jc w:val="both"/>
        <w:rPr>
          <w:sz w:val="22"/>
          <w:szCs w:val="22"/>
        </w:rPr>
      </w:pPr>
      <w:r w:rsidRPr="0091175F">
        <w:rPr>
          <w:sz w:val="22"/>
          <w:szCs w:val="22"/>
        </w:rPr>
        <w:t>водные биологические ресурсы - рыбы, водные беспозвоночные, водные млекопитающие, водоросли, другие водные животные и растения, находящиеся в естественной среде обитания (в состоянии естественной свободы);</w:t>
      </w:r>
    </w:p>
    <w:p w:rsidR="000E31B2" w:rsidRPr="0091175F" w:rsidRDefault="000E31B2">
      <w:pPr>
        <w:pStyle w:val="ConsPlusNormal"/>
        <w:ind w:firstLine="540"/>
        <w:jc w:val="both"/>
        <w:rPr>
          <w:sz w:val="22"/>
          <w:szCs w:val="22"/>
        </w:rPr>
      </w:pPr>
      <w:r w:rsidRPr="0091175F">
        <w:rPr>
          <w:sz w:val="22"/>
          <w:szCs w:val="22"/>
        </w:rPr>
        <w:t>вредное воздействие на человека пищевой продукции - воздействие неблагоприятных факторов, связанных с наличием в пищевой продукции контаминантов, загрязнителей, создающих угрозу жизни или здоровью человека, либо угрозу для жизни и здоровья будущих поколений;</w:t>
      </w:r>
    </w:p>
    <w:p w:rsidR="000E31B2" w:rsidRPr="0091175F" w:rsidRDefault="000E31B2">
      <w:pPr>
        <w:pStyle w:val="ConsPlusNormal"/>
        <w:ind w:firstLine="540"/>
        <w:jc w:val="both"/>
        <w:rPr>
          <w:sz w:val="22"/>
          <w:szCs w:val="22"/>
        </w:rPr>
      </w:pPr>
      <w:r w:rsidRPr="0091175F">
        <w:rPr>
          <w:sz w:val="22"/>
          <w:szCs w:val="22"/>
        </w:rPr>
        <w:t>выпуск в обращение пищевой продукции - купля-продажа и иные способы передачи пищевой продукции на таможенной территории Таможенного союза, начиная с изготовителя или импортера;</w:t>
      </w:r>
    </w:p>
    <w:p w:rsidR="000E31B2" w:rsidRPr="0091175F" w:rsidRDefault="000E31B2">
      <w:pPr>
        <w:pStyle w:val="ConsPlusNormal"/>
        <w:ind w:firstLine="540"/>
        <w:jc w:val="both"/>
        <w:rPr>
          <w:sz w:val="22"/>
          <w:szCs w:val="22"/>
        </w:rPr>
      </w:pPr>
      <w:r w:rsidRPr="0091175F">
        <w:rPr>
          <w:sz w:val="22"/>
          <w:szCs w:val="22"/>
        </w:rPr>
        <w:t>генно-модифицированные (генно-инженерные, трансгенные) организмы (далее - ГМО) - организм или несколько организмов, любое неклеточное, одноклеточное или многоклеточное образование, способные к воспроизводству или передаче наследственного генетического материала, отличные от природных организмов, полученные с применением методов генной инженерии и (или) содержащие генно-инженерный материал, в том числе гены, их фрагменты или комбинации генов;</w:t>
      </w:r>
    </w:p>
    <w:p w:rsidR="000E31B2" w:rsidRPr="0091175F" w:rsidRDefault="000E31B2">
      <w:pPr>
        <w:pStyle w:val="ConsPlusNormal"/>
        <w:ind w:firstLine="540"/>
        <w:jc w:val="both"/>
        <w:rPr>
          <w:sz w:val="22"/>
          <w:szCs w:val="22"/>
        </w:rPr>
      </w:pPr>
      <w:r w:rsidRPr="0091175F">
        <w:rPr>
          <w:sz w:val="22"/>
          <w:szCs w:val="22"/>
        </w:rPr>
        <w:t>государственная регистрация производственных объектов, осуществляющих деятельность по получению, переработке (обработке) непереработанного продовольственного (пищевого) сырья животного происхождения (далее - государственная регистрация производственных объектов) - осуществление допуска юридического лица или индивидуального предпринимателя к деятельности по получению, переработке (обработке) непереработанного продовольственного (пищевого) сырья животного происхождения;</w:t>
      </w:r>
    </w:p>
    <w:p w:rsidR="000E31B2" w:rsidRPr="0091175F" w:rsidRDefault="000E31B2">
      <w:pPr>
        <w:pStyle w:val="ConsPlusNormal"/>
        <w:ind w:firstLine="540"/>
        <w:jc w:val="both"/>
        <w:rPr>
          <w:sz w:val="22"/>
          <w:szCs w:val="22"/>
        </w:rPr>
      </w:pPr>
      <w:r w:rsidRPr="0091175F">
        <w:rPr>
          <w:sz w:val="22"/>
          <w:szCs w:val="22"/>
        </w:rPr>
        <w:t>детский травяной напиток (травяной чай) - пищевая продукция для детского питания, изготовленная на основе трав и экстрактов трав;</w:t>
      </w:r>
    </w:p>
    <w:p w:rsidR="000E31B2" w:rsidRPr="0091175F" w:rsidRDefault="000E31B2">
      <w:pPr>
        <w:pStyle w:val="ConsPlusNormal"/>
        <w:ind w:firstLine="540"/>
        <w:jc w:val="both"/>
        <w:rPr>
          <w:sz w:val="22"/>
          <w:szCs w:val="22"/>
        </w:rPr>
      </w:pPr>
      <w:r w:rsidRPr="0091175F">
        <w:rPr>
          <w:sz w:val="22"/>
          <w:szCs w:val="22"/>
        </w:rPr>
        <w:t>идентификация пищевой продукции - процедура отнесения пищевой продукции к объектам технического регулирования технического регламента;</w:t>
      </w:r>
    </w:p>
    <w:p w:rsidR="000E31B2" w:rsidRPr="0091175F" w:rsidRDefault="000E31B2">
      <w:pPr>
        <w:pStyle w:val="ConsPlusNormal"/>
        <w:ind w:firstLine="540"/>
        <w:jc w:val="both"/>
        <w:rPr>
          <w:sz w:val="22"/>
          <w:szCs w:val="22"/>
        </w:rPr>
      </w:pPr>
      <w:r w:rsidRPr="0091175F">
        <w:rPr>
          <w:sz w:val="22"/>
          <w:szCs w:val="22"/>
        </w:rPr>
        <w:t>изготовитель пищевой продукции - организация независимо от ее организационно-правовой формы или индивидуальный предприниматель, в том числе иностранные, осуществляющие от своего имени производство (изготовление) пищевой продукции для реализации приобретателям (потребителям) и несущие ответственность за соответствие этой продукции требованиям технических регламентов;</w:t>
      </w:r>
    </w:p>
    <w:p w:rsidR="000E31B2" w:rsidRPr="0091175F" w:rsidRDefault="000E31B2">
      <w:pPr>
        <w:pStyle w:val="ConsPlusNormal"/>
        <w:ind w:firstLine="540"/>
        <w:jc w:val="both"/>
        <w:rPr>
          <w:sz w:val="22"/>
          <w:szCs w:val="22"/>
        </w:rPr>
      </w:pPr>
      <w:r w:rsidRPr="0091175F">
        <w:rPr>
          <w:sz w:val="22"/>
          <w:szCs w:val="22"/>
        </w:rPr>
        <w:t>импортер - резидент государства - члена Таможенного союза, выпускающий в обращение пищевую продукцию на таможенной территории Таможенного союза, поставляемую не резидентом государства - члена Таможенного союза, и несущий ответственность за соответствие такой продукции требованиям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компонент пищевой продукции (пищевой ингредиент) (далее - компонент) - продукт или вещество (включая пищевые добавки, ароматизаторы), которые в соответствии с рецептурой используются при производстве (изготовлении) пищевой продукции и являются ее составной частью;</w:t>
      </w:r>
    </w:p>
    <w:p w:rsidR="000E31B2" w:rsidRPr="0091175F" w:rsidRDefault="000E31B2">
      <w:pPr>
        <w:pStyle w:val="ConsPlusNormal"/>
        <w:ind w:firstLine="540"/>
        <w:jc w:val="both"/>
        <w:rPr>
          <w:sz w:val="22"/>
          <w:szCs w:val="22"/>
        </w:rPr>
      </w:pPr>
      <w:r w:rsidRPr="0091175F">
        <w:rPr>
          <w:sz w:val="22"/>
          <w:szCs w:val="22"/>
        </w:rPr>
        <w:t>контаминация (загрязнение) пищевой продукции - попадание в пищевую продукцию предметов, частиц, веществ и организмов (контаминантов, загрязнителей) и присутствие их в количествах, несвойственных данной пищевой продукции или превышающих установленные уровни, вследствие чего она приобретает опасные для человека свойства;</w:t>
      </w:r>
    </w:p>
    <w:p w:rsidR="000E31B2" w:rsidRPr="0091175F" w:rsidRDefault="000E31B2">
      <w:pPr>
        <w:pStyle w:val="ConsPlusNormal"/>
        <w:ind w:firstLine="540"/>
        <w:jc w:val="both"/>
        <w:rPr>
          <w:sz w:val="22"/>
          <w:szCs w:val="22"/>
        </w:rPr>
      </w:pPr>
      <w:r w:rsidRPr="0091175F">
        <w:rPr>
          <w:sz w:val="22"/>
          <w:szCs w:val="22"/>
        </w:rPr>
        <w:t>начальные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вскармливания детей с первых дней жизни до шести месяцев;</w:t>
      </w:r>
    </w:p>
    <w:p w:rsidR="000E31B2" w:rsidRPr="0091175F" w:rsidRDefault="000E31B2">
      <w:pPr>
        <w:pStyle w:val="ConsPlusNormal"/>
        <w:ind w:firstLine="540"/>
        <w:jc w:val="both"/>
        <w:rPr>
          <w:sz w:val="22"/>
          <w:szCs w:val="22"/>
        </w:rPr>
      </w:pPr>
      <w:r w:rsidRPr="0091175F">
        <w:rPr>
          <w:sz w:val="22"/>
          <w:szCs w:val="22"/>
        </w:rPr>
        <w:t>непереработанная пищевая продукция животного происхождения - не прошедшие переработку (обработку) туши (тушки) продуктивных животных всех видов, их части (включая кровь и субпродукты), молоко сырое, сырое обезжиренное молоко, сливки сырые, продукция пчеловодства, яйца и яйцепродукция, улов водных биологических ресурсов, продукция аквакультуры;</w:t>
      </w:r>
    </w:p>
    <w:p w:rsidR="000E31B2" w:rsidRPr="0091175F" w:rsidRDefault="000E31B2">
      <w:pPr>
        <w:pStyle w:val="ConsPlusNormal"/>
        <w:ind w:firstLine="540"/>
        <w:jc w:val="both"/>
        <w:rPr>
          <w:sz w:val="22"/>
          <w:szCs w:val="22"/>
        </w:rPr>
      </w:pPr>
      <w:r w:rsidRPr="0091175F">
        <w:rPr>
          <w:sz w:val="22"/>
          <w:szCs w:val="22"/>
        </w:rPr>
        <w:t>нормы физиологических потребностей в энергии и пищевых веществах - уровень суточного потребления пищевых веществ, достаточный для удовлетворения физиологических потребностей не менее чем 97,5 процентов населения с учетом возраста, пола, физиологического состояния и физической активности;</w:t>
      </w:r>
    </w:p>
    <w:p w:rsidR="000E31B2" w:rsidRPr="0091175F" w:rsidRDefault="000E31B2">
      <w:pPr>
        <w:pStyle w:val="ConsPlusNormal"/>
        <w:ind w:firstLine="540"/>
        <w:jc w:val="both"/>
        <w:rPr>
          <w:sz w:val="22"/>
          <w:szCs w:val="22"/>
        </w:rPr>
      </w:pPr>
      <w:r w:rsidRPr="0091175F">
        <w:rPr>
          <w:sz w:val="22"/>
          <w:szCs w:val="22"/>
        </w:rPr>
        <w:t>нутриенты (пищевые вещества) - вещества, являющиеся составными частями пищевой продукции, которые используются организмом человека как источники энергии, источники или предшественники субстратов для построения, роста и обновления органов и тканей, образования физиологически активных веществ, участвующих в регуляции процессов жизнедеятельности, и определяющие пищевую ценность пищевой продукции;</w:t>
      </w:r>
    </w:p>
    <w:p w:rsidR="000E31B2" w:rsidRPr="0091175F" w:rsidRDefault="000E31B2">
      <w:pPr>
        <w:pStyle w:val="ConsPlusNormal"/>
        <w:ind w:firstLine="540"/>
        <w:jc w:val="both"/>
        <w:rPr>
          <w:sz w:val="22"/>
          <w:szCs w:val="22"/>
        </w:rPr>
      </w:pPr>
      <w:r w:rsidRPr="0091175F">
        <w:rPr>
          <w:sz w:val="22"/>
          <w:szCs w:val="22"/>
        </w:rPr>
        <w:t>обогащенная пищевая продукция - пищевая продукция, в которую добавлены одно или более пищевые и (или) биологически активные вещества и (или) пробиотические микроорганизмы, не присутствующие в ней изначально, либо присутствующие в недостаточном количестве или утерянные в процессе производства (изготовления); при этом гарантированное изготовителем содержание каждого пищевого или биологически активного вещества, использованного для обогащения, доведено до уровня, соответствующего критериям для пищевой продукции - источника пищевого вещества или других отличительных признаков пищевой продукции, а максимальный уровень содержания пищевых и (или) биологически активных веществ в такой продукции не должен превышать верхний безопасный уровень потребления таких веществ при поступлении из всех возможных источников (при наличии таких уровней);</w:t>
      </w:r>
    </w:p>
    <w:p w:rsidR="000E31B2" w:rsidRPr="0091175F" w:rsidRDefault="000E31B2">
      <w:pPr>
        <w:pStyle w:val="ConsPlusNormal"/>
        <w:ind w:firstLine="540"/>
        <w:jc w:val="both"/>
        <w:rPr>
          <w:sz w:val="22"/>
          <w:szCs w:val="22"/>
        </w:rPr>
      </w:pPr>
      <w:r w:rsidRPr="0091175F">
        <w:rPr>
          <w:sz w:val="22"/>
          <w:szCs w:val="22"/>
        </w:rPr>
        <w:t>объекты аквакультуры - рыба, водные беспозвоночные, водные млекопитающие, водоросли, другие водные животные и растения, содержащиеся, разводимые, в том числе выращиваемые, в полувольных условиях или искусственно созданной среде обитания;</w:t>
      </w:r>
    </w:p>
    <w:p w:rsidR="000E31B2" w:rsidRPr="0091175F" w:rsidRDefault="000E31B2">
      <w:pPr>
        <w:pStyle w:val="ConsPlusNormal"/>
        <w:ind w:firstLine="540"/>
        <w:jc w:val="both"/>
        <w:rPr>
          <w:sz w:val="22"/>
          <w:szCs w:val="22"/>
        </w:rPr>
      </w:pPr>
      <w:r w:rsidRPr="0091175F">
        <w:rPr>
          <w:sz w:val="22"/>
          <w:szCs w:val="22"/>
        </w:rPr>
        <w:t>партия пищевой продукции - определенное количество пищевой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p>
    <w:p w:rsidR="000E31B2" w:rsidRPr="0091175F" w:rsidRDefault="000E31B2">
      <w:pPr>
        <w:pStyle w:val="ConsPlusNormal"/>
        <w:ind w:firstLine="540"/>
        <w:jc w:val="both"/>
        <w:rPr>
          <w:sz w:val="22"/>
          <w:szCs w:val="22"/>
        </w:rPr>
      </w:pPr>
      <w:r w:rsidRPr="0091175F">
        <w:rPr>
          <w:sz w:val="22"/>
          <w:szCs w:val="22"/>
        </w:rPr>
        <w:t>пищевая добавка - любое вещество (или смесь веществ), имеющее или не имеющее собственную пищевую ценность, обычно не употребляемое человеком непосредственно в пищу, преднамеренно вводимое в пищевую продукцию с технологической целью (функцией) при ее производстве (изготовлении), перевозке (транспортировании) и хранении, что приводит или может привести к тому, что данное вещество или продукты его превращений становятся компонентами пищевой продукции; пищевая добавка может выполнять одну или несколько технологических функций;</w:t>
      </w:r>
    </w:p>
    <w:p w:rsidR="000E31B2" w:rsidRPr="0091175F" w:rsidRDefault="000E31B2">
      <w:pPr>
        <w:pStyle w:val="ConsPlusNormal"/>
        <w:ind w:firstLine="540"/>
        <w:jc w:val="both"/>
        <w:rPr>
          <w:sz w:val="22"/>
          <w:szCs w:val="22"/>
        </w:rPr>
      </w:pPr>
      <w:r w:rsidRPr="0091175F">
        <w:rPr>
          <w:sz w:val="22"/>
          <w:szCs w:val="22"/>
        </w:rPr>
        <w:t>пищевая продукция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(БАД), жевательная резинка, закваски и стартовые культуры микроорганизмов, дрожжи, пищевые добавки и ароматизаторы, а также продовольственное (пищевое) сырье;</w:t>
      </w:r>
    </w:p>
    <w:p w:rsidR="000E31B2" w:rsidRPr="0091175F" w:rsidRDefault="000E31B2">
      <w:pPr>
        <w:pStyle w:val="ConsPlusNormal"/>
        <w:ind w:firstLine="540"/>
        <w:jc w:val="both"/>
        <w:rPr>
          <w:sz w:val="22"/>
          <w:szCs w:val="22"/>
        </w:rPr>
      </w:pPr>
      <w:r w:rsidRPr="0091175F">
        <w:rPr>
          <w:sz w:val="22"/>
          <w:szCs w:val="22"/>
        </w:rPr>
        <w:t>пищевая продукция аквакультуры - объекты аквакультуры, извлеченные (выловленные) из полувольных условий их содержания, разведения или искусственно созданной среды обитания;</w:t>
      </w:r>
    </w:p>
    <w:p w:rsidR="000E31B2" w:rsidRPr="0091175F" w:rsidRDefault="000E31B2">
      <w:pPr>
        <w:pStyle w:val="ConsPlusNormal"/>
        <w:ind w:firstLine="540"/>
        <w:jc w:val="both"/>
        <w:rPr>
          <w:sz w:val="22"/>
          <w:szCs w:val="22"/>
        </w:rPr>
      </w:pPr>
      <w:r w:rsidRPr="0091175F">
        <w:rPr>
          <w:sz w:val="22"/>
          <w:szCs w:val="22"/>
        </w:rPr>
        <w:t>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p w:rsidR="000E31B2" w:rsidRPr="0091175F" w:rsidRDefault="000E31B2">
      <w:pPr>
        <w:pStyle w:val="ConsPlusNormal"/>
        <w:ind w:firstLine="540"/>
        <w:jc w:val="both"/>
        <w:rPr>
          <w:sz w:val="22"/>
          <w:szCs w:val="22"/>
        </w:rPr>
      </w:pPr>
      <w:r w:rsidRPr="0091175F">
        <w:rPr>
          <w:sz w:val="22"/>
          <w:szCs w:val="22"/>
        </w:rPr>
        <w:t>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p w:rsidR="000E31B2" w:rsidRPr="0091175F" w:rsidRDefault="000E31B2">
      <w:pPr>
        <w:pStyle w:val="ConsPlusNormal"/>
        <w:ind w:firstLine="540"/>
        <w:jc w:val="both"/>
        <w:rPr>
          <w:sz w:val="22"/>
          <w:szCs w:val="22"/>
        </w:rPr>
      </w:pPr>
      <w:r w:rsidRPr="0091175F">
        <w:rPr>
          <w:sz w:val="22"/>
          <w:szCs w:val="22"/>
        </w:rPr>
        <w:t>пищевая продукция для детского питания - специализированная пищевая продукция, предназначенная для детского питания для детей (для детей раннего возраста от 0 до 3 лет, детей дошкольного возраста от 3 до 6 лет, детей школьного возраста от 6 лет и старше), отвечающая соответствующим физиологическим потребностям детского организма и не причиняющая вред здоровью ребенка соответствующего возраста;</w:t>
      </w:r>
    </w:p>
    <w:p w:rsidR="000E31B2" w:rsidRPr="0091175F" w:rsidRDefault="000E31B2">
      <w:pPr>
        <w:pStyle w:val="ConsPlusNormal"/>
        <w:ind w:firstLine="540"/>
        <w:jc w:val="both"/>
        <w:rPr>
          <w:sz w:val="22"/>
          <w:szCs w:val="22"/>
        </w:rPr>
      </w:pPr>
      <w:r w:rsidRPr="0091175F">
        <w:rPr>
          <w:sz w:val="22"/>
          <w:szCs w:val="22"/>
        </w:rPr>
        <w:t>пищевая продукция для питания спортсменов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представленная их отдельными видами, которая оказывает специфическое влияние на повышение адаптивных возможностей человека к физическим и нервно-эмоциональным нагрузкам;</w:t>
      </w:r>
    </w:p>
    <w:p w:rsidR="000E31B2" w:rsidRPr="0091175F" w:rsidRDefault="000E31B2">
      <w:pPr>
        <w:pStyle w:val="ConsPlusNormal"/>
        <w:ind w:firstLine="540"/>
        <w:jc w:val="both"/>
        <w:rPr>
          <w:sz w:val="22"/>
          <w:szCs w:val="22"/>
        </w:rPr>
      </w:pPr>
      <w:r w:rsidRPr="0091175F">
        <w:rPr>
          <w:sz w:val="22"/>
          <w:szCs w:val="22"/>
        </w:rPr>
        <w:t>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p w:rsidR="000E31B2" w:rsidRPr="0091175F" w:rsidRDefault="000E31B2">
      <w:pPr>
        <w:pStyle w:val="ConsPlusNormal"/>
        <w:ind w:firstLine="540"/>
        <w:jc w:val="both"/>
        <w:rPr>
          <w:sz w:val="22"/>
          <w:szCs w:val="22"/>
        </w:rPr>
      </w:pPr>
      <w:r w:rsidRPr="0091175F">
        <w:rPr>
          <w:sz w:val="22"/>
          <w:szCs w:val="22"/>
        </w:rPr>
        <w:t>пищевая продукция нового вида - пищевая продукция (в том числе пищевые добавки и ароматизаторы), ранее не использовавшаяся человеком в пищу на таможенной территории Таможенного союза, а именно: с новой или преднамеренно измененной первичной молекулярной структурой; состоящая или выделенная из микроорганизмов, микроскопических грибов и водорослей, растений, выделенная из животных, полученная из ГМО или с их использованием, наноматериалы и продукты нанотехнологий; за исключением пищевой продукции, полученной традиционными способами, находящейся в обращении и в силу опыта считающейся безопасной;</w:t>
      </w:r>
    </w:p>
    <w:p w:rsidR="000E31B2" w:rsidRPr="0091175F" w:rsidRDefault="000E31B2">
      <w:pPr>
        <w:pStyle w:val="ConsPlusNormal"/>
        <w:ind w:firstLine="540"/>
        <w:jc w:val="both"/>
        <w:rPr>
          <w:sz w:val="22"/>
          <w:szCs w:val="22"/>
        </w:rPr>
      </w:pPr>
      <w:r w:rsidRPr="0091175F">
        <w:rPr>
          <w:sz w:val="22"/>
          <w:szCs w:val="22"/>
        </w:rPr>
        <w:t>пищевая продукция обезвоженная - пищевая продукция, из которой полностью или частично удалена вода, присутствующая в ней изначально;</w:t>
      </w:r>
    </w:p>
    <w:p w:rsidR="000E31B2" w:rsidRPr="0091175F" w:rsidRDefault="000E31B2">
      <w:pPr>
        <w:pStyle w:val="ConsPlusNormal"/>
        <w:ind w:firstLine="540"/>
        <w:jc w:val="both"/>
        <w:rPr>
          <w:sz w:val="22"/>
          <w:szCs w:val="22"/>
        </w:rPr>
      </w:pPr>
      <w:r w:rsidRPr="0091175F">
        <w:rPr>
          <w:sz w:val="22"/>
          <w:szCs w:val="22"/>
        </w:rPr>
        <w:t>пищевая продукция прикорма - пищевая продукция для детского питания, которую начинают вводить в рацион питания детей первого года жизни в качестве дополнения к женскому молоку, заменителям женского молока или последующим молочным смесям и произведенная (изготовленная) на основе продуктов животного и (или) растительного происхождения;</w:t>
      </w:r>
    </w:p>
    <w:p w:rsidR="000E31B2" w:rsidRPr="0091175F" w:rsidRDefault="000E31B2">
      <w:pPr>
        <w:pStyle w:val="ConsPlusNormal"/>
        <w:ind w:firstLine="540"/>
        <w:jc w:val="both"/>
        <w:rPr>
          <w:sz w:val="22"/>
          <w:szCs w:val="22"/>
        </w:rPr>
      </w:pPr>
      <w:r w:rsidRPr="0091175F">
        <w:rPr>
          <w:sz w:val="22"/>
          <w:szCs w:val="22"/>
        </w:rPr>
        <w:t>пищевая продукция смешанного состава - пищевая продукция, состоящая из двух или более компонентов, за исключением пищевых добавок и ароматизаторов;</w:t>
      </w:r>
    </w:p>
    <w:p w:rsidR="000E31B2" w:rsidRPr="0091175F" w:rsidRDefault="000E31B2">
      <w:pPr>
        <w:pStyle w:val="ConsPlusNormal"/>
        <w:ind w:firstLine="540"/>
        <w:jc w:val="both"/>
        <w:rPr>
          <w:sz w:val="22"/>
          <w:szCs w:val="22"/>
        </w:rPr>
      </w:pPr>
      <w:r w:rsidRPr="0091175F">
        <w:rPr>
          <w:sz w:val="22"/>
          <w:szCs w:val="22"/>
        </w:rPr>
        <w:t>переработка (обработка) - тепловая обработка (кроме замораживания и охлаждения), копчение, консервирование, созревание, сквашивание, посол, сушка, маринование, концентрирование, экстракция, экструзия или сочетание этих процессов;</w:t>
      </w:r>
    </w:p>
    <w:p w:rsidR="000E31B2" w:rsidRPr="0091175F" w:rsidRDefault="000E31B2">
      <w:pPr>
        <w:pStyle w:val="ConsPlusNormal"/>
        <w:ind w:firstLine="540"/>
        <w:jc w:val="both"/>
        <w:rPr>
          <w:sz w:val="22"/>
          <w:szCs w:val="22"/>
        </w:rPr>
      </w:pPr>
      <w:r w:rsidRPr="0091175F">
        <w:rPr>
          <w:sz w:val="22"/>
          <w:szCs w:val="22"/>
        </w:rPr>
        <w:t>последующие молочные смеси - адаптированные (максимально приближенные по химическому составу к женскому молоку) или частично адаптированные (частично приближенные по химическому составу к женскому молоку) смеси, произведенные на основе коровьего молока или молока других продуктивных животных и предназначенные для питания детей в возрасте старше шести месяцев в сочетании с продуктами прикорма;</w:t>
      </w:r>
    </w:p>
    <w:p w:rsidR="000E31B2" w:rsidRPr="0091175F" w:rsidRDefault="000E31B2">
      <w:pPr>
        <w:pStyle w:val="ConsPlusNormal"/>
        <w:ind w:firstLine="540"/>
        <w:jc w:val="both"/>
        <w:rPr>
          <w:sz w:val="22"/>
          <w:szCs w:val="22"/>
        </w:rPr>
      </w:pPr>
      <w:r w:rsidRPr="0091175F">
        <w:rPr>
          <w:sz w:val="22"/>
          <w:szCs w:val="22"/>
        </w:rPr>
        <w:t>пребиотики - пищевые вещества, избирательно стимулирующие рост и (или) биологическую активность представителей защитной микрофлоры кишечника человека, способствующие поддержанию ее нормального состава и биологической активности при систематическом потреблении в составе пищевой продукции;</w:t>
      </w:r>
    </w:p>
    <w:p w:rsidR="000E31B2" w:rsidRPr="0091175F" w:rsidRDefault="000E31B2">
      <w:pPr>
        <w:pStyle w:val="ConsPlusNormal"/>
        <w:ind w:firstLine="540"/>
        <w:jc w:val="both"/>
        <w:rPr>
          <w:sz w:val="22"/>
          <w:szCs w:val="22"/>
        </w:rPr>
      </w:pPr>
      <w:r w:rsidRPr="0091175F">
        <w:rPr>
          <w:sz w:val="22"/>
          <w:szCs w:val="22"/>
        </w:rPr>
        <w:t>пробиотические микроорганизмы - живые непатогенные и нетоксигенные микроорганизмы - представители защитных групп нормального кишечного микробиоценоза здорового человека и природных симбиотических ассоциаций, поступающие в составе пищевой продукции для улучшения (оптимизации) состава и биологической активности защитной микрофлоры кишечника человека;</w:t>
      </w:r>
    </w:p>
    <w:p w:rsidR="000E31B2" w:rsidRPr="0091175F" w:rsidRDefault="000E31B2">
      <w:pPr>
        <w:pStyle w:val="ConsPlusNormal"/>
        <w:ind w:firstLine="540"/>
        <w:jc w:val="both"/>
        <w:rPr>
          <w:sz w:val="22"/>
          <w:szCs w:val="22"/>
        </w:rPr>
      </w:pPr>
      <w:r w:rsidRPr="0091175F">
        <w:rPr>
          <w:sz w:val="22"/>
          <w:szCs w:val="22"/>
        </w:rPr>
        <w:t>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p w:rsidR="000E31B2" w:rsidRPr="0091175F" w:rsidRDefault="000E31B2">
      <w:pPr>
        <w:pStyle w:val="ConsPlusNormal"/>
        <w:ind w:firstLine="540"/>
        <w:jc w:val="both"/>
        <w:rPr>
          <w:sz w:val="22"/>
          <w:szCs w:val="22"/>
        </w:rPr>
      </w:pPr>
      <w:r w:rsidRPr="0091175F">
        <w:rPr>
          <w:sz w:val="22"/>
          <w:szCs w:val="22"/>
        </w:rPr>
        <w:t>продуктивные животные - животные, за исключением рыб, водных беспозвоночных, водных млекопитающих и других водных животных, целенаправленно используемые для получения от них пищевой продукции;</w:t>
      </w:r>
    </w:p>
    <w:p w:rsidR="000E31B2" w:rsidRPr="0091175F" w:rsidRDefault="000E31B2">
      <w:pPr>
        <w:pStyle w:val="ConsPlusNormal"/>
        <w:ind w:firstLine="540"/>
        <w:jc w:val="both"/>
        <w:rPr>
          <w:sz w:val="22"/>
          <w:szCs w:val="22"/>
        </w:rPr>
      </w:pPr>
      <w:r w:rsidRPr="0091175F">
        <w:rPr>
          <w:sz w:val="22"/>
          <w:szCs w:val="22"/>
        </w:rPr>
        <w:t>производственный объект, на котором осуществляется деятельность по получению, переработке (обработке) непереработанного продовольственного (пищевого) сырья животного происхождения - объект (здание, строение, помещение, сооружение и иной объект), предназначенный для осуществления деятельности по получению, переработке (обработке) непереработанного продовольственного (пищевого) сырья животного происхождения и используемый при осуществлении указанной деятельности, принадлежащий юридическому лицу или физическому лицу в качестве индивидуального предпринимателя, осуществляющему указанную деятельность на праве собственности или ином законном основании;</w:t>
      </w:r>
    </w:p>
    <w:p w:rsidR="000E31B2" w:rsidRPr="0091175F" w:rsidRDefault="000E31B2">
      <w:pPr>
        <w:pStyle w:val="ConsPlusNormal"/>
        <w:ind w:firstLine="540"/>
        <w:jc w:val="both"/>
        <w:rPr>
          <w:sz w:val="22"/>
          <w:szCs w:val="22"/>
        </w:rPr>
      </w:pPr>
      <w:r w:rsidRPr="0091175F">
        <w:rPr>
          <w:sz w:val="22"/>
          <w:szCs w:val="22"/>
        </w:rPr>
        <w:t>прослеживаемость пищевой продукции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 и (или) продовольственного (пищевого) сырья;</w:t>
      </w:r>
    </w:p>
    <w:p w:rsidR="000E31B2" w:rsidRPr="0091175F" w:rsidRDefault="000E31B2">
      <w:pPr>
        <w:pStyle w:val="ConsPlusNormal"/>
        <w:ind w:firstLine="540"/>
        <w:jc w:val="both"/>
        <w:rPr>
          <w:sz w:val="22"/>
          <w:szCs w:val="22"/>
        </w:rPr>
      </w:pPr>
      <w:r w:rsidRPr="0091175F">
        <w:rPr>
          <w:sz w:val="22"/>
          <w:szCs w:val="22"/>
        </w:rPr>
        <w:t>процесс производства (изготовления) пищевой продукции - совокупность или сочетание последовательно выполняемых различных технологических операций производства (изготовления) пищевой продукции;</w:t>
      </w:r>
    </w:p>
    <w:p w:rsidR="000E31B2" w:rsidRPr="0091175F" w:rsidRDefault="000E31B2">
      <w:pPr>
        <w:pStyle w:val="ConsPlusNormal"/>
        <w:ind w:firstLine="540"/>
        <w:jc w:val="both"/>
        <w:rPr>
          <w:sz w:val="22"/>
          <w:szCs w:val="22"/>
        </w:rPr>
      </w:pPr>
      <w:r w:rsidRPr="0091175F">
        <w:rPr>
          <w:sz w:val="22"/>
          <w:szCs w:val="22"/>
        </w:rPr>
        <w:t>рыба садкового содержания - рыба, выращенная и (или) передержанная в приспособлении, установленном в водном объекте для содержания ее в живом виде;</w:t>
      </w:r>
    </w:p>
    <w:p w:rsidR="000E31B2" w:rsidRPr="0091175F" w:rsidRDefault="000E31B2">
      <w:pPr>
        <w:pStyle w:val="ConsPlusNormal"/>
        <w:ind w:firstLine="540"/>
        <w:jc w:val="both"/>
        <w:rPr>
          <w:sz w:val="22"/>
          <w:szCs w:val="22"/>
        </w:rPr>
      </w:pPr>
      <w:r w:rsidRPr="0091175F">
        <w:rPr>
          <w:sz w:val="22"/>
          <w:szCs w:val="22"/>
        </w:rPr>
        <w:t>скоропортящаяся пищевая продукция - пищевая продукция, сроки годности которой не превышают 5 дней, если иное не установлено техническими регламентами Таможенного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p w:rsidR="000E31B2" w:rsidRPr="0091175F" w:rsidRDefault="000E31B2">
      <w:pPr>
        <w:pStyle w:val="ConsPlusNormal"/>
        <w:ind w:firstLine="540"/>
        <w:jc w:val="both"/>
        <w:rPr>
          <w:sz w:val="22"/>
          <w:szCs w:val="22"/>
        </w:rPr>
      </w:pPr>
      <w:r w:rsidRPr="0091175F">
        <w:rPr>
          <w:sz w:val="22"/>
          <w:szCs w:val="22"/>
        </w:rPr>
        <w:t>специализированная пищевая продукция - пищевая продукция, для которой установлены требования к содержанию и (или) соотношению отдельных веществ или всех веществ и компонентов и (или) изменено содержание и (или) соотношение отдельных веществ относительно естественного их содержания в такой пищевой продукции и (или) в состав включены не присутствующие изначально вещества или компоненты (кроме пищевых добавок и ароматизаторов) и (или) изготовитель заявляет об их лечебных и (или) профилактических свойствах, и которая предназначена для целей безопасного употребления этой пищевой продукции отдельными категориями людей;</w:t>
      </w:r>
    </w:p>
    <w:p w:rsidR="000E31B2" w:rsidRPr="0091175F" w:rsidRDefault="000E31B2">
      <w:pPr>
        <w:pStyle w:val="ConsPlusNormal"/>
        <w:ind w:firstLine="540"/>
        <w:jc w:val="both"/>
        <w:rPr>
          <w:sz w:val="22"/>
          <w:szCs w:val="22"/>
        </w:rPr>
      </w:pPr>
      <w:r w:rsidRPr="0091175F">
        <w:rPr>
          <w:sz w:val="22"/>
          <w:szCs w:val="22"/>
        </w:rPr>
        <w:t>срок годности пищевой продукции - период времени, в течение которого пищевая продукция должна полностью соответствовать предъявляемым к ней требованиям безопасности, установленным настоящим техническим регламентом и (или) техническими регламентами Таможенного союза на отдельные виды пищевой продукции, а также сохранять свои потребительские свойства, заявленные в маркировке, и по истечении которого пищевая продукция не пригодна для использования по назначению;</w:t>
      </w:r>
    </w:p>
    <w:p w:rsidR="000E31B2" w:rsidRPr="0091175F" w:rsidRDefault="000E31B2">
      <w:pPr>
        <w:pStyle w:val="ConsPlusNormal"/>
        <w:ind w:firstLine="540"/>
        <w:jc w:val="both"/>
        <w:rPr>
          <w:sz w:val="22"/>
          <w:szCs w:val="22"/>
        </w:rPr>
      </w:pPr>
      <w:r w:rsidRPr="0091175F">
        <w:rPr>
          <w:sz w:val="22"/>
          <w:szCs w:val="22"/>
        </w:rPr>
        <w:t>технологические средства - вещество или материалы или их производные (за исключением оборудования, упаковочных материалов, изделий и посуды), которые, не являясь компонентами пищевой продукции, преднамеренно используются при переработке продовольственного (пищевого) сырья и (или) при производстве пищевой продукции для выполнения определенных технологических целей и после их достижения удаляются из такого сырья, такой пищевой продукции, или остаточные количества которых не оказывают технологический эффект в готовой пищевой продукции;</w:t>
      </w:r>
    </w:p>
    <w:p w:rsidR="000E31B2" w:rsidRPr="0091175F" w:rsidRDefault="000E31B2">
      <w:pPr>
        <w:pStyle w:val="ConsPlusNormal"/>
        <w:ind w:firstLine="540"/>
        <w:jc w:val="both"/>
        <w:rPr>
          <w:sz w:val="22"/>
          <w:szCs w:val="22"/>
        </w:rPr>
      </w:pPr>
      <w:r w:rsidRPr="0091175F">
        <w:rPr>
          <w:sz w:val="22"/>
          <w:szCs w:val="22"/>
        </w:rPr>
        <w:t>тонизирующие напитки - безалкогольные и слабоалкогольные напитки, содержащие тонизирующие вещества (компоненты), в том числе растительного происхождения, в количестве, достаточном для обеспечения тонизирующего эффекта на организм человека, за исключением чая, кофе и напитков на их основе;</w:t>
      </w:r>
    </w:p>
    <w:p w:rsidR="000E31B2" w:rsidRPr="0091175F" w:rsidRDefault="000E31B2">
      <w:pPr>
        <w:pStyle w:val="ConsPlusNormal"/>
        <w:ind w:firstLine="540"/>
        <w:jc w:val="both"/>
        <w:rPr>
          <w:sz w:val="22"/>
          <w:szCs w:val="22"/>
        </w:rPr>
      </w:pPr>
      <w:r w:rsidRPr="0091175F">
        <w:rPr>
          <w:sz w:val="22"/>
          <w:szCs w:val="22"/>
        </w:rPr>
        <w:t>улов водных биологических ресурсов - водные биологические ресурсы, извлеченные (выловленные) из естественной среды обитания;</w:t>
      </w:r>
    </w:p>
    <w:p w:rsidR="000E31B2" w:rsidRPr="0091175F" w:rsidRDefault="000E31B2">
      <w:pPr>
        <w:pStyle w:val="ConsPlusNormal"/>
        <w:ind w:firstLine="540"/>
        <w:jc w:val="both"/>
        <w:rPr>
          <w:sz w:val="22"/>
          <w:szCs w:val="22"/>
        </w:rPr>
      </w:pPr>
      <w:r w:rsidRPr="0091175F">
        <w:rPr>
          <w:sz w:val="22"/>
          <w:szCs w:val="22"/>
        </w:rPr>
        <w:t>утилизация пищевой продукции - использование не соответствующей требованиям технических регламентов Таможенного союза пищевой продукции в целях, отличных от целей, для которых пищевая продукция предназначена и в которых обычно используется, либо приведение не соответствующей требованиям технических регламентов Таможенного союза пищевой продукции в состояние, не пригодное для любого ее использования и применения, а также исключающее неблагоприятное воздействие ее на человека, животных и окружающую среду.</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5. Правила обращения на рынке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Пищевая продукция выпускается в обращение на рынке при ее соответствии настоящему техническому регламенту, а также иным техническим регламентам Таможенного союза, действие которых на нее распространяется.</w:t>
      </w:r>
    </w:p>
    <w:p w:rsidR="000E31B2" w:rsidRPr="0091175F" w:rsidRDefault="000E31B2">
      <w:pPr>
        <w:pStyle w:val="ConsPlusNormal"/>
        <w:ind w:firstLine="540"/>
        <w:jc w:val="both"/>
        <w:rPr>
          <w:sz w:val="22"/>
          <w:szCs w:val="22"/>
        </w:rPr>
      </w:pPr>
      <w:r w:rsidRPr="0091175F">
        <w:rPr>
          <w:sz w:val="22"/>
          <w:szCs w:val="22"/>
        </w:rPr>
        <w:t>2. Пищевая продукция, соответствующая требованиям настоящего технического регламента, иных технических регламентов Таможенного союза, действие которых на нее распространяется, и прошедшая оценку (подтверждение) соответствия, маркируется единым знаком обращения продукции на рынке государств - членов Таможенного союза.</w:t>
      </w:r>
    </w:p>
    <w:p w:rsidR="000E31B2" w:rsidRPr="0091175F" w:rsidRDefault="000E31B2">
      <w:pPr>
        <w:pStyle w:val="ConsPlusNormal"/>
        <w:ind w:firstLine="540"/>
        <w:jc w:val="both"/>
        <w:rPr>
          <w:sz w:val="22"/>
          <w:szCs w:val="22"/>
        </w:rPr>
      </w:pPr>
      <w:r w:rsidRPr="0091175F">
        <w:rPr>
          <w:sz w:val="22"/>
          <w:szCs w:val="22"/>
        </w:rPr>
        <w:t>3.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rsidR="000E31B2" w:rsidRPr="0091175F" w:rsidRDefault="000E31B2">
      <w:pPr>
        <w:pStyle w:val="ConsPlusNormal"/>
        <w:ind w:firstLine="540"/>
        <w:jc w:val="both"/>
        <w:rPr>
          <w:sz w:val="22"/>
          <w:szCs w:val="22"/>
        </w:rPr>
      </w:pPr>
      <w:bookmarkStart w:id="1" w:name="Par182"/>
      <w:bookmarkEnd w:id="1"/>
      <w:r w:rsidRPr="0091175F">
        <w:rPr>
          <w:sz w:val="22"/>
          <w:szCs w:val="22"/>
        </w:rPr>
        <w:t>4. Пищевая продукция, не соответствующая требованиям настоящего технического регламента и (или) иных технических регламентов Таможенного союза, действие которых на нее распространяется, в том числе пищевая продукция с истекшими сроками годности, подлежит изъятию из обращения участником хозяйственной деятельности (владельцем пищевой продукции) самостоятельно, либо по предписанию уполномоченных органов государственного контроля (надзора) государства - члена Таможенного союза.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6. Идентификация пищевой продукции (процессов) для целей их отнесения к объектам технического регулирования технического регламента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Для целей отнесения пищевой продукции к объектам технического регулирования, в отношении которых применяется настоящий технический регламент, заинтересованными лицами осуществляется идентификация пищевой продукции.</w:t>
      </w:r>
    </w:p>
    <w:p w:rsidR="000E31B2" w:rsidRPr="0091175F" w:rsidRDefault="000E31B2">
      <w:pPr>
        <w:pStyle w:val="ConsPlusNormal"/>
        <w:ind w:firstLine="540"/>
        <w:jc w:val="both"/>
        <w:rPr>
          <w:sz w:val="22"/>
          <w:szCs w:val="22"/>
        </w:rPr>
      </w:pPr>
      <w:r w:rsidRPr="0091175F">
        <w:rPr>
          <w:sz w:val="22"/>
          <w:szCs w:val="22"/>
        </w:rPr>
        <w:t>2. Идентификация пищевой продукции проводится по ее наименованию и (или) ее признакам, изложенным в определении такой продукции в настоящем техническом регламенте или в технических регламентах Таможенного союза на отдельные виды пищевой продукции, и (или) визуальным, и (или) органолептическим, и (или) аналитическими методами.</w:t>
      </w:r>
    </w:p>
    <w:p w:rsidR="000E31B2" w:rsidRPr="0091175F" w:rsidRDefault="000E31B2">
      <w:pPr>
        <w:pStyle w:val="ConsPlusNormal"/>
        <w:ind w:firstLine="540"/>
        <w:jc w:val="both"/>
        <w:rPr>
          <w:sz w:val="22"/>
          <w:szCs w:val="22"/>
        </w:rPr>
      </w:pPr>
      <w:r w:rsidRPr="0091175F">
        <w:rPr>
          <w:sz w:val="22"/>
          <w:szCs w:val="22"/>
        </w:rPr>
        <w:t>3. Идентификация пищевой продукции проводится следующими методами:</w:t>
      </w:r>
    </w:p>
    <w:p w:rsidR="000E31B2" w:rsidRPr="0091175F" w:rsidRDefault="000E31B2">
      <w:pPr>
        <w:pStyle w:val="ConsPlusNormal"/>
        <w:ind w:firstLine="540"/>
        <w:jc w:val="both"/>
        <w:rPr>
          <w:sz w:val="22"/>
          <w:szCs w:val="22"/>
        </w:rPr>
      </w:pPr>
      <w:r w:rsidRPr="0091175F">
        <w:rPr>
          <w:sz w:val="22"/>
          <w:szCs w:val="22"/>
        </w:rPr>
        <w:t>1) по наименованию - путем сравнения наименования и назначения пищевой продукции, указанных в маркировке на потребительской упаковке и (или) в товаросопроводительной документации, с наименованием, указанным в определении вида пищевой продукции в настоящем техническом регламенте и (или) в технических регламентах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2) визуальным методом - путем сравнения внешнего вида пищевой продукции с признаками, изложенными в определении такой пищевой продукции в настоящем техническом регламенте и (или) в технических регламентах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3) органолептическим методом - путем сравнения органолептических показателей пищевой продукции с признаками, изложенными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Органолептический метод применяется, если пищевую продукцию невозможно идентифицировать методом по наименованию и визуальным методом;</w:t>
      </w:r>
    </w:p>
    <w:p w:rsidR="000E31B2" w:rsidRPr="0091175F" w:rsidRDefault="000E31B2">
      <w:pPr>
        <w:pStyle w:val="ConsPlusNormal"/>
        <w:ind w:firstLine="540"/>
        <w:jc w:val="both"/>
        <w:rPr>
          <w:sz w:val="22"/>
          <w:szCs w:val="22"/>
        </w:rPr>
      </w:pPr>
      <w:r w:rsidRPr="0091175F">
        <w:rPr>
          <w:sz w:val="22"/>
          <w:szCs w:val="22"/>
        </w:rPr>
        <w:t>4) аналитическим методом - путем проверки соответствия физико-химических и (или) микробиологических показателей пищевой продукции признакам, изложенным в определении такой пищевой продукции в настоящем техническом регламенте или в технических регламентах Таможенного союза на отдельные виды пищевой продукции. Аналитический метод применяется, если пищевую продукцию невозможно идентифицировать методом по наименованию, визуальным или органолептическим методами.</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1"/>
        <w:rPr>
          <w:sz w:val="22"/>
          <w:szCs w:val="22"/>
        </w:rPr>
      </w:pPr>
      <w:r w:rsidRPr="0091175F">
        <w:rPr>
          <w:sz w:val="22"/>
          <w:szCs w:val="22"/>
        </w:rPr>
        <w:t>ГЛАВА 2. ТРЕБОВАНИЯ БЕЗОПАСНОСТИ ПИЩЕВОЙ ПРОДУКЦИИ</w:t>
      </w:r>
    </w:p>
    <w:p w:rsidR="000E31B2" w:rsidRPr="0091175F" w:rsidRDefault="000E31B2">
      <w:pPr>
        <w:pStyle w:val="ConsPlusNormal"/>
        <w:jc w:val="center"/>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7. Общие требования безопасности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p w:rsidR="000E31B2" w:rsidRPr="0091175F" w:rsidRDefault="000E31B2">
      <w:pPr>
        <w:pStyle w:val="ConsPlusNormal"/>
        <w:ind w:firstLine="540"/>
        <w:jc w:val="both"/>
        <w:rPr>
          <w:sz w:val="22"/>
          <w:szCs w:val="22"/>
        </w:rPr>
      </w:pPr>
      <w:r w:rsidRPr="0091175F">
        <w:rPr>
          <w:sz w:val="22"/>
          <w:szCs w:val="22"/>
        </w:rPr>
        <w:t xml:space="preserve">2. Показатели безопасности пищевой продукции установлены в </w:t>
      </w:r>
      <w:hyperlink w:anchor="Par733" w:tooltip="МИКРОБИОЛОГИЧЕСКИЕ НОРМАТИВЫ БЕЗОПАСНОСТИ (ПАТОГЕННЫЕ)" w:history="1">
        <w:r w:rsidRPr="0091175F">
          <w:rPr>
            <w:sz w:val="22"/>
            <w:szCs w:val="22"/>
          </w:rPr>
          <w:t>Приложениях 1</w:t>
        </w:r>
      </w:hyperlink>
      <w:r w:rsidRPr="0091175F">
        <w:rPr>
          <w:sz w:val="22"/>
          <w:szCs w:val="22"/>
        </w:rPr>
        <w:t xml:space="preserve">, </w:t>
      </w:r>
      <w:hyperlink w:anchor="Par832" w:tooltip="МИКРОБИОЛОГИЧЕСКИЕ НОРМАТИВЫ БЕЗОПАСНОСТИ" w:history="1">
        <w:r w:rsidRPr="0091175F">
          <w:rPr>
            <w:sz w:val="22"/>
            <w:szCs w:val="22"/>
          </w:rPr>
          <w:t>2</w:t>
        </w:r>
      </w:hyperlink>
      <w:r w:rsidRPr="0091175F">
        <w:rPr>
          <w:sz w:val="22"/>
          <w:szCs w:val="22"/>
        </w:rPr>
        <w:t xml:space="preserve">, </w:t>
      </w:r>
      <w:hyperlink w:anchor="Par1846" w:tooltip="ГИГИЕНИЧЕСКИЕ ТРЕБОВАНИЯ БЕЗОПАСНОСТИ К ПИЩЕВОЙ ПРОДУКЦИИ" w:history="1">
        <w:r w:rsidRPr="0091175F">
          <w:rPr>
            <w:sz w:val="22"/>
            <w:szCs w:val="22"/>
          </w:rPr>
          <w:t>3</w:t>
        </w:r>
      </w:hyperlink>
      <w:r w:rsidRPr="0091175F">
        <w:rPr>
          <w:sz w:val="22"/>
          <w:szCs w:val="22"/>
        </w:rPr>
        <w:t xml:space="preserve">, </w:t>
      </w:r>
      <w:hyperlink w:anchor="Par3785" w:tooltip="ДОПУСТИМЫЕ УРОВНИ РАДИОНУКЛИДОВ ЦЕЗИЯ-137 И СТРОНЦИЯ-90" w:history="1">
        <w:r w:rsidRPr="0091175F">
          <w:rPr>
            <w:sz w:val="22"/>
            <w:szCs w:val="22"/>
          </w:rPr>
          <w:t>4</w:t>
        </w:r>
      </w:hyperlink>
      <w:r w:rsidRPr="0091175F">
        <w:rPr>
          <w:sz w:val="22"/>
          <w:szCs w:val="22"/>
        </w:rPr>
        <w:t xml:space="preserve">, </w:t>
      </w:r>
      <w:hyperlink w:anchor="Par3895" w:tooltip="ТРЕБОВАНИЯ" w:history="1">
        <w:r w:rsidRPr="0091175F">
          <w:rPr>
            <w:sz w:val="22"/>
            <w:szCs w:val="22"/>
          </w:rPr>
          <w:t>5</w:t>
        </w:r>
      </w:hyperlink>
      <w:r w:rsidRPr="0091175F">
        <w:rPr>
          <w:sz w:val="22"/>
          <w:szCs w:val="22"/>
        </w:rPr>
        <w:t xml:space="preserve"> и </w:t>
      </w:r>
      <w:hyperlink w:anchor="Par4112" w:tooltip="ПАРАЗИТОЛОГИЧЕСКИЕ ПОКАЗАТЕЛИ" w:history="1">
        <w:r w:rsidRPr="0091175F">
          <w:rPr>
            <w:sz w:val="22"/>
            <w:szCs w:val="22"/>
          </w:rPr>
          <w:t>6</w:t>
        </w:r>
      </w:hyperlink>
      <w:r w:rsidRPr="0091175F">
        <w:rPr>
          <w:sz w:val="22"/>
          <w:szCs w:val="22"/>
        </w:rPr>
        <w:t xml:space="preserve"> к настоящему техническому регламенту.</w:t>
      </w:r>
    </w:p>
    <w:p w:rsidR="000E31B2" w:rsidRPr="0091175F" w:rsidRDefault="000E31B2">
      <w:pPr>
        <w:pStyle w:val="ConsPlusNormal"/>
        <w:ind w:firstLine="540"/>
        <w:jc w:val="both"/>
        <w:rPr>
          <w:sz w:val="22"/>
          <w:szCs w:val="22"/>
        </w:rPr>
      </w:pPr>
      <w:r w:rsidRPr="0091175F">
        <w:rPr>
          <w:sz w:val="22"/>
          <w:szCs w:val="22"/>
        </w:rPr>
        <w:t xml:space="preserve">3. Показатели безопасности (кроме микробиологических) для пищевой продукции смешанного состава определяются по вкладу отдельных компонентов с учетом массовых долей и показателей безопасности для данных компонентов, установленных настоящим техническим регламентом, если иное не установлено </w:t>
      </w:r>
      <w:hyperlink w:anchor="Par733" w:tooltip="МИКРОБИОЛОГИЧЕСКИЕ НОРМАТИВЫ БЕЗОПАСНОСТИ (ПАТОГЕННЫЕ)" w:history="1">
        <w:r w:rsidRPr="0091175F">
          <w:rPr>
            <w:sz w:val="22"/>
            <w:szCs w:val="22"/>
          </w:rPr>
          <w:t>Приложениями 1</w:t>
        </w:r>
      </w:hyperlink>
      <w:r w:rsidRPr="0091175F">
        <w:rPr>
          <w:sz w:val="22"/>
          <w:szCs w:val="22"/>
        </w:rPr>
        <w:t xml:space="preserve">, </w:t>
      </w:r>
      <w:hyperlink w:anchor="Par832" w:tooltip="МИКРОБИОЛОГИЧЕСКИЕ НОРМАТИВЫ БЕЗОПАСНОСТИ" w:history="1">
        <w:r w:rsidRPr="0091175F">
          <w:rPr>
            <w:sz w:val="22"/>
            <w:szCs w:val="22"/>
          </w:rPr>
          <w:t>2</w:t>
        </w:r>
      </w:hyperlink>
      <w:r w:rsidRPr="0091175F">
        <w:rPr>
          <w:sz w:val="22"/>
          <w:szCs w:val="22"/>
        </w:rPr>
        <w:t xml:space="preserve">, </w:t>
      </w:r>
      <w:hyperlink w:anchor="Par1846" w:tooltip="ГИГИЕНИЧЕСКИЕ ТРЕБОВАНИЯ БЕЗОПАСНОСТИ К ПИЩЕВОЙ ПРОДУКЦИИ" w:history="1">
        <w:r w:rsidRPr="0091175F">
          <w:rPr>
            <w:sz w:val="22"/>
            <w:szCs w:val="22"/>
          </w:rPr>
          <w:t>3</w:t>
        </w:r>
      </w:hyperlink>
      <w:r w:rsidRPr="0091175F">
        <w:rPr>
          <w:sz w:val="22"/>
          <w:szCs w:val="22"/>
        </w:rPr>
        <w:t xml:space="preserve">, </w:t>
      </w:r>
      <w:hyperlink w:anchor="Par3785" w:tooltip="ДОПУСТИМЫЕ УРОВНИ РАДИОНУКЛИДОВ ЦЕЗИЯ-137 И СТРОНЦИЯ-90" w:history="1">
        <w:r w:rsidRPr="0091175F">
          <w:rPr>
            <w:sz w:val="22"/>
            <w:szCs w:val="22"/>
          </w:rPr>
          <w:t>4</w:t>
        </w:r>
      </w:hyperlink>
      <w:r w:rsidRPr="0091175F">
        <w:rPr>
          <w:sz w:val="22"/>
          <w:szCs w:val="22"/>
        </w:rPr>
        <w:t xml:space="preserve">, </w:t>
      </w:r>
      <w:hyperlink w:anchor="Par4112" w:tooltip="ПАРАЗИТОЛОГИЧЕСКИЕ ПОКАЗАТЕЛИ" w:history="1">
        <w:r w:rsidRPr="0091175F">
          <w:rPr>
            <w:sz w:val="22"/>
            <w:szCs w:val="22"/>
          </w:rPr>
          <w:t>6</w:t>
        </w:r>
      </w:hyperlink>
      <w:r w:rsidRPr="0091175F">
        <w:rPr>
          <w:sz w:val="22"/>
          <w:szCs w:val="22"/>
        </w:rPr>
        <w:t xml:space="preserve"> настоящего технического регламента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 xml:space="preserve">4. Показатели безопасности (кроме микробиологических) обезвоженной пищевой продукции рассчитываются в пересчете на исходное продовольственное (пищевое) сырье с учетом содержания сухих веществ в нем и в обезвоженной пищевой продукции, если иное не установлено </w:t>
      </w:r>
      <w:hyperlink w:anchor="Par733" w:tooltip="МИКРОБИОЛОГИЧЕСКИЕ НОРМАТИВЫ БЕЗОПАСНОСТИ (ПАТОГЕННЫЕ)" w:history="1">
        <w:r w:rsidRPr="0091175F">
          <w:rPr>
            <w:sz w:val="22"/>
            <w:szCs w:val="22"/>
          </w:rPr>
          <w:t>Приложениями 1</w:t>
        </w:r>
      </w:hyperlink>
      <w:r w:rsidRPr="0091175F">
        <w:rPr>
          <w:sz w:val="22"/>
          <w:szCs w:val="22"/>
        </w:rPr>
        <w:t xml:space="preserve">, </w:t>
      </w:r>
      <w:hyperlink w:anchor="Par832" w:tooltip="МИКРОБИОЛОГИЧЕСКИЕ НОРМАТИВЫ БЕЗОПАСНОСТИ" w:history="1">
        <w:r w:rsidRPr="0091175F">
          <w:rPr>
            <w:sz w:val="22"/>
            <w:szCs w:val="22"/>
          </w:rPr>
          <w:t>2</w:t>
        </w:r>
      </w:hyperlink>
      <w:r w:rsidRPr="0091175F">
        <w:rPr>
          <w:sz w:val="22"/>
          <w:szCs w:val="22"/>
        </w:rPr>
        <w:t xml:space="preserve">, </w:t>
      </w:r>
      <w:hyperlink w:anchor="Par1846" w:tooltip="ГИГИЕНИЧЕСКИЕ ТРЕБОВАНИЯ БЕЗОПАСНОСТИ К ПИЩЕВОЙ ПРОДУКЦИИ" w:history="1">
        <w:r w:rsidRPr="0091175F">
          <w:rPr>
            <w:sz w:val="22"/>
            <w:szCs w:val="22"/>
          </w:rPr>
          <w:t>3</w:t>
        </w:r>
      </w:hyperlink>
      <w:r w:rsidRPr="0091175F">
        <w:rPr>
          <w:sz w:val="22"/>
          <w:szCs w:val="22"/>
        </w:rPr>
        <w:t xml:space="preserve">, </w:t>
      </w:r>
      <w:hyperlink w:anchor="Par3785" w:tooltip="ДОПУСТИМЫЕ УРОВНИ РАДИОНУКЛИДОВ ЦЕЗИЯ-137 И СТРОНЦИЯ-90" w:history="1">
        <w:r w:rsidRPr="0091175F">
          <w:rPr>
            <w:sz w:val="22"/>
            <w:szCs w:val="22"/>
          </w:rPr>
          <w:t>4</w:t>
        </w:r>
      </w:hyperlink>
      <w:r w:rsidRPr="0091175F">
        <w:rPr>
          <w:sz w:val="22"/>
          <w:szCs w:val="22"/>
        </w:rPr>
        <w:t xml:space="preserve">, </w:t>
      </w:r>
      <w:hyperlink w:anchor="Par3895" w:tooltip="ТРЕБОВАНИЯ" w:history="1">
        <w:r w:rsidRPr="0091175F">
          <w:rPr>
            <w:sz w:val="22"/>
            <w:szCs w:val="22"/>
          </w:rPr>
          <w:t>5</w:t>
        </w:r>
      </w:hyperlink>
      <w:r w:rsidRPr="0091175F">
        <w:rPr>
          <w:sz w:val="22"/>
          <w:szCs w:val="22"/>
        </w:rPr>
        <w:t xml:space="preserve"> и </w:t>
      </w:r>
      <w:hyperlink w:anchor="Par4112" w:tooltip="ПАРАЗИТОЛОГИЧЕСКИЕ ПОКАЗАТЕЛИ" w:history="1">
        <w:r w:rsidRPr="0091175F">
          <w:rPr>
            <w:sz w:val="22"/>
            <w:szCs w:val="22"/>
          </w:rPr>
          <w:t>6</w:t>
        </w:r>
      </w:hyperlink>
      <w:r w:rsidRPr="0091175F">
        <w:rPr>
          <w:sz w:val="22"/>
          <w:szCs w:val="22"/>
        </w:rPr>
        <w:t xml:space="preserve"> настоящего технического регламента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5. В пищевой продукции, находящейся в обращении, не допускается наличие возбудителей инфекционных, паразитарных заболеваний, их токсинов, представляющих опасность для здоровья человека и животных.</w:t>
      </w:r>
    </w:p>
    <w:p w:rsidR="000E31B2" w:rsidRPr="0091175F" w:rsidRDefault="000E31B2">
      <w:pPr>
        <w:pStyle w:val="ConsPlusNormal"/>
        <w:ind w:firstLine="540"/>
        <w:jc w:val="both"/>
        <w:rPr>
          <w:sz w:val="22"/>
          <w:szCs w:val="22"/>
        </w:rPr>
      </w:pPr>
      <w:r w:rsidRPr="0091175F">
        <w:rPr>
          <w:sz w:val="22"/>
          <w:szCs w:val="22"/>
        </w:rPr>
        <w:t>6. Сроки годности и условия хранения пищевой продукции устанавливаются изготовителем.</w:t>
      </w:r>
    </w:p>
    <w:p w:rsidR="000E31B2" w:rsidRPr="0091175F" w:rsidRDefault="000E31B2">
      <w:pPr>
        <w:pStyle w:val="ConsPlusNormal"/>
        <w:ind w:firstLine="540"/>
        <w:jc w:val="both"/>
        <w:rPr>
          <w:sz w:val="22"/>
          <w:szCs w:val="22"/>
        </w:rPr>
      </w:pPr>
      <w:r w:rsidRPr="0091175F">
        <w:rPr>
          <w:sz w:val="22"/>
          <w:szCs w:val="22"/>
        </w:rPr>
        <w:t>7. Материалы, используемые для изготовления упаковки, изделий, контактирующих с пищевой продукцией, должны соответствовать требованиям, установленным соответствующим техническим регламентом Таможенного союза.</w:t>
      </w:r>
    </w:p>
    <w:p w:rsidR="000E31B2" w:rsidRPr="0091175F" w:rsidRDefault="000E31B2">
      <w:pPr>
        <w:pStyle w:val="ConsPlusNormal"/>
        <w:ind w:firstLine="540"/>
        <w:jc w:val="both"/>
        <w:rPr>
          <w:sz w:val="22"/>
          <w:szCs w:val="22"/>
        </w:rPr>
      </w:pPr>
      <w:r w:rsidRPr="0091175F">
        <w:rPr>
          <w:sz w:val="22"/>
          <w:szCs w:val="22"/>
        </w:rPr>
        <w:t>8. Требования к пищевым добавкам, ароматизаторам и технологическим средствам, используемым при производстве пищевой продукции, устанавливаются соответствующим техническим регламентом Таможенного союза.</w:t>
      </w:r>
    </w:p>
    <w:p w:rsidR="000E31B2" w:rsidRPr="0091175F" w:rsidRDefault="000E31B2">
      <w:pPr>
        <w:pStyle w:val="ConsPlusNormal"/>
        <w:ind w:firstLine="540"/>
        <w:jc w:val="both"/>
        <w:rPr>
          <w:sz w:val="22"/>
          <w:szCs w:val="22"/>
        </w:rPr>
      </w:pPr>
      <w:r w:rsidRPr="0091175F">
        <w:rPr>
          <w:sz w:val="22"/>
          <w:szCs w:val="22"/>
        </w:rPr>
        <w:t>9. При производстве (изготовлении) пищевой продукции из продовольственного (пищевого) сырья, полученного из ГМО растительного, животного и микробного происхождения, должны использоваться линии ГМО, прошедшие государственную регистрацию.</w:t>
      </w:r>
    </w:p>
    <w:p w:rsidR="000E31B2" w:rsidRPr="0091175F" w:rsidRDefault="000E31B2">
      <w:pPr>
        <w:pStyle w:val="ConsPlusNormal"/>
        <w:ind w:firstLine="540"/>
        <w:jc w:val="both"/>
        <w:rPr>
          <w:sz w:val="22"/>
          <w:szCs w:val="22"/>
        </w:rPr>
      </w:pPr>
      <w:r w:rsidRPr="0091175F">
        <w:rPr>
          <w:sz w:val="22"/>
          <w:szCs w:val="22"/>
        </w:rPr>
        <w:t>В случае если изготовитель при производстве пищевой продукции не использовал ГМО, содержание в пищевой продукции 0,9 процентов и менее ГМО является случайной или технически неустранимой примесью, и такая пищевая продукция не относится к пищевой продукции, содержащей ГМО.</w:t>
      </w:r>
    </w:p>
    <w:p w:rsidR="000E31B2" w:rsidRPr="0091175F" w:rsidRDefault="000E31B2">
      <w:pPr>
        <w:pStyle w:val="ConsPlusNormal"/>
        <w:ind w:firstLine="540"/>
        <w:jc w:val="both"/>
        <w:rPr>
          <w:sz w:val="22"/>
          <w:szCs w:val="22"/>
        </w:rPr>
      </w:pPr>
      <w:r w:rsidRPr="0091175F">
        <w:rPr>
          <w:sz w:val="22"/>
          <w:szCs w:val="22"/>
        </w:rPr>
        <w:t>10. Производство (изготовление) пищевой продукции для детского питания для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p w:rsidR="000E31B2" w:rsidRPr="0091175F" w:rsidRDefault="000E31B2">
      <w:pPr>
        <w:pStyle w:val="ConsPlusNormal"/>
        <w:ind w:firstLine="540"/>
        <w:jc w:val="both"/>
        <w:rPr>
          <w:sz w:val="22"/>
          <w:szCs w:val="22"/>
        </w:rPr>
      </w:pPr>
      <w:r w:rsidRPr="0091175F">
        <w:rPr>
          <w:sz w:val="22"/>
          <w:szCs w:val="22"/>
        </w:rPr>
        <w:t>11. В свежих и свежезамороженных зелени столовой, овощах, фруктах и ягоде не допускается наличие яиц гельминтов и цист кишечных патогенных простейших.</w:t>
      </w:r>
    </w:p>
    <w:p w:rsidR="000E31B2" w:rsidRPr="0091175F" w:rsidRDefault="000E31B2">
      <w:pPr>
        <w:pStyle w:val="ConsPlusNormal"/>
        <w:ind w:firstLine="540"/>
        <w:jc w:val="both"/>
        <w:rPr>
          <w:sz w:val="22"/>
          <w:szCs w:val="22"/>
        </w:rPr>
      </w:pPr>
      <w:r w:rsidRPr="0091175F">
        <w:rPr>
          <w:sz w:val="22"/>
          <w:szCs w:val="22"/>
        </w:rPr>
        <w:t>12. Содержание каждого пищевого или биологически активного вещества в обогащенной пищевой продукции, использованного для обогащения, должно быть доведено до уровня употребления в 100 мл, или 100 г, или разовой порции такой продукции не менее 5 процентов уровня суточного потребления.</w:t>
      </w:r>
    </w:p>
    <w:p w:rsidR="000E31B2" w:rsidRPr="0091175F" w:rsidRDefault="000E31B2">
      <w:pPr>
        <w:pStyle w:val="ConsPlusNormal"/>
        <w:ind w:firstLine="540"/>
        <w:jc w:val="both"/>
        <w:rPr>
          <w:sz w:val="22"/>
          <w:szCs w:val="22"/>
        </w:rPr>
      </w:pPr>
      <w:r w:rsidRPr="0091175F">
        <w:rPr>
          <w:sz w:val="22"/>
          <w:szCs w:val="22"/>
        </w:rPr>
        <w:t xml:space="preserve">Содержание пробиотических микроорганизмов в обогащенной пищевой продукции должно оставлять не менее </w:t>
      </w:r>
      <w:r w:rsidRPr="008A7B1D">
        <w:rPr>
          <w:position w:val="-6"/>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pt">
            <v:imagedata r:id="rId6" o:title=""/>
          </v:shape>
        </w:pict>
      </w:r>
      <w:r w:rsidRPr="0091175F">
        <w:rPr>
          <w:sz w:val="22"/>
          <w:szCs w:val="22"/>
        </w:rPr>
        <w:t xml:space="preserve"> колониеобразующих единиц (микробных клеток) в 1 г или 1 мл такой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8. Требования безопасности к специализированной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При производстве (изготовлении) пищевой продукции для детского питания, пищевой продукции для беременных и кормящих женщин не допускается использование продовольственного (пищевого) сырья, содержащего ГМО.</w:t>
      </w:r>
    </w:p>
    <w:p w:rsidR="000E31B2" w:rsidRPr="0091175F" w:rsidRDefault="000E31B2">
      <w:pPr>
        <w:pStyle w:val="ConsPlusNormal"/>
        <w:ind w:firstLine="540"/>
        <w:jc w:val="both"/>
        <w:rPr>
          <w:sz w:val="22"/>
          <w:szCs w:val="22"/>
        </w:rPr>
      </w:pPr>
      <w:r w:rsidRPr="0091175F">
        <w:rPr>
          <w:sz w:val="22"/>
          <w:szCs w:val="22"/>
        </w:rPr>
        <w:t xml:space="preserve">При производстве пищевой продукции для детского питания не допускается использование продовольственного (пищевого) сырья, полученного с применением пестицидов согласно </w:t>
      </w:r>
      <w:hyperlink w:anchor="Par7577" w:tooltip="ПЕСТИЦИДЫ," w:history="1">
        <w:r w:rsidRPr="0091175F">
          <w:rPr>
            <w:sz w:val="22"/>
            <w:szCs w:val="22"/>
          </w:rPr>
          <w:t>Приложению 10</w:t>
        </w:r>
      </w:hyperlink>
      <w:r w:rsidRPr="0091175F">
        <w:rPr>
          <w:sz w:val="22"/>
          <w:szCs w:val="22"/>
        </w:rPr>
        <w:t>.</w:t>
      </w:r>
    </w:p>
    <w:p w:rsidR="000E31B2" w:rsidRPr="0091175F" w:rsidRDefault="000E31B2">
      <w:pPr>
        <w:pStyle w:val="ConsPlusNormal"/>
        <w:ind w:firstLine="540"/>
        <w:jc w:val="both"/>
        <w:rPr>
          <w:sz w:val="22"/>
          <w:szCs w:val="22"/>
        </w:rPr>
      </w:pPr>
      <w:r w:rsidRPr="0091175F">
        <w:rPr>
          <w:sz w:val="22"/>
          <w:szCs w:val="22"/>
        </w:rPr>
        <w:t xml:space="preserve">2. Пищевая продукция для беременных и кормящих женщин должна соответствовать требованиям, установленным в </w:t>
      </w:r>
      <w:hyperlink w:anchor="Par733" w:tooltip="МИКРОБИОЛОГИЧЕСКИЕ НОРМАТИВЫ БЕЗОПАСНОСТИ (ПАТОГЕННЫЕ)" w:history="1">
        <w:r w:rsidRPr="0091175F">
          <w:rPr>
            <w:sz w:val="22"/>
            <w:szCs w:val="22"/>
          </w:rPr>
          <w:t>Приложениях 1</w:t>
        </w:r>
      </w:hyperlink>
      <w:r w:rsidRPr="0091175F">
        <w:rPr>
          <w:sz w:val="22"/>
          <w:szCs w:val="22"/>
        </w:rPr>
        <w:t xml:space="preserve">, </w:t>
      </w:r>
      <w:hyperlink w:anchor="Par832" w:tooltip="МИКРОБИОЛОГИЧЕСКИЕ НОРМАТИВЫ БЕЗОПАСНОСТИ" w:history="1">
        <w:r w:rsidRPr="0091175F">
          <w:rPr>
            <w:sz w:val="22"/>
            <w:szCs w:val="22"/>
          </w:rPr>
          <w:t>2</w:t>
        </w:r>
      </w:hyperlink>
      <w:r w:rsidRPr="0091175F">
        <w:rPr>
          <w:sz w:val="22"/>
          <w:szCs w:val="22"/>
        </w:rPr>
        <w:t xml:space="preserve">, </w:t>
      </w:r>
      <w:hyperlink w:anchor="Par1846" w:tooltip="ГИГИЕНИЧЕСКИЕ ТРЕБОВАНИЯ БЕЗОПАСНОСТИ К ПИЩЕВОЙ ПРОДУКЦИИ" w:history="1">
        <w:r w:rsidRPr="0091175F">
          <w:rPr>
            <w:sz w:val="22"/>
            <w:szCs w:val="22"/>
          </w:rPr>
          <w:t>3</w:t>
        </w:r>
      </w:hyperlink>
      <w:r w:rsidRPr="0091175F">
        <w:rPr>
          <w:sz w:val="22"/>
          <w:szCs w:val="22"/>
        </w:rPr>
        <w:t xml:space="preserve"> к настоящему техническому регламенту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3. Пищевая продукция для детей первого года жизни по своей консистенции должна соответствовать возрастным физиологическим особенностям пищеварительной системы ребенка данного возраста.</w:t>
      </w:r>
    </w:p>
    <w:p w:rsidR="000E31B2" w:rsidRPr="0091175F" w:rsidRDefault="000E31B2">
      <w:pPr>
        <w:pStyle w:val="ConsPlusNormal"/>
        <w:ind w:firstLine="540"/>
        <w:jc w:val="both"/>
        <w:rPr>
          <w:sz w:val="22"/>
          <w:szCs w:val="22"/>
        </w:rPr>
      </w:pPr>
      <w:r w:rsidRPr="0091175F">
        <w:rPr>
          <w:sz w:val="22"/>
          <w:szCs w:val="22"/>
        </w:rPr>
        <w:t>4. Пищевая продукция для детского питания должна отвечать следующим требованиям:</w:t>
      </w:r>
    </w:p>
    <w:p w:rsidR="000E31B2" w:rsidRPr="0091175F" w:rsidRDefault="000E31B2">
      <w:pPr>
        <w:pStyle w:val="ConsPlusNormal"/>
        <w:ind w:firstLine="540"/>
        <w:jc w:val="both"/>
        <w:rPr>
          <w:sz w:val="22"/>
          <w:szCs w:val="22"/>
        </w:rPr>
      </w:pPr>
      <w:r w:rsidRPr="0091175F">
        <w:rPr>
          <w:sz w:val="22"/>
          <w:szCs w:val="22"/>
        </w:rPr>
        <w:t>печенье для детского питания не должно содержать добавленного сахара более 25 процентов;</w:t>
      </w:r>
    </w:p>
    <w:p w:rsidR="000E31B2" w:rsidRPr="0091175F" w:rsidRDefault="000E31B2">
      <w:pPr>
        <w:pStyle w:val="ConsPlusNormal"/>
        <w:ind w:firstLine="540"/>
        <w:jc w:val="both"/>
        <w:rPr>
          <w:sz w:val="22"/>
          <w:szCs w:val="22"/>
        </w:rPr>
      </w:pPr>
      <w:r w:rsidRPr="0091175F">
        <w:rPr>
          <w:sz w:val="22"/>
          <w:szCs w:val="22"/>
        </w:rPr>
        <w:t>хлебобулочные изделия для детского питания должны содержать соли не более 0,5 процентов.</w:t>
      </w:r>
    </w:p>
    <w:p w:rsidR="000E31B2" w:rsidRPr="0091175F" w:rsidRDefault="000E31B2">
      <w:pPr>
        <w:pStyle w:val="ConsPlusNormal"/>
        <w:ind w:firstLine="540"/>
        <w:jc w:val="both"/>
        <w:rPr>
          <w:sz w:val="22"/>
          <w:szCs w:val="22"/>
        </w:rPr>
      </w:pPr>
      <w:r w:rsidRPr="0091175F">
        <w:rPr>
          <w:sz w:val="22"/>
          <w:szCs w:val="22"/>
        </w:rPr>
        <w:t>5. Пищевая продукция для детского питания не должна содержать:</w:t>
      </w:r>
    </w:p>
    <w:p w:rsidR="000E31B2" w:rsidRPr="0091175F" w:rsidRDefault="000E31B2">
      <w:pPr>
        <w:pStyle w:val="ConsPlusNormal"/>
        <w:ind w:firstLine="540"/>
        <w:jc w:val="both"/>
        <w:rPr>
          <w:sz w:val="22"/>
          <w:szCs w:val="22"/>
        </w:rPr>
      </w:pPr>
      <w:r w:rsidRPr="0091175F">
        <w:rPr>
          <w:sz w:val="22"/>
          <w:szCs w:val="22"/>
        </w:rPr>
        <w:t>этилового спирта более 0,2 процента;</w:t>
      </w:r>
    </w:p>
    <w:p w:rsidR="000E31B2" w:rsidRPr="0091175F" w:rsidRDefault="000E31B2">
      <w:pPr>
        <w:pStyle w:val="ConsPlusNormal"/>
        <w:ind w:firstLine="540"/>
        <w:jc w:val="both"/>
        <w:rPr>
          <w:sz w:val="22"/>
          <w:szCs w:val="22"/>
        </w:rPr>
      </w:pPr>
      <w:r w:rsidRPr="0091175F">
        <w:rPr>
          <w:sz w:val="22"/>
          <w:szCs w:val="22"/>
        </w:rPr>
        <w:t>кофе натурального;</w:t>
      </w:r>
    </w:p>
    <w:p w:rsidR="000E31B2" w:rsidRPr="0091175F" w:rsidRDefault="000E31B2">
      <w:pPr>
        <w:pStyle w:val="ConsPlusNormal"/>
        <w:ind w:firstLine="540"/>
        <w:jc w:val="both"/>
        <w:rPr>
          <w:sz w:val="22"/>
          <w:szCs w:val="22"/>
        </w:rPr>
      </w:pPr>
      <w:r w:rsidRPr="0091175F">
        <w:rPr>
          <w:sz w:val="22"/>
          <w:szCs w:val="22"/>
        </w:rPr>
        <w:t>ядер абрикосовой косточки;</w:t>
      </w:r>
    </w:p>
    <w:p w:rsidR="000E31B2" w:rsidRPr="0091175F" w:rsidRDefault="000E31B2">
      <w:pPr>
        <w:pStyle w:val="ConsPlusNormal"/>
        <w:ind w:firstLine="540"/>
        <w:jc w:val="both"/>
        <w:rPr>
          <w:sz w:val="22"/>
          <w:szCs w:val="22"/>
        </w:rPr>
      </w:pPr>
      <w:r w:rsidRPr="0091175F">
        <w:rPr>
          <w:sz w:val="22"/>
          <w:szCs w:val="22"/>
        </w:rPr>
        <w:t>уксуса;</w:t>
      </w:r>
    </w:p>
    <w:p w:rsidR="000E31B2" w:rsidRPr="0091175F" w:rsidRDefault="000E31B2">
      <w:pPr>
        <w:pStyle w:val="ConsPlusNormal"/>
        <w:ind w:firstLine="540"/>
        <w:jc w:val="both"/>
        <w:rPr>
          <w:sz w:val="22"/>
          <w:szCs w:val="22"/>
        </w:rPr>
      </w:pPr>
      <w:r w:rsidRPr="0091175F">
        <w:rPr>
          <w:sz w:val="22"/>
          <w:szCs w:val="22"/>
        </w:rPr>
        <w:t>подсластителей, за исключением специализированной пищевой продукции для диетического лечебного и диетического профилактического питания.</w:t>
      </w:r>
    </w:p>
    <w:p w:rsidR="000E31B2" w:rsidRPr="0091175F" w:rsidRDefault="000E31B2">
      <w:pPr>
        <w:pStyle w:val="ConsPlusNormal"/>
        <w:ind w:firstLine="540"/>
        <w:jc w:val="both"/>
        <w:rPr>
          <w:sz w:val="22"/>
          <w:szCs w:val="22"/>
        </w:rPr>
      </w:pPr>
      <w:r w:rsidRPr="0091175F">
        <w:rPr>
          <w:sz w:val="22"/>
          <w:szCs w:val="22"/>
        </w:rPr>
        <w:t>6. Пищевая продукция для детского питания для детей раннего возраста не должна содержать трансизомеров жирных кислот в заменителях женского молока более 4 процентов от общего содержания жирных кислот.</w:t>
      </w:r>
    </w:p>
    <w:p w:rsidR="000E31B2" w:rsidRPr="0091175F" w:rsidRDefault="000E31B2">
      <w:pPr>
        <w:pStyle w:val="ConsPlusNormal"/>
        <w:ind w:firstLine="540"/>
        <w:jc w:val="both"/>
        <w:rPr>
          <w:sz w:val="22"/>
          <w:szCs w:val="22"/>
        </w:rPr>
      </w:pPr>
      <w:r w:rsidRPr="0091175F">
        <w:rPr>
          <w:sz w:val="22"/>
          <w:szCs w:val="22"/>
        </w:rPr>
        <w:t>7. При производстве (изготовлении) пищевой продукции для детского питания запрещено использование бензойной, сорбиновой кислот и их солей.</w:t>
      </w:r>
    </w:p>
    <w:p w:rsidR="000E31B2" w:rsidRPr="0091175F" w:rsidRDefault="000E31B2">
      <w:pPr>
        <w:pStyle w:val="ConsPlusNormal"/>
        <w:ind w:firstLine="540"/>
        <w:jc w:val="both"/>
        <w:rPr>
          <w:sz w:val="22"/>
          <w:szCs w:val="22"/>
        </w:rPr>
      </w:pPr>
      <w:r w:rsidRPr="0091175F">
        <w:rPr>
          <w:sz w:val="22"/>
          <w:szCs w:val="22"/>
        </w:rPr>
        <w:t>8. При производстве (изготовлении) пищевой продукции для детского питания для детей раннего возраста не допускается использование следующих видов продовольственного (пищевого) сырья:</w:t>
      </w:r>
    </w:p>
    <w:p w:rsidR="000E31B2" w:rsidRPr="0091175F" w:rsidRDefault="000E31B2">
      <w:pPr>
        <w:pStyle w:val="ConsPlusNormal"/>
        <w:ind w:firstLine="540"/>
        <w:jc w:val="both"/>
        <w:rPr>
          <w:sz w:val="22"/>
          <w:szCs w:val="22"/>
        </w:rPr>
      </w:pPr>
      <w:r w:rsidRPr="0091175F">
        <w:rPr>
          <w:sz w:val="22"/>
          <w:szCs w:val="22"/>
        </w:rPr>
        <w:t>1) творог с кислотностью более 150 градусов Тернера;</w:t>
      </w:r>
    </w:p>
    <w:p w:rsidR="000E31B2" w:rsidRPr="0091175F" w:rsidRDefault="000E31B2">
      <w:pPr>
        <w:pStyle w:val="ConsPlusNormal"/>
        <w:ind w:firstLine="540"/>
        <w:jc w:val="both"/>
        <w:rPr>
          <w:sz w:val="22"/>
          <w:szCs w:val="22"/>
        </w:rPr>
      </w:pPr>
      <w:r w:rsidRPr="0091175F">
        <w:rPr>
          <w:sz w:val="22"/>
          <w:szCs w:val="22"/>
        </w:rPr>
        <w:t>2) соевая мука (кроме изолята и концентрата соевого белка);</w:t>
      </w:r>
    </w:p>
    <w:p w:rsidR="000E31B2" w:rsidRPr="0091175F" w:rsidRDefault="000E31B2">
      <w:pPr>
        <w:pStyle w:val="ConsPlusNormal"/>
        <w:ind w:firstLine="540"/>
        <w:jc w:val="both"/>
        <w:rPr>
          <w:sz w:val="22"/>
          <w:szCs w:val="22"/>
        </w:rPr>
      </w:pPr>
      <w:r w:rsidRPr="0091175F">
        <w:rPr>
          <w:sz w:val="22"/>
          <w:szCs w:val="22"/>
        </w:rPr>
        <w:t>3) зерно и продукты его переработки, зараженные вредителями и загрязненные посторонними примесями и вредителями;</w:t>
      </w:r>
    </w:p>
    <w:p w:rsidR="000E31B2" w:rsidRPr="0091175F" w:rsidRDefault="000E31B2">
      <w:pPr>
        <w:pStyle w:val="ConsPlusNormal"/>
        <w:ind w:firstLine="540"/>
        <w:jc w:val="both"/>
        <w:rPr>
          <w:sz w:val="22"/>
          <w:szCs w:val="22"/>
        </w:rPr>
      </w:pPr>
      <w:r w:rsidRPr="0091175F">
        <w:rPr>
          <w:sz w:val="22"/>
          <w:szCs w:val="22"/>
        </w:rPr>
        <w:t>4) продукты убоя продуктивных животных и птицы, подвергнутые повторному замораживанию;</w:t>
      </w:r>
    </w:p>
    <w:p w:rsidR="000E31B2" w:rsidRPr="0091175F" w:rsidRDefault="000E31B2">
      <w:pPr>
        <w:pStyle w:val="ConsPlusNormal"/>
        <w:ind w:firstLine="540"/>
        <w:jc w:val="both"/>
        <w:rPr>
          <w:sz w:val="22"/>
          <w:szCs w:val="22"/>
        </w:rPr>
      </w:pPr>
      <w:r w:rsidRPr="0091175F">
        <w:rPr>
          <w:sz w:val="22"/>
          <w:szCs w:val="22"/>
        </w:rPr>
        <w:t>5) сырье из рыбы и нерыбных объектов промысла, подвергнутое повторному замораживанию;</w:t>
      </w:r>
    </w:p>
    <w:p w:rsidR="000E31B2" w:rsidRPr="0091175F" w:rsidRDefault="000E31B2">
      <w:pPr>
        <w:pStyle w:val="ConsPlusNormal"/>
        <w:ind w:firstLine="540"/>
        <w:jc w:val="both"/>
        <w:rPr>
          <w:sz w:val="22"/>
          <w:szCs w:val="22"/>
        </w:rPr>
      </w:pPr>
      <w:r w:rsidRPr="0091175F">
        <w:rPr>
          <w:sz w:val="22"/>
          <w:szCs w:val="22"/>
        </w:rPr>
        <w:t>6) мясо продуктивных животных механической обвалки и мясо птицы механической обвалки;</w:t>
      </w:r>
    </w:p>
    <w:p w:rsidR="000E31B2" w:rsidRPr="0091175F" w:rsidRDefault="000E31B2">
      <w:pPr>
        <w:pStyle w:val="ConsPlusNormal"/>
        <w:ind w:firstLine="540"/>
        <w:jc w:val="both"/>
        <w:rPr>
          <w:sz w:val="22"/>
          <w:szCs w:val="22"/>
        </w:rPr>
      </w:pPr>
      <w:r w:rsidRPr="0091175F">
        <w:rPr>
          <w:sz w:val="22"/>
          <w:szCs w:val="22"/>
        </w:rPr>
        <w:t>7) коллагенсодержащее сырье из мяса птицы;</w:t>
      </w:r>
    </w:p>
    <w:p w:rsidR="000E31B2" w:rsidRPr="0091175F" w:rsidRDefault="000E31B2">
      <w:pPr>
        <w:pStyle w:val="ConsPlusNormal"/>
        <w:ind w:firstLine="540"/>
        <w:jc w:val="both"/>
        <w:rPr>
          <w:sz w:val="22"/>
          <w:szCs w:val="22"/>
        </w:rPr>
      </w:pPr>
      <w:r w:rsidRPr="0091175F">
        <w:rPr>
          <w:sz w:val="22"/>
          <w:szCs w:val="22"/>
        </w:rPr>
        <w:t>8) субпродукты продуктивных животных и птицы, за исключением печени, языка, сердца и крови;</w:t>
      </w:r>
    </w:p>
    <w:p w:rsidR="000E31B2" w:rsidRPr="0091175F" w:rsidRDefault="000E31B2">
      <w:pPr>
        <w:pStyle w:val="ConsPlusNormal"/>
        <w:ind w:firstLine="540"/>
        <w:jc w:val="both"/>
        <w:rPr>
          <w:sz w:val="22"/>
          <w:szCs w:val="22"/>
        </w:rPr>
      </w:pPr>
      <w:r w:rsidRPr="0091175F">
        <w:rPr>
          <w:sz w:val="22"/>
          <w:szCs w:val="22"/>
        </w:rPr>
        <w:t>9) говядина жилованная с массовой долей соединительной и жировой ткани свыше 12 процентов;</w:t>
      </w:r>
    </w:p>
    <w:p w:rsidR="000E31B2" w:rsidRPr="0091175F" w:rsidRDefault="000E31B2">
      <w:pPr>
        <w:pStyle w:val="ConsPlusNormal"/>
        <w:ind w:firstLine="540"/>
        <w:jc w:val="both"/>
        <w:rPr>
          <w:sz w:val="22"/>
          <w:szCs w:val="22"/>
        </w:rPr>
      </w:pPr>
      <w:r w:rsidRPr="0091175F">
        <w:rPr>
          <w:sz w:val="22"/>
          <w:szCs w:val="22"/>
        </w:rPr>
        <w:t>10) свинина жилованная с массовой долей жировой ткани свыше 32 процентов;</w:t>
      </w:r>
    </w:p>
    <w:p w:rsidR="000E31B2" w:rsidRPr="0091175F" w:rsidRDefault="000E31B2">
      <w:pPr>
        <w:pStyle w:val="ConsPlusNormal"/>
        <w:ind w:firstLine="540"/>
        <w:jc w:val="both"/>
        <w:rPr>
          <w:sz w:val="22"/>
          <w:szCs w:val="22"/>
        </w:rPr>
      </w:pPr>
      <w:r w:rsidRPr="0091175F">
        <w:rPr>
          <w:sz w:val="22"/>
          <w:szCs w:val="22"/>
        </w:rPr>
        <w:t>11) баранина жилованная с массовой долей жировой ткани свыше 9 процентов;</w:t>
      </w:r>
    </w:p>
    <w:p w:rsidR="000E31B2" w:rsidRPr="0091175F" w:rsidRDefault="000E31B2">
      <w:pPr>
        <w:pStyle w:val="ConsPlusNormal"/>
        <w:ind w:firstLine="540"/>
        <w:jc w:val="both"/>
        <w:rPr>
          <w:sz w:val="22"/>
          <w:szCs w:val="22"/>
        </w:rPr>
      </w:pPr>
      <w:r w:rsidRPr="0091175F">
        <w:rPr>
          <w:sz w:val="22"/>
          <w:szCs w:val="22"/>
        </w:rPr>
        <w:t>12) тушки цыплят и цыплят-бройлеров 2 категории;</w:t>
      </w:r>
    </w:p>
    <w:p w:rsidR="000E31B2" w:rsidRPr="0091175F" w:rsidRDefault="000E31B2">
      <w:pPr>
        <w:pStyle w:val="ConsPlusNormal"/>
        <w:ind w:firstLine="540"/>
        <w:jc w:val="both"/>
        <w:rPr>
          <w:sz w:val="22"/>
          <w:szCs w:val="22"/>
        </w:rPr>
      </w:pPr>
      <w:r w:rsidRPr="0091175F">
        <w:rPr>
          <w:sz w:val="22"/>
          <w:szCs w:val="22"/>
        </w:rPr>
        <w:t>13)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0E31B2" w:rsidRPr="0091175F" w:rsidRDefault="000E31B2">
      <w:pPr>
        <w:pStyle w:val="ConsPlusNormal"/>
        <w:ind w:firstLine="540"/>
        <w:jc w:val="both"/>
        <w:rPr>
          <w:sz w:val="22"/>
          <w:szCs w:val="22"/>
        </w:rPr>
      </w:pPr>
      <w:r w:rsidRPr="0091175F">
        <w:rPr>
          <w:sz w:val="22"/>
          <w:szCs w:val="22"/>
        </w:rPr>
        <w:t>14) мясо быков, хряков и тощих животных;</w:t>
      </w:r>
    </w:p>
    <w:p w:rsidR="000E31B2" w:rsidRPr="0091175F" w:rsidRDefault="000E31B2">
      <w:pPr>
        <w:pStyle w:val="ConsPlusNormal"/>
        <w:ind w:firstLine="540"/>
        <w:jc w:val="both"/>
        <w:rPr>
          <w:sz w:val="22"/>
          <w:szCs w:val="22"/>
        </w:rPr>
      </w:pPr>
      <w:r w:rsidRPr="0091175F">
        <w:rPr>
          <w:sz w:val="22"/>
          <w:szCs w:val="22"/>
        </w:rPr>
        <w:t>15) рыбное сырье, полученное от рыбы садкового содержания и придонных пород рыб;</w:t>
      </w:r>
    </w:p>
    <w:p w:rsidR="000E31B2" w:rsidRPr="0091175F" w:rsidRDefault="000E31B2">
      <w:pPr>
        <w:pStyle w:val="ConsPlusNormal"/>
        <w:ind w:firstLine="540"/>
        <w:jc w:val="both"/>
        <w:rPr>
          <w:sz w:val="22"/>
          <w:szCs w:val="22"/>
        </w:rPr>
      </w:pPr>
      <w:r w:rsidRPr="0091175F">
        <w:rPr>
          <w:sz w:val="22"/>
          <w:szCs w:val="22"/>
        </w:rPr>
        <w:t>16) яйца и мясо водоплавающих птиц;</w:t>
      </w:r>
    </w:p>
    <w:p w:rsidR="000E31B2" w:rsidRPr="0091175F" w:rsidRDefault="000E31B2">
      <w:pPr>
        <w:pStyle w:val="ConsPlusNormal"/>
        <w:ind w:firstLine="540"/>
        <w:jc w:val="both"/>
        <w:rPr>
          <w:sz w:val="22"/>
          <w:szCs w:val="22"/>
        </w:rPr>
      </w:pPr>
      <w:r w:rsidRPr="0091175F">
        <w:rPr>
          <w:sz w:val="22"/>
          <w:szCs w:val="22"/>
        </w:rPr>
        <w:t>17) спреды;</w:t>
      </w:r>
    </w:p>
    <w:p w:rsidR="000E31B2" w:rsidRPr="0091175F" w:rsidRDefault="000E31B2">
      <w:pPr>
        <w:pStyle w:val="ConsPlusNormal"/>
        <w:ind w:firstLine="540"/>
        <w:jc w:val="both"/>
        <w:rPr>
          <w:sz w:val="22"/>
          <w:szCs w:val="22"/>
        </w:rPr>
      </w:pPr>
      <w:r w:rsidRPr="0091175F">
        <w:rPr>
          <w:sz w:val="22"/>
          <w:szCs w:val="22"/>
        </w:rPr>
        <w:t>18) масло сливочное соленое;</w:t>
      </w:r>
    </w:p>
    <w:p w:rsidR="000E31B2" w:rsidRPr="0091175F" w:rsidRDefault="000E31B2">
      <w:pPr>
        <w:pStyle w:val="ConsPlusNormal"/>
        <w:ind w:firstLine="540"/>
        <w:jc w:val="both"/>
        <w:rPr>
          <w:sz w:val="22"/>
          <w:szCs w:val="22"/>
        </w:rPr>
      </w:pPr>
      <w:r w:rsidRPr="0091175F">
        <w:rPr>
          <w:sz w:val="22"/>
          <w:szCs w:val="22"/>
        </w:rPr>
        <w:t>19) растительные масла - хлопковое, кунжутное;</w:t>
      </w:r>
    </w:p>
    <w:p w:rsidR="000E31B2" w:rsidRPr="0091175F" w:rsidRDefault="000E31B2">
      <w:pPr>
        <w:pStyle w:val="ConsPlusNormal"/>
        <w:ind w:firstLine="540"/>
        <w:jc w:val="both"/>
        <w:rPr>
          <w:sz w:val="22"/>
          <w:szCs w:val="22"/>
        </w:rPr>
      </w:pPr>
      <w:r w:rsidRPr="0091175F">
        <w:rPr>
          <w:sz w:val="22"/>
          <w:szCs w:val="22"/>
        </w:rPr>
        <w:t>20)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0E31B2" w:rsidRPr="0091175F" w:rsidRDefault="000E31B2">
      <w:pPr>
        <w:pStyle w:val="ConsPlusNormal"/>
        <w:ind w:firstLine="540"/>
        <w:jc w:val="both"/>
        <w:rPr>
          <w:sz w:val="22"/>
          <w:szCs w:val="22"/>
        </w:rPr>
      </w:pPr>
      <w:r w:rsidRPr="0091175F">
        <w:rPr>
          <w:sz w:val="22"/>
          <w:szCs w:val="22"/>
        </w:rPr>
        <w:t>21) соки концентрированные диффузионные;</w:t>
      </w:r>
    </w:p>
    <w:p w:rsidR="000E31B2" w:rsidRPr="0091175F" w:rsidRDefault="000E31B2">
      <w:pPr>
        <w:pStyle w:val="ConsPlusNormal"/>
        <w:ind w:firstLine="540"/>
        <w:jc w:val="both"/>
        <w:rPr>
          <w:sz w:val="22"/>
          <w:szCs w:val="22"/>
        </w:rPr>
      </w:pPr>
      <w:r w:rsidRPr="0091175F">
        <w:rPr>
          <w:sz w:val="22"/>
          <w:szCs w:val="22"/>
        </w:rPr>
        <w:t>22) пряности (за исключением укропа, петрушки, сельдерея, тмина, базилика, сладкого, белого и душистого перца, орегано, корицы, ванили, кориандра, гвоздики, лаврового листа, а также лука, чеснока, содержание которых устанавливается изготовителем);</w:t>
      </w:r>
    </w:p>
    <w:p w:rsidR="000E31B2" w:rsidRPr="0091175F" w:rsidRDefault="000E31B2">
      <w:pPr>
        <w:pStyle w:val="ConsPlusNormal"/>
        <w:ind w:firstLine="540"/>
        <w:jc w:val="both"/>
        <w:rPr>
          <w:sz w:val="22"/>
          <w:szCs w:val="22"/>
        </w:rPr>
      </w:pPr>
      <w:r w:rsidRPr="0091175F">
        <w:rPr>
          <w:sz w:val="22"/>
          <w:szCs w:val="22"/>
        </w:rPr>
        <w:t>23) яичный порошок (для скоропортящейся пищевой продукции);</w:t>
      </w:r>
    </w:p>
    <w:p w:rsidR="000E31B2" w:rsidRPr="0091175F" w:rsidRDefault="000E31B2">
      <w:pPr>
        <w:pStyle w:val="ConsPlusNormal"/>
        <w:ind w:firstLine="540"/>
        <w:jc w:val="both"/>
        <w:rPr>
          <w:sz w:val="22"/>
          <w:szCs w:val="22"/>
        </w:rPr>
      </w:pPr>
      <w:r w:rsidRPr="0091175F">
        <w:rPr>
          <w:sz w:val="22"/>
          <w:szCs w:val="22"/>
        </w:rPr>
        <w:t>24) гидрогенизированные масла и жиры, жиры с высоким содержанием насыщенных жирных кислот;</w:t>
      </w:r>
    </w:p>
    <w:p w:rsidR="000E31B2" w:rsidRPr="0091175F" w:rsidRDefault="000E31B2">
      <w:pPr>
        <w:pStyle w:val="ConsPlusNormal"/>
        <w:ind w:firstLine="540"/>
        <w:jc w:val="both"/>
        <w:rPr>
          <w:sz w:val="22"/>
          <w:szCs w:val="22"/>
        </w:rPr>
      </w:pPr>
      <w:r w:rsidRPr="0091175F">
        <w:rPr>
          <w:sz w:val="22"/>
          <w:szCs w:val="22"/>
        </w:rPr>
        <w:t>25) жгучие специи (перец, хрен, горчица);</w:t>
      </w:r>
    </w:p>
    <w:p w:rsidR="000E31B2" w:rsidRPr="0091175F" w:rsidRDefault="000E31B2">
      <w:pPr>
        <w:pStyle w:val="ConsPlusNormal"/>
        <w:ind w:firstLine="540"/>
        <w:jc w:val="both"/>
        <w:rPr>
          <w:sz w:val="22"/>
          <w:szCs w:val="22"/>
        </w:rPr>
      </w:pPr>
      <w:r w:rsidRPr="0091175F">
        <w:rPr>
          <w:sz w:val="22"/>
          <w:szCs w:val="22"/>
        </w:rPr>
        <w:t>26) майонез, майонезные соусы, соусы на основе растительных масел, кремы на основе растительных масел, жиры специального назначения, фритюрный жир.</w:t>
      </w:r>
    </w:p>
    <w:p w:rsidR="000E31B2" w:rsidRPr="0091175F" w:rsidRDefault="000E31B2">
      <w:pPr>
        <w:pStyle w:val="ConsPlusNormal"/>
        <w:ind w:firstLine="540"/>
        <w:jc w:val="both"/>
        <w:rPr>
          <w:sz w:val="22"/>
          <w:szCs w:val="22"/>
        </w:rPr>
      </w:pPr>
      <w:r w:rsidRPr="0091175F">
        <w:rPr>
          <w:sz w:val="22"/>
          <w:szCs w:val="22"/>
        </w:rPr>
        <w:t>9. При производстве (изготовлении) пищевой продукции для детского питания для детей дошкольного и школьного возраста не допускается использование следующих видов продовольственного (пищевого) сырья:</w:t>
      </w:r>
    </w:p>
    <w:p w:rsidR="000E31B2" w:rsidRPr="0091175F" w:rsidRDefault="000E31B2">
      <w:pPr>
        <w:pStyle w:val="ConsPlusNormal"/>
        <w:ind w:firstLine="540"/>
        <w:jc w:val="both"/>
        <w:rPr>
          <w:sz w:val="22"/>
          <w:szCs w:val="22"/>
        </w:rPr>
      </w:pPr>
      <w:r w:rsidRPr="0091175F">
        <w:rPr>
          <w:sz w:val="22"/>
          <w:szCs w:val="22"/>
        </w:rPr>
        <w:t>1) продукты убоя продуктивных животных и птицы, подвергнутое повторному замораживанию;</w:t>
      </w:r>
    </w:p>
    <w:p w:rsidR="000E31B2" w:rsidRPr="0091175F" w:rsidRDefault="000E31B2">
      <w:pPr>
        <w:pStyle w:val="ConsPlusNormal"/>
        <w:ind w:firstLine="540"/>
        <w:jc w:val="both"/>
        <w:rPr>
          <w:sz w:val="22"/>
          <w:szCs w:val="22"/>
        </w:rPr>
      </w:pPr>
      <w:r w:rsidRPr="0091175F">
        <w:rPr>
          <w:sz w:val="22"/>
          <w:szCs w:val="22"/>
        </w:rPr>
        <w:t>2) сырье из рыбы и нерыбных объектов промысла, подвергнутое повторному замораживанию;</w:t>
      </w:r>
    </w:p>
    <w:p w:rsidR="000E31B2" w:rsidRPr="0091175F" w:rsidRDefault="000E31B2">
      <w:pPr>
        <w:pStyle w:val="ConsPlusNormal"/>
        <w:ind w:firstLine="540"/>
        <w:jc w:val="both"/>
        <w:rPr>
          <w:sz w:val="22"/>
          <w:szCs w:val="22"/>
        </w:rPr>
      </w:pPr>
      <w:r w:rsidRPr="0091175F">
        <w:rPr>
          <w:sz w:val="22"/>
          <w:szCs w:val="22"/>
        </w:rPr>
        <w:t>3) мясо продуктивных животных механической обвалки и мясо птицы механической обвалки;</w:t>
      </w:r>
    </w:p>
    <w:p w:rsidR="000E31B2" w:rsidRPr="0091175F" w:rsidRDefault="000E31B2">
      <w:pPr>
        <w:pStyle w:val="ConsPlusNormal"/>
        <w:ind w:firstLine="540"/>
        <w:jc w:val="both"/>
        <w:rPr>
          <w:sz w:val="22"/>
          <w:szCs w:val="22"/>
        </w:rPr>
      </w:pPr>
      <w:r w:rsidRPr="0091175F">
        <w:rPr>
          <w:sz w:val="22"/>
          <w:szCs w:val="22"/>
        </w:rPr>
        <w:t>4) коллагенсодержащее сырье из мяса птицы;</w:t>
      </w:r>
    </w:p>
    <w:p w:rsidR="000E31B2" w:rsidRPr="0091175F" w:rsidRDefault="000E31B2">
      <w:pPr>
        <w:pStyle w:val="ConsPlusNormal"/>
        <w:ind w:firstLine="540"/>
        <w:jc w:val="both"/>
        <w:rPr>
          <w:sz w:val="22"/>
          <w:szCs w:val="22"/>
        </w:rPr>
      </w:pPr>
      <w:r w:rsidRPr="0091175F">
        <w:rPr>
          <w:sz w:val="22"/>
          <w:szCs w:val="22"/>
        </w:rPr>
        <w:t>5) блоки замороженные из различных видов жилованного мяса животных, а также субпродуктов (печени, языка, сердца) со сроками годности более 6 месяцев;</w:t>
      </w:r>
    </w:p>
    <w:p w:rsidR="000E31B2" w:rsidRPr="0091175F" w:rsidRDefault="000E31B2">
      <w:pPr>
        <w:pStyle w:val="ConsPlusNormal"/>
        <w:ind w:firstLine="540"/>
        <w:jc w:val="both"/>
        <w:rPr>
          <w:sz w:val="22"/>
          <w:szCs w:val="22"/>
        </w:rPr>
      </w:pPr>
      <w:r w:rsidRPr="0091175F">
        <w:rPr>
          <w:sz w:val="22"/>
          <w:szCs w:val="22"/>
        </w:rPr>
        <w:t>6) говядина жилованная с массовой долей соединительной и жировой ткани свыше 20 процентов;</w:t>
      </w:r>
    </w:p>
    <w:p w:rsidR="000E31B2" w:rsidRPr="0091175F" w:rsidRDefault="000E31B2">
      <w:pPr>
        <w:pStyle w:val="ConsPlusNormal"/>
        <w:ind w:firstLine="540"/>
        <w:jc w:val="both"/>
        <w:rPr>
          <w:sz w:val="22"/>
          <w:szCs w:val="22"/>
        </w:rPr>
      </w:pPr>
      <w:r w:rsidRPr="0091175F">
        <w:rPr>
          <w:sz w:val="22"/>
          <w:szCs w:val="22"/>
        </w:rPr>
        <w:t>7) свинина жилованная с массовой долей жировой ткани свыше 70 процентов;</w:t>
      </w:r>
    </w:p>
    <w:p w:rsidR="000E31B2" w:rsidRPr="0091175F" w:rsidRDefault="000E31B2">
      <w:pPr>
        <w:pStyle w:val="ConsPlusNormal"/>
        <w:ind w:firstLine="540"/>
        <w:jc w:val="both"/>
        <w:rPr>
          <w:sz w:val="22"/>
          <w:szCs w:val="22"/>
        </w:rPr>
      </w:pPr>
      <w:r w:rsidRPr="0091175F">
        <w:rPr>
          <w:sz w:val="22"/>
          <w:szCs w:val="22"/>
        </w:rPr>
        <w:t>8) баранина жилованная с массовой долей жировой ткани свыше 9 процентов;</w:t>
      </w:r>
    </w:p>
    <w:p w:rsidR="000E31B2" w:rsidRPr="0091175F" w:rsidRDefault="000E31B2">
      <w:pPr>
        <w:pStyle w:val="ConsPlusNormal"/>
        <w:ind w:firstLine="540"/>
        <w:jc w:val="both"/>
        <w:rPr>
          <w:sz w:val="22"/>
          <w:szCs w:val="22"/>
        </w:rPr>
      </w:pPr>
      <w:r w:rsidRPr="0091175F">
        <w:rPr>
          <w:sz w:val="22"/>
          <w:szCs w:val="22"/>
        </w:rPr>
        <w:t>9) мясо быков, хряков и тощих животных;</w:t>
      </w:r>
    </w:p>
    <w:p w:rsidR="000E31B2" w:rsidRPr="0091175F" w:rsidRDefault="000E31B2">
      <w:pPr>
        <w:pStyle w:val="ConsPlusNormal"/>
        <w:ind w:firstLine="540"/>
        <w:jc w:val="both"/>
        <w:rPr>
          <w:sz w:val="22"/>
          <w:szCs w:val="22"/>
        </w:rPr>
      </w:pPr>
      <w:r w:rsidRPr="0091175F">
        <w:rPr>
          <w:sz w:val="22"/>
          <w:szCs w:val="22"/>
        </w:rPr>
        <w:t>10) субпродукты продуктивных животных и птицы, за исключением печени, языка, сердца и крови;</w:t>
      </w:r>
    </w:p>
    <w:p w:rsidR="000E31B2" w:rsidRPr="0091175F" w:rsidRDefault="000E31B2">
      <w:pPr>
        <w:pStyle w:val="ConsPlusNormal"/>
        <w:ind w:firstLine="540"/>
        <w:jc w:val="both"/>
        <w:rPr>
          <w:sz w:val="22"/>
          <w:szCs w:val="22"/>
        </w:rPr>
      </w:pPr>
      <w:r w:rsidRPr="0091175F">
        <w:rPr>
          <w:sz w:val="22"/>
          <w:szCs w:val="22"/>
        </w:rPr>
        <w:t>11) яйца и мясо водоплавающих птиц;</w:t>
      </w:r>
    </w:p>
    <w:p w:rsidR="000E31B2" w:rsidRPr="0091175F" w:rsidRDefault="000E31B2">
      <w:pPr>
        <w:pStyle w:val="ConsPlusNormal"/>
        <w:ind w:firstLine="540"/>
        <w:jc w:val="both"/>
        <w:rPr>
          <w:sz w:val="22"/>
          <w:szCs w:val="22"/>
        </w:rPr>
      </w:pPr>
      <w:r w:rsidRPr="0091175F">
        <w:rPr>
          <w:sz w:val="22"/>
          <w:szCs w:val="22"/>
        </w:rPr>
        <w:t>12) соки концентрированные диффузионные;</w:t>
      </w:r>
    </w:p>
    <w:p w:rsidR="000E31B2" w:rsidRPr="0091175F" w:rsidRDefault="000E31B2">
      <w:pPr>
        <w:pStyle w:val="ConsPlusNormal"/>
        <w:ind w:firstLine="540"/>
        <w:jc w:val="both"/>
        <w:rPr>
          <w:sz w:val="22"/>
          <w:szCs w:val="22"/>
        </w:rPr>
      </w:pPr>
      <w:r w:rsidRPr="0091175F">
        <w:rPr>
          <w:sz w:val="22"/>
          <w:szCs w:val="22"/>
        </w:rPr>
        <w:t>13) растительные масла с перекисным числом более 2 ммоль активного кислорода/кг жира (за исключением оливкового масла); оливковое масло с перекисным числом более 2 ммоль активного кислорода/кг жира;</w:t>
      </w:r>
    </w:p>
    <w:p w:rsidR="000E31B2" w:rsidRPr="0091175F" w:rsidRDefault="000E31B2">
      <w:pPr>
        <w:pStyle w:val="ConsPlusNormal"/>
        <w:ind w:firstLine="540"/>
        <w:jc w:val="both"/>
        <w:rPr>
          <w:sz w:val="22"/>
          <w:szCs w:val="22"/>
        </w:rPr>
      </w:pPr>
      <w:r w:rsidRPr="0091175F">
        <w:rPr>
          <w:sz w:val="22"/>
          <w:szCs w:val="22"/>
        </w:rPr>
        <w:t>14) растительные масла: хлопковое;</w:t>
      </w:r>
    </w:p>
    <w:p w:rsidR="000E31B2" w:rsidRPr="0091175F" w:rsidRDefault="000E31B2">
      <w:pPr>
        <w:pStyle w:val="ConsPlusNormal"/>
        <w:ind w:firstLine="540"/>
        <w:jc w:val="both"/>
        <w:rPr>
          <w:sz w:val="22"/>
          <w:szCs w:val="22"/>
        </w:rPr>
      </w:pPr>
      <w:r w:rsidRPr="0091175F">
        <w:rPr>
          <w:sz w:val="22"/>
          <w:szCs w:val="22"/>
        </w:rPr>
        <w:t>15) гидрогенизированные масла и жиры;</w:t>
      </w:r>
    </w:p>
    <w:p w:rsidR="000E31B2" w:rsidRPr="0091175F" w:rsidRDefault="000E31B2">
      <w:pPr>
        <w:pStyle w:val="ConsPlusNormal"/>
        <w:ind w:firstLine="540"/>
        <w:jc w:val="both"/>
        <w:rPr>
          <w:sz w:val="22"/>
          <w:szCs w:val="22"/>
        </w:rPr>
      </w:pPr>
      <w:r w:rsidRPr="0091175F">
        <w:rPr>
          <w:sz w:val="22"/>
          <w:szCs w:val="22"/>
        </w:rPr>
        <w:t>16) жгучие специи (перец, хрен, горчица);</w:t>
      </w:r>
    </w:p>
    <w:p w:rsidR="000E31B2" w:rsidRPr="0091175F" w:rsidRDefault="000E31B2">
      <w:pPr>
        <w:pStyle w:val="ConsPlusNormal"/>
        <w:ind w:firstLine="540"/>
        <w:jc w:val="both"/>
        <w:rPr>
          <w:sz w:val="22"/>
          <w:szCs w:val="22"/>
        </w:rPr>
      </w:pPr>
      <w:r w:rsidRPr="0091175F">
        <w:rPr>
          <w:sz w:val="22"/>
          <w:szCs w:val="22"/>
        </w:rPr>
        <w:t xml:space="preserve">10. При производстве (изготовлении) биологически активных добавок к пище для детей от 3 до 14 лет и детских травяных напитков (травяных чаев) для детей раннего возраста допускается использование только растительного сырья, указанного в </w:t>
      </w:r>
      <w:hyperlink w:anchor="Par7343" w:tooltip="ВИДЫ" w:history="1">
        <w:r w:rsidRPr="0091175F">
          <w:rPr>
            <w:sz w:val="22"/>
            <w:szCs w:val="22"/>
          </w:rPr>
          <w:t>Приложении 8</w:t>
        </w:r>
      </w:hyperlink>
      <w:r w:rsidRPr="0091175F">
        <w:rPr>
          <w:sz w:val="22"/>
          <w:szCs w:val="22"/>
        </w:rPr>
        <w:t xml:space="preserve"> к настоящему техническому регламенту.</w:t>
      </w:r>
    </w:p>
    <w:p w:rsidR="000E31B2" w:rsidRPr="0091175F" w:rsidRDefault="000E31B2">
      <w:pPr>
        <w:pStyle w:val="ConsPlusNormal"/>
        <w:ind w:firstLine="540"/>
        <w:jc w:val="both"/>
        <w:rPr>
          <w:sz w:val="22"/>
          <w:szCs w:val="22"/>
        </w:rPr>
      </w:pPr>
      <w:r w:rsidRPr="0091175F">
        <w:rPr>
          <w:sz w:val="22"/>
          <w:szCs w:val="22"/>
        </w:rPr>
        <w:t xml:space="preserve">11. При производстве (изготовлении) пищевой продукции для детского питания для детей раннего возраста допускается использование витаминов и минеральных солей, установленных в </w:t>
      </w:r>
      <w:hyperlink w:anchor="Par7508" w:tooltip="ВИТАМИНЫ И МИНЕРАЛЬНЫЕ СОЛИ," w:history="1">
        <w:r w:rsidRPr="0091175F">
          <w:rPr>
            <w:sz w:val="22"/>
            <w:szCs w:val="22"/>
          </w:rPr>
          <w:t>Приложении 9</w:t>
        </w:r>
      </w:hyperlink>
      <w:r w:rsidRPr="0091175F">
        <w:rPr>
          <w:sz w:val="22"/>
          <w:szCs w:val="22"/>
        </w:rPr>
        <w:t xml:space="preserve"> к настоящему техническому регламенту.</w:t>
      </w:r>
    </w:p>
    <w:p w:rsidR="000E31B2" w:rsidRPr="0091175F" w:rsidRDefault="000E31B2">
      <w:pPr>
        <w:pStyle w:val="ConsPlusNormal"/>
        <w:ind w:firstLine="540"/>
        <w:jc w:val="both"/>
        <w:rPr>
          <w:sz w:val="22"/>
          <w:szCs w:val="22"/>
        </w:rPr>
      </w:pPr>
      <w:r w:rsidRPr="0091175F">
        <w:rPr>
          <w:sz w:val="22"/>
          <w:szCs w:val="22"/>
        </w:rPr>
        <w:t>12. При производстве (изготовлении) пищевой продукции для детского питания для детей всех возрастных групп с целью придания специфического аромата и вкуса допускается использовать только натуральные пищевые ароматизаторы (вкусоароматические вещества) и для детей старше 4 месяцев - также ванилин.</w:t>
      </w:r>
    </w:p>
    <w:p w:rsidR="000E31B2" w:rsidRPr="0091175F" w:rsidRDefault="000E31B2">
      <w:pPr>
        <w:pStyle w:val="ConsPlusNormal"/>
        <w:ind w:firstLine="540"/>
        <w:jc w:val="both"/>
        <w:rPr>
          <w:sz w:val="22"/>
          <w:szCs w:val="22"/>
        </w:rPr>
      </w:pPr>
      <w:r w:rsidRPr="0091175F">
        <w:rPr>
          <w:sz w:val="22"/>
          <w:szCs w:val="22"/>
        </w:rPr>
        <w:t xml:space="preserve">13. К использованию при производстве (изготовлении) биологически активных добавок к пище (БАД) не допускаются растения и продукты их переработки, объекты животного происхождения, микроорганизмы, грибы и биологически активные вещества, представляющие опасность для жизни и здоровья человека и установленные в </w:t>
      </w:r>
      <w:hyperlink w:anchor="Par5537" w:tooltip="ПЕРЕЧЕНЬ" w:history="1">
        <w:r w:rsidRPr="0091175F">
          <w:rPr>
            <w:sz w:val="22"/>
            <w:szCs w:val="22"/>
          </w:rPr>
          <w:t>Приложении 7</w:t>
        </w:r>
      </w:hyperlink>
      <w:r w:rsidRPr="0091175F">
        <w:rPr>
          <w:sz w:val="22"/>
          <w:szCs w:val="22"/>
        </w:rPr>
        <w:t xml:space="preserve"> к настоящему техническому регламенту.</w:t>
      </w:r>
    </w:p>
    <w:p w:rsidR="000E31B2" w:rsidRPr="0091175F" w:rsidRDefault="000E31B2">
      <w:pPr>
        <w:pStyle w:val="ConsPlusNormal"/>
        <w:ind w:firstLine="540"/>
        <w:jc w:val="both"/>
        <w:rPr>
          <w:sz w:val="22"/>
          <w:szCs w:val="22"/>
        </w:rPr>
      </w:pPr>
      <w:r w:rsidRPr="0091175F">
        <w:rPr>
          <w:sz w:val="22"/>
          <w:szCs w:val="22"/>
        </w:rPr>
        <w:t xml:space="preserve">14. Биологически активные добавки к пище (БАД) должны соответствовать гигиеническим требованиям безопасности пищевой продукции, установленным в </w:t>
      </w:r>
      <w:hyperlink w:anchor="Par733" w:tooltip="МИКРОБИОЛОГИЧЕСКИЕ НОРМАТИВЫ БЕЗОПАСНОСТИ (ПАТОГЕННЫЕ)" w:history="1">
        <w:r w:rsidRPr="0091175F">
          <w:rPr>
            <w:sz w:val="22"/>
            <w:szCs w:val="22"/>
          </w:rPr>
          <w:t>Приложении 1</w:t>
        </w:r>
      </w:hyperlink>
      <w:r w:rsidRPr="0091175F">
        <w:rPr>
          <w:sz w:val="22"/>
          <w:szCs w:val="22"/>
        </w:rPr>
        <w:t xml:space="preserve">, </w:t>
      </w:r>
      <w:hyperlink w:anchor="Par832" w:tooltip="МИКРОБИОЛОГИЧЕСКИЕ НОРМАТИВЫ БЕЗОПАСНОСТИ" w:history="1">
        <w:r w:rsidRPr="0091175F">
          <w:rPr>
            <w:sz w:val="22"/>
            <w:szCs w:val="22"/>
          </w:rPr>
          <w:t>2</w:t>
        </w:r>
      </w:hyperlink>
      <w:r w:rsidRPr="0091175F">
        <w:rPr>
          <w:sz w:val="22"/>
          <w:szCs w:val="22"/>
        </w:rPr>
        <w:t xml:space="preserve">, </w:t>
      </w:r>
      <w:hyperlink w:anchor="Par1846" w:tooltip="ГИГИЕНИЧЕСКИЕ ТРЕБОВАНИЯ БЕЗОПАСНОСТИ К ПИЩЕВОЙ ПРОДУКЦИИ" w:history="1">
        <w:r w:rsidRPr="0091175F">
          <w:rPr>
            <w:sz w:val="22"/>
            <w:szCs w:val="22"/>
          </w:rPr>
          <w:t>3</w:t>
        </w:r>
      </w:hyperlink>
      <w:r w:rsidRPr="0091175F">
        <w:rPr>
          <w:sz w:val="22"/>
          <w:szCs w:val="22"/>
        </w:rPr>
        <w:t xml:space="preserve"> к настоящему техническому регламенту. Содержание в суточной дозе биологически активных добавок (БАД) биологически активных веществ, полученных из растений и (или) их экстрактов, должно быть в пределах от 10 до 50 процентов от величины их разовой терапевтической дозы, определенной при применении этих веществ в качестве лекарственных средств.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9. Требования безопасности к тонизирующим напиткам</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Тонизирующие напитки (в том числе энергетические) производятся (изготавливаются) в виде безалкогольных и слабоалкогольных напитков.</w:t>
      </w:r>
    </w:p>
    <w:p w:rsidR="000E31B2" w:rsidRPr="0091175F" w:rsidRDefault="000E31B2">
      <w:pPr>
        <w:pStyle w:val="ConsPlusNormal"/>
        <w:ind w:firstLine="540"/>
        <w:jc w:val="both"/>
        <w:rPr>
          <w:sz w:val="22"/>
          <w:szCs w:val="22"/>
        </w:rPr>
      </w:pPr>
      <w:r w:rsidRPr="0091175F">
        <w:rPr>
          <w:sz w:val="22"/>
          <w:szCs w:val="22"/>
        </w:rPr>
        <w:t>В качестве источников тонизирующих веществ (компонентов) допускается использовать кофеин и содержащие его растения (растительные экстракты), чай, кофе, гуарану, мате, а также лекарственные растения и их экстракты, оказывающие тонизирующее действие (женьшень, левзея, родиола розовая, лимонник, элеутерококк). В состав тонизирующих безалкогольных напитков допускается вводить не более двух тонизирующих веществ (компонентов), тонизирующих слабоалкогольных напитков - не более одного.</w:t>
      </w:r>
    </w:p>
    <w:p w:rsidR="000E31B2" w:rsidRPr="0091175F" w:rsidRDefault="000E31B2">
      <w:pPr>
        <w:pStyle w:val="ConsPlusNormal"/>
        <w:ind w:firstLine="540"/>
        <w:jc w:val="both"/>
        <w:rPr>
          <w:sz w:val="22"/>
          <w:szCs w:val="22"/>
        </w:rPr>
      </w:pPr>
      <w:r w:rsidRPr="0091175F">
        <w:rPr>
          <w:sz w:val="22"/>
          <w:szCs w:val="22"/>
        </w:rPr>
        <w:t>При производстве (изготовлении) тонизирующих напитков допускается использование минеральных веществ, легко усвояемых углеводов, витаминов и витаминоподобных веществ, субстратов и стимуляторов энергетического обмена.</w:t>
      </w:r>
    </w:p>
    <w:p w:rsidR="000E31B2" w:rsidRPr="0091175F" w:rsidRDefault="000E31B2">
      <w:pPr>
        <w:pStyle w:val="ConsPlusNormal"/>
        <w:ind w:firstLine="540"/>
        <w:jc w:val="both"/>
        <w:rPr>
          <w:sz w:val="22"/>
          <w:szCs w:val="22"/>
        </w:rPr>
      </w:pPr>
      <w:r w:rsidRPr="0091175F">
        <w:rPr>
          <w:sz w:val="22"/>
          <w:szCs w:val="22"/>
        </w:rPr>
        <w:t>Содержание кофеина в тонизирующих напитках не должно превышать 400 мг/дм3.</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1"/>
        <w:rPr>
          <w:sz w:val="22"/>
          <w:szCs w:val="22"/>
        </w:rPr>
      </w:pPr>
      <w:r w:rsidRPr="0091175F">
        <w:rPr>
          <w:sz w:val="22"/>
          <w:szCs w:val="22"/>
        </w:rPr>
        <w:t>ГЛАВА 3. ТРЕБОВАНИЯ К ПРОЦЕССАМ ПРОИЗВОДСТВА</w:t>
      </w:r>
    </w:p>
    <w:p w:rsidR="000E31B2" w:rsidRPr="0091175F" w:rsidRDefault="000E31B2">
      <w:pPr>
        <w:pStyle w:val="ConsPlusNormal"/>
        <w:jc w:val="center"/>
        <w:rPr>
          <w:sz w:val="22"/>
          <w:szCs w:val="22"/>
        </w:rPr>
      </w:pPr>
      <w:r w:rsidRPr="0091175F">
        <w:rPr>
          <w:sz w:val="22"/>
          <w:szCs w:val="22"/>
        </w:rPr>
        <w:t>(ИЗГОТОВЛЕНИЯ), ХРАНЕНИЯ, ПЕРЕВОЗКИ (ТРАНСПОРТИРОВАНИЯ),</w:t>
      </w:r>
    </w:p>
    <w:p w:rsidR="000E31B2" w:rsidRPr="0091175F" w:rsidRDefault="000E31B2">
      <w:pPr>
        <w:pStyle w:val="ConsPlusNormal"/>
        <w:jc w:val="center"/>
        <w:rPr>
          <w:sz w:val="22"/>
          <w:szCs w:val="22"/>
        </w:rPr>
      </w:pPr>
      <w:r w:rsidRPr="0091175F">
        <w:rPr>
          <w:sz w:val="22"/>
          <w:szCs w:val="22"/>
        </w:rPr>
        <w:t>РЕАЛИЗАЦИИ И УТИЛИЗАЦИИ ПИЩЕВОЙ ПРОДУКЦИИ</w:t>
      </w:r>
    </w:p>
    <w:p w:rsidR="000E31B2" w:rsidRPr="0091175F" w:rsidRDefault="000E31B2">
      <w:pPr>
        <w:pStyle w:val="ConsPlusNormal"/>
        <w:jc w:val="center"/>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10. Обеспечение безопасности пищевой продукции в процессе ее производства (изготовления), хранения, перевозки (транспортирования), реализации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Изготовители, продавцы и лица, выполняющие функции иностранных изготовителей пищевой продукции, обязаны осуществлять процессы ее производства (изготовления), хранения, перевозки (транспортирования) и реализации таким образом, чтобы такая продукция соответствовала требованиям, установленным к ней настоящим техническим регламентом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 xml:space="preserve">2.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(в английской транскрипции HACCP - Hazard Analysis and Critical Control Points), изложенных в </w:t>
      </w:r>
      <w:hyperlink w:anchor="Par295" w:tooltip="3. 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 w:history="1">
        <w:r w:rsidRPr="0091175F">
          <w:rPr>
            <w:sz w:val="22"/>
            <w:szCs w:val="22"/>
          </w:rPr>
          <w:t>части 3</w:t>
        </w:r>
      </w:hyperlink>
      <w:r w:rsidRPr="0091175F">
        <w:rPr>
          <w:sz w:val="22"/>
          <w:szCs w:val="22"/>
        </w:rPr>
        <w:t xml:space="preserve"> настоящей статьи.</w:t>
      </w:r>
    </w:p>
    <w:p w:rsidR="000E31B2" w:rsidRPr="0091175F" w:rsidRDefault="000E31B2">
      <w:pPr>
        <w:pStyle w:val="ConsPlusNormal"/>
        <w:ind w:firstLine="540"/>
        <w:jc w:val="both"/>
        <w:rPr>
          <w:sz w:val="22"/>
          <w:szCs w:val="22"/>
        </w:rPr>
      </w:pPr>
      <w:bookmarkStart w:id="2" w:name="Par295"/>
      <w:bookmarkEnd w:id="2"/>
      <w:r w:rsidRPr="0091175F">
        <w:rPr>
          <w:sz w:val="22"/>
          <w:szCs w:val="22"/>
        </w:rPr>
        <w:t>3. 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p w:rsidR="000E31B2" w:rsidRPr="0091175F" w:rsidRDefault="000E31B2">
      <w:pPr>
        <w:pStyle w:val="ConsPlusNormal"/>
        <w:ind w:firstLine="540"/>
        <w:jc w:val="both"/>
        <w:rPr>
          <w:sz w:val="22"/>
          <w:szCs w:val="22"/>
        </w:rPr>
      </w:pPr>
      <w:r w:rsidRPr="0091175F">
        <w:rPr>
          <w:sz w:val="22"/>
          <w:szCs w:val="22"/>
        </w:rPr>
        <w:t>1) выбор необходимых для обеспечения безопасности пищевой продукции технологических процессов производства (изготовления) пищевой продукции;</w:t>
      </w:r>
    </w:p>
    <w:p w:rsidR="000E31B2" w:rsidRPr="0091175F" w:rsidRDefault="000E31B2">
      <w:pPr>
        <w:pStyle w:val="ConsPlusNormal"/>
        <w:ind w:firstLine="540"/>
        <w:jc w:val="both"/>
        <w:rPr>
          <w:sz w:val="22"/>
          <w:szCs w:val="22"/>
        </w:rPr>
      </w:pPr>
      <w:r w:rsidRPr="0091175F">
        <w:rPr>
          <w:sz w:val="22"/>
          <w:szCs w:val="22"/>
        </w:rPr>
        <w:t>2) 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rsidR="000E31B2" w:rsidRPr="0091175F" w:rsidRDefault="000E31B2">
      <w:pPr>
        <w:pStyle w:val="ConsPlusNormal"/>
        <w:ind w:firstLine="540"/>
        <w:jc w:val="both"/>
        <w:rPr>
          <w:sz w:val="22"/>
          <w:szCs w:val="22"/>
        </w:rPr>
      </w:pPr>
      <w:r w:rsidRPr="0091175F">
        <w:rPr>
          <w:sz w:val="22"/>
          <w:szCs w:val="22"/>
        </w:rPr>
        <w:t>3)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0E31B2" w:rsidRPr="0091175F" w:rsidRDefault="000E31B2">
      <w:pPr>
        <w:pStyle w:val="ConsPlusNormal"/>
        <w:ind w:firstLine="540"/>
        <w:jc w:val="both"/>
        <w:rPr>
          <w:sz w:val="22"/>
          <w:szCs w:val="22"/>
        </w:rPr>
      </w:pPr>
      <w:r w:rsidRPr="0091175F">
        <w:rPr>
          <w:sz w:val="22"/>
          <w:szCs w:val="22"/>
        </w:rPr>
        <w:t>4)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rsidR="000E31B2" w:rsidRPr="0091175F" w:rsidRDefault="000E31B2">
      <w:pPr>
        <w:pStyle w:val="ConsPlusNormal"/>
        <w:ind w:firstLine="540"/>
        <w:jc w:val="both"/>
        <w:rPr>
          <w:sz w:val="22"/>
          <w:szCs w:val="22"/>
        </w:rPr>
      </w:pPr>
      <w:r w:rsidRPr="0091175F">
        <w:rPr>
          <w:sz w:val="22"/>
          <w:szCs w:val="22"/>
        </w:rPr>
        <w:t>5) проведение контроля за функционированием технологического оборудования в порядке, обеспечивающем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6) обеспечение документирования информации о контролируемых этапах технологических операций и результатов контроля пищевой продукции;</w:t>
      </w:r>
    </w:p>
    <w:p w:rsidR="000E31B2" w:rsidRPr="0091175F" w:rsidRDefault="000E31B2">
      <w:pPr>
        <w:pStyle w:val="ConsPlusNormal"/>
        <w:ind w:firstLine="540"/>
        <w:jc w:val="both"/>
        <w:rPr>
          <w:sz w:val="22"/>
          <w:szCs w:val="22"/>
        </w:rPr>
      </w:pPr>
      <w:r w:rsidRPr="0091175F">
        <w:rPr>
          <w:sz w:val="22"/>
          <w:szCs w:val="22"/>
        </w:rPr>
        <w:t>7) соблюдение условий хранения и перевозки (транспортирования) пищевой продукции;</w:t>
      </w:r>
    </w:p>
    <w:p w:rsidR="000E31B2" w:rsidRPr="0091175F" w:rsidRDefault="000E31B2">
      <w:pPr>
        <w:pStyle w:val="ConsPlusNormal"/>
        <w:ind w:firstLine="540"/>
        <w:jc w:val="both"/>
        <w:rPr>
          <w:sz w:val="22"/>
          <w:szCs w:val="22"/>
        </w:rPr>
      </w:pPr>
      <w:r w:rsidRPr="0091175F">
        <w:rPr>
          <w:sz w:val="22"/>
          <w:szCs w:val="22"/>
        </w:rPr>
        <w:t>8) содержание производственных помещений, технологического оборудования и инвентаря, используемых в процессе производства (изготовления) пищевой продукции, в состоянии, исключающем загрязнение пищевой продукции;</w:t>
      </w:r>
    </w:p>
    <w:p w:rsidR="000E31B2" w:rsidRPr="0091175F" w:rsidRDefault="000E31B2">
      <w:pPr>
        <w:pStyle w:val="ConsPlusNormal"/>
        <w:ind w:firstLine="540"/>
        <w:jc w:val="both"/>
        <w:rPr>
          <w:sz w:val="22"/>
          <w:szCs w:val="22"/>
        </w:rPr>
      </w:pPr>
      <w:r w:rsidRPr="0091175F">
        <w:rPr>
          <w:sz w:val="22"/>
          <w:szCs w:val="22"/>
        </w:rPr>
        <w:t>9) выбор способов и обеспечение соблюдения работниками правил личной гигиены в целях обеспечения безопасности пищевой продукции.</w:t>
      </w:r>
    </w:p>
    <w:p w:rsidR="000E31B2" w:rsidRPr="0091175F" w:rsidRDefault="000E31B2">
      <w:pPr>
        <w:pStyle w:val="ConsPlusNormal"/>
        <w:ind w:firstLine="540"/>
        <w:jc w:val="both"/>
        <w:rPr>
          <w:sz w:val="22"/>
          <w:szCs w:val="22"/>
        </w:rPr>
      </w:pPr>
      <w:r w:rsidRPr="0091175F">
        <w:rPr>
          <w:sz w:val="22"/>
          <w:szCs w:val="22"/>
        </w:rPr>
        <w:t>10)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оборудования и инвентаря, используемых в процессе производства (изготовления) пищевой продукции;</w:t>
      </w:r>
    </w:p>
    <w:p w:rsidR="000E31B2" w:rsidRPr="0091175F" w:rsidRDefault="000E31B2">
      <w:pPr>
        <w:pStyle w:val="ConsPlusNormal"/>
        <w:ind w:firstLine="540"/>
        <w:jc w:val="both"/>
        <w:rPr>
          <w:sz w:val="22"/>
          <w:szCs w:val="22"/>
        </w:rPr>
      </w:pPr>
      <w:r w:rsidRPr="0091175F">
        <w:rPr>
          <w:sz w:val="22"/>
          <w:szCs w:val="22"/>
        </w:rPr>
        <w:t>11)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12) прослеживаемость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11. Требования к обеспечению безопасности пищевой продукции в процессе ее производства (изготовления)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Для целей обеспечения соответствия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изготовитель пищевой продукции обязан внедрить процедуры обеспечения безопасности в процессе производства (изготовления) такой пищевой продукции.</w:t>
      </w:r>
    </w:p>
    <w:p w:rsidR="000E31B2" w:rsidRPr="0091175F" w:rsidRDefault="000E31B2">
      <w:pPr>
        <w:pStyle w:val="ConsPlusNormal"/>
        <w:ind w:firstLine="540"/>
        <w:jc w:val="both"/>
        <w:rPr>
          <w:sz w:val="22"/>
          <w:szCs w:val="22"/>
        </w:rPr>
      </w:pPr>
      <w:r w:rsidRPr="0091175F">
        <w:rPr>
          <w:sz w:val="22"/>
          <w:szCs w:val="22"/>
        </w:rPr>
        <w:t>2. Организация обеспечения безопасности в процессе производства (изготовления) пищевой продукции и проведения контроля осуществляется изготовителем самостоятельно и (или) с участием третьей стороны.</w:t>
      </w:r>
    </w:p>
    <w:p w:rsidR="000E31B2" w:rsidRPr="0091175F" w:rsidRDefault="000E31B2">
      <w:pPr>
        <w:pStyle w:val="ConsPlusNormal"/>
        <w:ind w:firstLine="540"/>
        <w:jc w:val="both"/>
        <w:rPr>
          <w:sz w:val="22"/>
          <w:szCs w:val="22"/>
        </w:rPr>
      </w:pPr>
      <w:r w:rsidRPr="0091175F">
        <w:rPr>
          <w:sz w:val="22"/>
          <w:szCs w:val="22"/>
        </w:rPr>
        <w:t>3. Для обеспечения безопасности в процессе производства (изготовления) пищевой продукции изготовитель должен определить:</w:t>
      </w:r>
    </w:p>
    <w:p w:rsidR="000E31B2" w:rsidRPr="0091175F" w:rsidRDefault="000E31B2">
      <w:pPr>
        <w:pStyle w:val="ConsPlusNormal"/>
        <w:ind w:firstLine="540"/>
        <w:jc w:val="both"/>
        <w:rPr>
          <w:sz w:val="22"/>
          <w:szCs w:val="22"/>
        </w:rPr>
      </w:pPr>
      <w:bookmarkStart w:id="3" w:name="Par314"/>
      <w:bookmarkEnd w:id="3"/>
      <w:r w:rsidRPr="0091175F">
        <w:rPr>
          <w:sz w:val="22"/>
          <w:szCs w:val="22"/>
        </w:rPr>
        <w:t>1) перечень опасных факторов, которые могут привести в процессе производства (изготовления) к выпуску в обращение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 xml:space="preserve">2) перечень критических контрольных точек процесса производства (изготовления) - параметров технологических операций процесса производства (изготовления) пищевой продукции (его части); параметров (показателей) безопасности продовольственного (пищевого) сырья и материалов упаковки, для которых необходим контроль, чтобы предотвратить или устранить указанные в </w:t>
      </w:r>
      <w:hyperlink w:anchor="Par314" w:tooltip="1) перечень опасных факторов, которые могут привести в процессе производства (изготовления) к выпуску в обращ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 w:history="1">
        <w:r w:rsidRPr="0091175F">
          <w:rPr>
            <w:sz w:val="22"/>
            <w:szCs w:val="22"/>
          </w:rPr>
          <w:t>пункте 1</w:t>
        </w:r>
      </w:hyperlink>
      <w:r w:rsidRPr="0091175F">
        <w:rPr>
          <w:sz w:val="22"/>
          <w:szCs w:val="22"/>
        </w:rPr>
        <w:t xml:space="preserve"> настоящей части опасные факторы;</w:t>
      </w:r>
    </w:p>
    <w:p w:rsidR="000E31B2" w:rsidRPr="0091175F" w:rsidRDefault="000E31B2">
      <w:pPr>
        <w:pStyle w:val="ConsPlusNormal"/>
        <w:ind w:firstLine="540"/>
        <w:jc w:val="both"/>
        <w:rPr>
          <w:sz w:val="22"/>
          <w:szCs w:val="22"/>
        </w:rPr>
      </w:pPr>
      <w:bookmarkStart w:id="4" w:name="Par316"/>
      <w:bookmarkEnd w:id="4"/>
      <w:r w:rsidRPr="0091175F">
        <w:rPr>
          <w:sz w:val="22"/>
          <w:szCs w:val="22"/>
        </w:rPr>
        <w:t>3) предельные значения параметров, контролируемых в критических контрольных точках;</w:t>
      </w:r>
    </w:p>
    <w:p w:rsidR="000E31B2" w:rsidRPr="0091175F" w:rsidRDefault="000E31B2">
      <w:pPr>
        <w:pStyle w:val="ConsPlusNormal"/>
        <w:ind w:firstLine="540"/>
        <w:jc w:val="both"/>
        <w:rPr>
          <w:sz w:val="22"/>
          <w:szCs w:val="22"/>
        </w:rPr>
      </w:pPr>
      <w:r w:rsidRPr="0091175F">
        <w:rPr>
          <w:sz w:val="22"/>
          <w:szCs w:val="22"/>
        </w:rPr>
        <w:t>4) порядок мониторинга критических контрольных точек процесса производства (изготовления);</w:t>
      </w:r>
    </w:p>
    <w:p w:rsidR="000E31B2" w:rsidRPr="0091175F" w:rsidRDefault="000E31B2">
      <w:pPr>
        <w:pStyle w:val="ConsPlusNormal"/>
        <w:ind w:firstLine="540"/>
        <w:jc w:val="both"/>
        <w:rPr>
          <w:sz w:val="22"/>
          <w:szCs w:val="22"/>
        </w:rPr>
      </w:pPr>
      <w:r w:rsidRPr="0091175F">
        <w:rPr>
          <w:sz w:val="22"/>
          <w:szCs w:val="22"/>
        </w:rPr>
        <w:t xml:space="preserve">5) установление порядка действий в случае отклонения значений показателей, указанных в </w:t>
      </w:r>
      <w:hyperlink w:anchor="Par316" w:tooltip="3) предельные значения параметров, контролируемых в критических контрольных точках;" w:history="1">
        <w:r w:rsidRPr="0091175F">
          <w:rPr>
            <w:sz w:val="22"/>
            <w:szCs w:val="22"/>
          </w:rPr>
          <w:t>пункте 3</w:t>
        </w:r>
      </w:hyperlink>
      <w:r w:rsidRPr="0091175F">
        <w:rPr>
          <w:sz w:val="22"/>
          <w:szCs w:val="22"/>
        </w:rPr>
        <w:t xml:space="preserve"> настоящей части, от установленных предельных значений;</w:t>
      </w:r>
    </w:p>
    <w:p w:rsidR="000E31B2" w:rsidRPr="0091175F" w:rsidRDefault="000E31B2">
      <w:pPr>
        <w:pStyle w:val="ConsPlusNormal"/>
        <w:ind w:firstLine="540"/>
        <w:jc w:val="both"/>
        <w:rPr>
          <w:sz w:val="22"/>
          <w:szCs w:val="22"/>
        </w:rPr>
      </w:pPr>
      <w:r w:rsidRPr="0091175F">
        <w:rPr>
          <w:sz w:val="22"/>
          <w:szCs w:val="22"/>
        </w:rPr>
        <w:t>6) периодичность проведения проверки на соответствие выпускаемой в обращение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7) периодичность проведения уборки, мойки, дезинфекции, дератизации и дезинсекции производственных помещений, чистки, мойки и дезинфекции технологического оборудования и инвентаря, используемого в процессе производства (изготовления) пищевой продукции;</w:t>
      </w:r>
    </w:p>
    <w:p w:rsidR="000E31B2" w:rsidRPr="0091175F" w:rsidRDefault="000E31B2">
      <w:pPr>
        <w:pStyle w:val="ConsPlusNormal"/>
        <w:ind w:firstLine="540"/>
        <w:jc w:val="both"/>
        <w:rPr>
          <w:sz w:val="22"/>
          <w:szCs w:val="22"/>
        </w:rPr>
      </w:pPr>
      <w:r w:rsidRPr="0091175F">
        <w:rPr>
          <w:sz w:val="22"/>
          <w:szCs w:val="22"/>
        </w:rPr>
        <w:t>8) меры по предотвращению проникновения в производственные помещения грызунов, насекомых, синантропных птиц и животных.</w:t>
      </w:r>
    </w:p>
    <w:p w:rsidR="000E31B2" w:rsidRPr="0091175F" w:rsidRDefault="000E31B2">
      <w:pPr>
        <w:pStyle w:val="ConsPlusNormal"/>
        <w:ind w:firstLine="540"/>
        <w:jc w:val="both"/>
        <w:rPr>
          <w:sz w:val="22"/>
          <w:szCs w:val="22"/>
        </w:rPr>
      </w:pPr>
      <w:r w:rsidRPr="0091175F">
        <w:rPr>
          <w:sz w:val="22"/>
          <w:szCs w:val="22"/>
        </w:rPr>
        <w:t>4. Изготовитель обязан вести и хранить документацию о выполнении мероприятий по обеспечению безопасности в процессе производства (изготовления) пищевой продукции, включая документы, подтверждающие безопасность непереработанного продовольственного (пищевого) сырья животного происхождения, на бумажных и (или) электронных носителях информации.</w:t>
      </w:r>
    </w:p>
    <w:p w:rsidR="000E31B2" w:rsidRPr="0091175F" w:rsidRDefault="000E31B2">
      <w:pPr>
        <w:pStyle w:val="ConsPlusNormal"/>
        <w:ind w:firstLine="540"/>
        <w:jc w:val="both"/>
        <w:rPr>
          <w:sz w:val="22"/>
          <w:szCs w:val="22"/>
        </w:rPr>
      </w:pPr>
      <w:r w:rsidRPr="0091175F">
        <w:rPr>
          <w:sz w:val="22"/>
          <w:szCs w:val="22"/>
        </w:rPr>
        <w:t>Документы, подтверждающие безопасность непереработанного продовольственного (пищевого) сырья животного происхождения, подлежат хранению в течение трех лет со дня их выдачи.</w:t>
      </w:r>
    </w:p>
    <w:p w:rsidR="000E31B2" w:rsidRPr="0091175F" w:rsidRDefault="000E31B2">
      <w:pPr>
        <w:pStyle w:val="ConsPlusNormal"/>
        <w:ind w:firstLine="540"/>
        <w:jc w:val="both"/>
        <w:rPr>
          <w:sz w:val="22"/>
          <w:szCs w:val="22"/>
        </w:rPr>
      </w:pPr>
      <w:r w:rsidRPr="0091175F">
        <w:rPr>
          <w:sz w:val="22"/>
          <w:szCs w:val="22"/>
        </w:rPr>
        <w:t>5. Запрещается принимать пищу непосредственно в производственных помещениях.</w:t>
      </w:r>
    </w:p>
    <w:p w:rsidR="000E31B2" w:rsidRPr="0091175F" w:rsidRDefault="000E31B2">
      <w:pPr>
        <w:pStyle w:val="ConsPlusNormal"/>
        <w:ind w:firstLine="540"/>
        <w:jc w:val="both"/>
        <w:rPr>
          <w:sz w:val="22"/>
          <w:szCs w:val="22"/>
        </w:rPr>
      </w:pPr>
      <w:r w:rsidRPr="0091175F">
        <w:rPr>
          <w:sz w:val="22"/>
          <w:szCs w:val="22"/>
        </w:rPr>
        <w:t>6. Работники, занятые на работах, которые связаны с производством (изготовлением)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7.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производством (изготовлением)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12. Требования к обеспечению водой процессов производства (изготовления)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Количество холодной и горячей воды, пара, льда должно быть достаточным для обеспечения производства (изготовления) безопасной пищевой продукции.</w:t>
      </w:r>
    </w:p>
    <w:p w:rsidR="000E31B2" w:rsidRPr="0091175F" w:rsidRDefault="000E31B2">
      <w:pPr>
        <w:pStyle w:val="ConsPlusNormal"/>
        <w:ind w:firstLine="540"/>
        <w:jc w:val="both"/>
        <w:rPr>
          <w:sz w:val="22"/>
          <w:szCs w:val="22"/>
        </w:rPr>
      </w:pPr>
      <w:r w:rsidRPr="0091175F">
        <w:rPr>
          <w:sz w:val="22"/>
          <w:szCs w:val="22"/>
        </w:rPr>
        <w:t>2. Вода в разных агрегатных состояниях, используемая в процессе производства (изготовления) пищевой продукции, должна соответствовать следующим требованиям:</w:t>
      </w:r>
    </w:p>
    <w:p w:rsidR="000E31B2" w:rsidRPr="0091175F" w:rsidRDefault="000E31B2">
      <w:pPr>
        <w:pStyle w:val="ConsPlusNormal"/>
        <w:ind w:firstLine="540"/>
        <w:jc w:val="both"/>
        <w:rPr>
          <w:sz w:val="22"/>
          <w:szCs w:val="22"/>
        </w:rPr>
      </w:pPr>
      <w:r w:rsidRPr="0091175F">
        <w:rPr>
          <w:sz w:val="22"/>
          <w:szCs w:val="22"/>
        </w:rPr>
        <w:t>1) вода, используемая в процессе производства (изготовления) пищевой продукции и непосредственно контактирующая с продовольственным (пищевым) сырьем и материалами упаковки, должна соответствовать требованиям к питьевой воде, установленным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2) пар, используемый в процессе производства (изготовления) пищевой продукции и непосредственно контактирующий с продовольственным (пищевым) сырьем и материалами упаковки, не должен являться источником загрязнения пищевой продукции;</w:t>
      </w:r>
    </w:p>
    <w:p w:rsidR="000E31B2" w:rsidRPr="0091175F" w:rsidRDefault="000E31B2">
      <w:pPr>
        <w:pStyle w:val="ConsPlusNormal"/>
        <w:ind w:firstLine="540"/>
        <w:jc w:val="both"/>
        <w:rPr>
          <w:sz w:val="22"/>
          <w:szCs w:val="22"/>
        </w:rPr>
      </w:pPr>
      <w:r w:rsidRPr="0091175F">
        <w:rPr>
          <w:sz w:val="22"/>
          <w:szCs w:val="22"/>
        </w:rPr>
        <w:t>3) используемый в производстве (изготовлении) пищевых продуктов лед должен быть изготовлен из питьевой воды, соответствующей установленным законодательством государства - члена Таможенного союза требованиям к питьевой воде.</w:t>
      </w:r>
    </w:p>
    <w:p w:rsidR="000E31B2" w:rsidRPr="0091175F" w:rsidRDefault="000E31B2">
      <w:pPr>
        <w:pStyle w:val="ConsPlusNormal"/>
        <w:ind w:firstLine="540"/>
        <w:jc w:val="both"/>
        <w:rPr>
          <w:sz w:val="22"/>
          <w:szCs w:val="22"/>
        </w:rPr>
      </w:pPr>
      <w:r w:rsidRPr="0091175F">
        <w:rPr>
          <w:sz w:val="22"/>
          <w:szCs w:val="22"/>
        </w:rPr>
        <w:t>3. Требования к водоснабжению:</w:t>
      </w:r>
    </w:p>
    <w:p w:rsidR="000E31B2" w:rsidRPr="0091175F" w:rsidRDefault="000E31B2">
      <w:pPr>
        <w:pStyle w:val="ConsPlusNormal"/>
        <w:ind w:firstLine="540"/>
        <w:jc w:val="both"/>
        <w:rPr>
          <w:sz w:val="22"/>
          <w:szCs w:val="22"/>
        </w:rPr>
      </w:pPr>
      <w:r w:rsidRPr="0091175F">
        <w:rPr>
          <w:sz w:val="22"/>
          <w:szCs w:val="22"/>
        </w:rPr>
        <w:t>1) в производственных процессах, не связанных непосредственно с производством (изготовлением) пищевой продукции (противопожарная система, охлаждение холодильного оборудования, производство пара и другое), а также при переработке (обработке) продовольственного (пищевого) сырья растительного происхождения для технических нужд (гидроподача, мойка) допускается использование воды, не соответствующей требованиям к питьевой воде. Предназначенные для таких процессов трубопроводы не должны использоваться в целях снабжения питьевой водой и должны иметь признаки, позволяющие отличать их от трубопроводов для питьевой воды;</w:t>
      </w:r>
    </w:p>
    <w:p w:rsidR="000E31B2" w:rsidRPr="0091175F" w:rsidRDefault="000E31B2">
      <w:pPr>
        <w:pStyle w:val="ConsPlusNormal"/>
        <w:ind w:firstLine="540"/>
        <w:jc w:val="both"/>
        <w:rPr>
          <w:sz w:val="22"/>
          <w:szCs w:val="22"/>
        </w:rPr>
      </w:pPr>
      <w:r w:rsidRPr="0091175F">
        <w:rPr>
          <w:sz w:val="22"/>
          <w:szCs w:val="22"/>
        </w:rPr>
        <w:t>2) при тепловой обработке продовольственного (пищевого) сырья и пищевой продукции в герметичных емкостях и (или) с использованием соответствующего оборудования должны быть обеспечены условия для предотвращения загрязнения пищевой продукции водой, используемой для охлаждения указанных емкостей и оборудования.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13. Требования безопасности к продовольственному (пищевому) сырью, используемому при производстве пищевых продуктов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Продовольственное (пищевое) сырье, используемое при производстве (изготовлении) пищевой продукции, должно соответствовать требованиям, установленным настоящим техническим регламентом и (или) техническими регламентами Таможенного союза на отдельные виды пищевой продукции, и быть прослеживаемым.</w:t>
      </w:r>
    </w:p>
    <w:p w:rsidR="000E31B2" w:rsidRPr="0091175F" w:rsidRDefault="000E31B2">
      <w:pPr>
        <w:pStyle w:val="ConsPlusNormal"/>
        <w:ind w:firstLine="540"/>
        <w:jc w:val="both"/>
        <w:rPr>
          <w:sz w:val="22"/>
          <w:szCs w:val="22"/>
        </w:rPr>
      </w:pPr>
      <w:r w:rsidRPr="0091175F">
        <w:rPr>
          <w:sz w:val="22"/>
          <w:szCs w:val="22"/>
        </w:rPr>
        <w:t>2. Продовольственное (пищевое) сырье растительного происхождения используется для производства (изготовления) пищевой продукции при наличии информации о применении пестицидов при выращивании соответствующих растений, фумигации производственных помещений и тары для хранения этого сырья в целях защиты его от вредителей и болезней сельскохозяйственных растений.</w:t>
      </w:r>
    </w:p>
    <w:p w:rsidR="000E31B2" w:rsidRPr="0091175F" w:rsidRDefault="000E31B2">
      <w:pPr>
        <w:pStyle w:val="ConsPlusNormal"/>
        <w:ind w:firstLine="540"/>
        <w:jc w:val="both"/>
        <w:rPr>
          <w:sz w:val="22"/>
          <w:szCs w:val="22"/>
        </w:rPr>
      </w:pPr>
      <w:r w:rsidRPr="0091175F">
        <w:rPr>
          <w:sz w:val="22"/>
          <w:szCs w:val="22"/>
        </w:rPr>
        <w:t>3. Непереработанное продовольственное (пищевое) сырье животного происхождения должно быть получено от продуктивных животных, которые не подвергались воздействию натуральных и синтетических эстрогенных, гормональных веществ, тиреостатических препаратов (стимуляторов роста животных), антибиотиков и других лекарственных средств для ветеринарного применения, введенных перед убоем до истечения сроков их выведения из организмов таких животных.</w:t>
      </w:r>
    </w:p>
    <w:p w:rsidR="000E31B2" w:rsidRPr="0091175F" w:rsidRDefault="000E31B2">
      <w:pPr>
        <w:pStyle w:val="ConsPlusNormal"/>
        <w:ind w:firstLine="540"/>
        <w:jc w:val="both"/>
        <w:rPr>
          <w:sz w:val="22"/>
          <w:szCs w:val="22"/>
        </w:rPr>
      </w:pPr>
      <w:r w:rsidRPr="0091175F">
        <w:rPr>
          <w:sz w:val="22"/>
          <w:szCs w:val="22"/>
        </w:rPr>
        <w:t>4. Хранение продовольственного (пищевого) сырья и компонентов, используемых при производстве (изготовлении) пищевой продукции, должно осуществляться в условиях, обеспечивающих предотвращение порчи и защиту этого сырья и этих компонентов от загрязняющих веществ.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14. Требования к организации производственных помещений, в которых осуществляется процесс производства (изготовления)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Планировка производственных помещений, их конструкция, размещение и размер должны обеспечивать:</w:t>
      </w:r>
    </w:p>
    <w:p w:rsidR="000E31B2" w:rsidRPr="0091175F" w:rsidRDefault="000E31B2">
      <w:pPr>
        <w:pStyle w:val="ConsPlusNormal"/>
        <w:ind w:firstLine="540"/>
        <w:jc w:val="both"/>
        <w:rPr>
          <w:sz w:val="22"/>
          <w:szCs w:val="22"/>
        </w:rPr>
      </w:pPr>
      <w:r w:rsidRPr="0091175F">
        <w:rPr>
          <w:sz w:val="22"/>
          <w:szCs w:val="22"/>
        </w:rPr>
        <w:t>1) 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0E31B2" w:rsidRPr="0091175F" w:rsidRDefault="000E31B2">
      <w:pPr>
        <w:pStyle w:val="ConsPlusNormal"/>
        <w:ind w:firstLine="540"/>
        <w:jc w:val="both"/>
        <w:rPr>
          <w:sz w:val="22"/>
          <w:szCs w:val="22"/>
        </w:rPr>
      </w:pPr>
      <w:r w:rsidRPr="0091175F">
        <w:rPr>
          <w:sz w:val="22"/>
          <w:szCs w:val="22"/>
        </w:rPr>
        <w:t>2) предупреждение или минимизацию загрязнения воздуха, используемого в процессе производства (изготовления) пищевой продукции;</w:t>
      </w:r>
    </w:p>
    <w:p w:rsidR="000E31B2" w:rsidRPr="0091175F" w:rsidRDefault="000E31B2">
      <w:pPr>
        <w:pStyle w:val="ConsPlusNormal"/>
        <w:ind w:firstLine="540"/>
        <w:jc w:val="both"/>
        <w:rPr>
          <w:sz w:val="22"/>
          <w:szCs w:val="22"/>
        </w:rPr>
      </w:pPr>
      <w:r w:rsidRPr="0091175F">
        <w:rPr>
          <w:sz w:val="22"/>
          <w:szCs w:val="22"/>
        </w:rPr>
        <w:t>3) защиту от проникновения в производственные помещения животных, в том числе грызунов, и насекомых;</w:t>
      </w:r>
    </w:p>
    <w:p w:rsidR="000E31B2" w:rsidRPr="0091175F" w:rsidRDefault="000E31B2">
      <w:pPr>
        <w:pStyle w:val="ConsPlusNormal"/>
        <w:ind w:firstLine="540"/>
        <w:jc w:val="both"/>
        <w:rPr>
          <w:sz w:val="22"/>
          <w:szCs w:val="22"/>
        </w:rPr>
      </w:pPr>
      <w:r w:rsidRPr="0091175F">
        <w:rPr>
          <w:sz w:val="22"/>
          <w:szCs w:val="22"/>
        </w:rPr>
        <w:t>4) возможность осуществления необходимого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0E31B2" w:rsidRPr="0091175F" w:rsidRDefault="000E31B2">
      <w:pPr>
        <w:pStyle w:val="ConsPlusNormal"/>
        <w:ind w:firstLine="540"/>
        <w:jc w:val="both"/>
        <w:rPr>
          <w:sz w:val="22"/>
          <w:szCs w:val="22"/>
        </w:rPr>
      </w:pPr>
      <w:r w:rsidRPr="0091175F">
        <w:rPr>
          <w:sz w:val="22"/>
          <w:szCs w:val="22"/>
        </w:rPr>
        <w:t>5) необходимое пространство для осуществления технологических операций;</w:t>
      </w:r>
    </w:p>
    <w:p w:rsidR="000E31B2" w:rsidRPr="0091175F" w:rsidRDefault="000E31B2">
      <w:pPr>
        <w:pStyle w:val="ConsPlusNormal"/>
        <w:ind w:firstLine="540"/>
        <w:jc w:val="both"/>
        <w:rPr>
          <w:sz w:val="22"/>
          <w:szCs w:val="22"/>
        </w:rPr>
      </w:pPr>
      <w:r w:rsidRPr="0091175F">
        <w:rPr>
          <w:sz w:val="22"/>
          <w:szCs w:val="22"/>
        </w:rPr>
        <w:t>6) защиту от скопления грязи, осыпания частиц в производимую пищевую продукцию, образования конденсата, плесени на поверхностях производственных помещений;</w:t>
      </w:r>
    </w:p>
    <w:p w:rsidR="000E31B2" w:rsidRPr="0091175F" w:rsidRDefault="000E31B2">
      <w:pPr>
        <w:pStyle w:val="ConsPlusNormal"/>
        <w:ind w:firstLine="540"/>
        <w:jc w:val="both"/>
        <w:rPr>
          <w:sz w:val="22"/>
          <w:szCs w:val="22"/>
        </w:rPr>
      </w:pPr>
      <w:r w:rsidRPr="0091175F">
        <w:rPr>
          <w:sz w:val="22"/>
          <w:szCs w:val="22"/>
        </w:rPr>
        <w:t>7) условия для хранения продовольственного (пищевого) сырья, материалов упаковки и пищевой продукции.</w:t>
      </w:r>
    </w:p>
    <w:p w:rsidR="000E31B2" w:rsidRPr="0091175F" w:rsidRDefault="000E31B2">
      <w:pPr>
        <w:pStyle w:val="ConsPlusNormal"/>
        <w:ind w:firstLine="540"/>
        <w:jc w:val="both"/>
        <w:rPr>
          <w:sz w:val="22"/>
          <w:szCs w:val="22"/>
        </w:rPr>
      </w:pPr>
      <w:r w:rsidRPr="0091175F">
        <w:rPr>
          <w:sz w:val="22"/>
          <w:szCs w:val="22"/>
        </w:rPr>
        <w:t>2. Производственные помещения, в которых осуществляется производство (изготовление) пищевой продукции, должны быть оборудованы:</w:t>
      </w:r>
    </w:p>
    <w:p w:rsidR="000E31B2" w:rsidRPr="0091175F" w:rsidRDefault="000E31B2">
      <w:pPr>
        <w:pStyle w:val="ConsPlusNormal"/>
        <w:ind w:firstLine="540"/>
        <w:jc w:val="both"/>
        <w:rPr>
          <w:sz w:val="22"/>
          <w:szCs w:val="22"/>
        </w:rPr>
      </w:pPr>
      <w:r w:rsidRPr="0091175F">
        <w:rPr>
          <w:sz w:val="22"/>
          <w:szCs w:val="22"/>
        </w:rPr>
        <w:t>1) средствами естественной и механической вентиляции, количество и (или) мощность, конструкция и исполнение которых позволяют избежать загрязнения пищевой продукции, а также обеспечивают доступ к фильтрам и другим частям указанных систем, требующим чистки или замены;</w:t>
      </w:r>
    </w:p>
    <w:p w:rsidR="000E31B2" w:rsidRPr="0091175F" w:rsidRDefault="000E31B2">
      <w:pPr>
        <w:pStyle w:val="ConsPlusNormal"/>
        <w:ind w:firstLine="540"/>
        <w:jc w:val="both"/>
        <w:rPr>
          <w:sz w:val="22"/>
          <w:szCs w:val="22"/>
        </w:rPr>
      </w:pPr>
      <w:r w:rsidRPr="0091175F">
        <w:rPr>
          <w:sz w:val="22"/>
          <w:szCs w:val="22"/>
        </w:rPr>
        <w:t>2) естественным или искусственным освещением, соответствующим требованиям, установленным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3) туалетами, двери которых не должны выходить в производственные помещения и должны быть оборудованы вешалками для рабочей одежды перед входом в тамбур, оснащенный умывальниками с устройствами для мытья рук;</w:t>
      </w:r>
    </w:p>
    <w:p w:rsidR="000E31B2" w:rsidRPr="0091175F" w:rsidRDefault="000E31B2">
      <w:pPr>
        <w:pStyle w:val="ConsPlusNormal"/>
        <w:ind w:firstLine="540"/>
        <w:jc w:val="both"/>
        <w:rPr>
          <w:sz w:val="22"/>
          <w:szCs w:val="22"/>
        </w:rPr>
      </w:pPr>
      <w:r w:rsidRPr="0091175F">
        <w:rPr>
          <w:sz w:val="22"/>
          <w:szCs w:val="22"/>
        </w:rPr>
        <w:t>4) умывальниками для мытья рук с подводкой горячей и холодной воды, со средствами для мытья рук и устройствами для вытирания и (или) сушки рук.</w:t>
      </w:r>
    </w:p>
    <w:p w:rsidR="000E31B2" w:rsidRPr="0091175F" w:rsidRDefault="000E31B2">
      <w:pPr>
        <w:pStyle w:val="ConsPlusNormal"/>
        <w:ind w:firstLine="540"/>
        <w:jc w:val="both"/>
        <w:rPr>
          <w:sz w:val="22"/>
          <w:szCs w:val="22"/>
        </w:rPr>
      </w:pPr>
      <w:r w:rsidRPr="0091175F">
        <w:rPr>
          <w:sz w:val="22"/>
          <w:szCs w:val="22"/>
        </w:rPr>
        <w:t>3. В производственных помещениях не допускается хранение личной и производственной (специальной) одежды и обуви персонала.</w:t>
      </w:r>
    </w:p>
    <w:p w:rsidR="000E31B2" w:rsidRPr="0091175F" w:rsidRDefault="000E31B2">
      <w:pPr>
        <w:pStyle w:val="ConsPlusNormal"/>
        <w:ind w:firstLine="540"/>
        <w:jc w:val="both"/>
        <w:rPr>
          <w:sz w:val="22"/>
          <w:szCs w:val="22"/>
        </w:rPr>
      </w:pPr>
      <w:r w:rsidRPr="0091175F">
        <w:rPr>
          <w:sz w:val="22"/>
          <w:szCs w:val="22"/>
        </w:rPr>
        <w:t>4. В производственных помещениях не допускается хранение любых веществ и материалов, не использующихся при производстве (изготовлении) пищевой продукции, в том числе моющих и дезинфицирующих средств,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0E31B2" w:rsidRPr="0091175F" w:rsidRDefault="000E31B2">
      <w:pPr>
        <w:pStyle w:val="ConsPlusNormal"/>
        <w:ind w:firstLine="540"/>
        <w:jc w:val="both"/>
        <w:rPr>
          <w:sz w:val="22"/>
          <w:szCs w:val="22"/>
        </w:rPr>
      </w:pPr>
      <w:r w:rsidRPr="0091175F">
        <w:rPr>
          <w:sz w:val="22"/>
          <w:szCs w:val="22"/>
        </w:rPr>
        <w:t>5. Части производственных помещений, в которых осуществляется производство (изготовление) пищевой продукции, должны соответствовать следующим требованиям:</w:t>
      </w:r>
    </w:p>
    <w:p w:rsidR="000E31B2" w:rsidRPr="0091175F" w:rsidRDefault="000E31B2">
      <w:pPr>
        <w:pStyle w:val="ConsPlusNormal"/>
        <w:ind w:firstLine="540"/>
        <w:jc w:val="both"/>
        <w:rPr>
          <w:sz w:val="22"/>
          <w:szCs w:val="22"/>
        </w:rPr>
      </w:pPr>
      <w:r w:rsidRPr="0091175F">
        <w:rPr>
          <w:sz w:val="22"/>
          <w:szCs w:val="22"/>
        </w:rPr>
        <w:t>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p w:rsidR="000E31B2" w:rsidRPr="0091175F" w:rsidRDefault="000E31B2">
      <w:pPr>
        <w:pStyle w:val="ConsPlusNormal"/>
        <w:ind w:firstLine="540"/>
        <w:jc w:val="both"/>
        <w:rPr>
          <w:sz w:val="22"/>
          <w:szCs w:val="22"/>
        </w:rPr>
      </w:pPr>
      <w:r w:rsidRPr="0091175F">
        <w:rPr>
          <w:sz w:val="22"/>
          <w:szCs w:val="22"/>
        </w:rPr>
        <w:t>2) 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p w:rsidR="000E31B2" w:rsidRPr="0091175F" w:rsidRDefault="000E31B2">
      <w:pPr>
        <w:pStyle w:val="ConsPlusNormal"/>
        <w:ind w:firstLine="540"/>
        <w:jc w:val="both"/>
        <w:rPr>
          <w:sz w:val="22"/>
          <w:szCs w:val="22"/>
        </w:rPr>
      </w:pPr>
      <w:r w:rsidRPr="0091175F">
        <w:rPr>
          <w:sz w:val="22"/>
          <w:szCs w:val="22"/>
        </w:rPr>
        <w:t>3) 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0E31B2" w:rsidRPr="0091175F" w:rsidRDefault="000E31B2">
      <w:pPr>
        <w:pStyle w:val="ConsPlusNormal"/>
        <w:ind w:firstLine="540"/>
        <w:jc w:val="both"/>
        <w:rPr>
          <w:sz w:val="22"/>
          <w:szCs w:val="22"/>
        </w:rPr>
      </w:pPr>
      <w:r w:rsidRPr="0091175F">
        <w:rPr>
          <w:sz w:val="22"/>
          <w:szCs w:val="22"/>
        </w:rPr>
        <w:t>4) открывающиеся внешние окна (фрамуги) должны быть оборудованы легко снимаемыми для очищения защитными сетками от насекомых;</w:t>
      </w:r>
    </w:p>
    <w:p w:rsidR="000E31B2" w:rsidRPr="0091175F" w:rsidRDefault="000E31B2">
      <w:pPr>
        <w:pStyle w:val="ConsPlusNormal"/>
        <w:ind w:firstLine="540"/>
        <w:jc w:val="both"/>
        <w:rPr>
          <w:sz w:val="22"/>
          <w:szCs w:val="22"/>
        </w:rPr>
      </w:pPr>
      <w:r w:rsidRPr="0091175F">
        <w:rPr>
          <w:sz w:val="22"/>
          <w:szCs w:val="22"/>
        </w:rPr>
        <w:t>5) двери производственных помещений должны быть гладкими, выполненными из неабсорбирующих материалов.</w:t>
      </w:r>
    </w:p>
    <w:p w:rsidR="000E31B2" w:rsidRPr="0091175F" w:rsidRDefault="000E31B2">
      <w:pPr>
        <w:pStyle w:val="ConsPlusNormal"/>
        <w:ind w:firstLine="540"/>
        <w:jc w:val="both"/>
        <w:rPr>
          <w:sz w:val="22"/>
          <w:szCs w:val="22"/>
        </w:rPr>
      </w:pPr>
      <w:r w:rsidRPr="0091175F">
        <w:rPr>
          <w:sz w:val="22"/>
          <w:szCs w:val="22"/>
        </w:rPr>
        <w:t>6. Открывание дверей должно проводиться наружу из производственных помещений, если пожарными требованиями не предусмотрено иное.</w:t>
      </w:r>
    </w:p>
    <w:p w:rsidR="000E31B2" w:rsidRPr="0091175F" w:rsidRDefault="000E31B2">
      <w:pPr>
        <w:pStyle w:val="ConsPlusNormal"/>
        <w:ind w:firstLine="540"/>
        <w:jc w:val="both"/>
        <w:rPr>
          <w:sz w:val="22"/>
          <w:szCs w:val="22"/>
        </w:rPr>
      </w:pPr>
      <w:r w:rsidRPr="0091175F">
        <w:rPr>
          <w:sz w:val="22"/>
          <w:szCs w:val="22"/>
        </w:rPr>
        <w:t>7. 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p w:rsidR="000E31B2" w:rsidRPr="0091175F" w:rsidRDefault="000E31B2">
      <w:pPr>
        <w:pStyle w:val="ConsPlusNormal"/>
        <w:ind w:firstLine="540"/>
        <w:jc w:val="both"/>
        <w:rPr>
          <w:sz w:val="22"/>
          <w:szCs w:val="22"/>
        </w:rPr>
      </w:pPr>
      <w:r w:rsidRPr="0091175F">
        <w:rPr>
          <w:sz w:val="22"/>
          <w:szCs w:val="22"/>
        </w:rPr>
        <w:t>8. Запрещается ремонт производственных помещений одновременно с производством (изготовлением) пищевой продукции в таких производственных помещениях.</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15. Требования к использованию технологического оборудования и инвентаря в процессе производства (изготовления)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w:t>
      </w:r>
    </w:p>
    <w:p w:rsidR="000E31B2" w:rsidRPr="0091175F" w:rsidRDefault="000E31B2">
      <w:pPr>
        <w:pStyle w:val="ConsPlusNormal"/>
        <w:ind w:firstLine="540"/>
        <w:jc w:val="both"/>
        <w:rPr>
          <w:sz w:val="22"/>
          <w:szCs w:val="22"/>
        </w:rPr>
      </w:pPr>
      <w:r w:rsidRPr="0091175F">
        <w:rPr>
          <w:sz w:val="22"/>
          <w:szCs w:val="22"/>
        </w:rPr>
        <w:t>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2) дают возможность производить их мойку и (или) очищение и дезинфекцию;</w:t>
      </w:r>
    </w:p>
    <w:p w:rsidR="000E31B2" w:rsidRPr="0091175F" w:rsidRDefault="000E31B2">
      <w:pPr>
        <w:pStyle w:val="ConsPlusNormal"/>
        <w:ind w:firstLine="540"/>
        <w:jc w:val="both"/>
        <w:rPr>
          <w:sz w:val="22"/>
          <w:szCs w:val="22"/>
        </w:rPr>
      </w:pPr>
      <w:r w:rsidRPr="0091175F">
        <w:rPr>
          <w:sz w:val="22"/>
          <w:szCs w:val="22"/>
        </w:rPr>
        <w:t>3) изготовлены из материалов, соответствующих требованиям, предъявляемым к материалам, контактирующим с пищевой продукцией.</w:t>
      </w:r>
    </w:p>
    <w:p w:rsidR="000E31B2" w:rsidRPr="0091175F" w:rsidRDefault="000E31B2">
      <w:pPr>
        <w:pStyle w:val="ConsPlusNormal"/>
        <w:ind w:firstLine="540"/>
        <w:jc w:val="both"/>
        <w:rPr>
          <w:sz w:val="22"/>
          <w:szCs w:val="22"/>
        </w:rPr>
      </w:pPr>
      <w:r w:rsidRPr="0091175F">
        <w:rPr>
          <w:sz w:val="22"/>
          <w:szCs w:val="22"/>
        </w:rPr>
        <w:t>2. Технологическое оборудование, если это необходимо для достижения целей настоящего технического регламента и (или) технических регламентов Таможенного союза на отдельные виды пищевой продукции, должно быть оснащено соответствующими контрольными приборами.</w:t>
      </w:r>
    </w:p>
    <w:p w:rsidR="000E31B2" w:rsidRPr="0091175F" w:rsidRDefault="000E31B2">
      <w:pPr>
        <w:pStyle w:val="ConsPlusNormal"/>
        <w:ind w:firstLine="540"/>
        <w:jc w:val="both"/>
        <w:rPr>
          <w:sz w:val="22"/>
          <w:szCs w:val="22"/>
        </w:rPr>
      </w:pPr>
      <w:r w:rsidRPr="0091175F">
        <w:rPr>
          <w:sz w:val="22"/>
          <w:szCs w:val="22"/>
        </w:rPr>
        <w:t>3. Рабочие поверхности технологического оборудования и инвентаря, контактирующие с пищевой продукцией, должны быть выполненными из неабсорбирующих материалов.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16. Требования к условиям хранения и удаления отходов производства (изготовления)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Отходы, образующиеся в процессе производства (изготовления) пищевой продукции, должны регулярно удаляться из производственных помещений.</w:t>
      </w:r>
    </w:p>
    <w:p w:rsidR="000E31B2" w:rsidRPr="0091175F" w:rsidRDefault="000E31B2">
      <w:pPr>
        <w:pStyle w:val="ConsPlusNormal"/>
        <w:ind w:firstLine="540"/>
        <w:jc w:val="both"/>
        <w:rPr>
          <w:sz w:val="22"/>
          <w:szCs w:val="22"/>
        </w:rPr>
      </w:pPr>
      <w:r w:rsidRPr="0091175F">
        <w:rPr>
          <w:sz w:val="22"/>
          <w:szCs w:val="22"/>
        </w:rPr>
        <w:t>2. Отходы, образующиеся в процессе производства (изготовления) пищевой продукции, делятся на категории:</w:t>
      </w:r>
    </w:p>
    <w:p w:rsidR="000E31B2" w:rsidRPr="0091175F" w:rsidRDefault="000E31B2">
      <w:pPr>
        <w:pStyle w:val="ConsPlusNormal"/>
        <w:ind w:firstLine="540"/>
        <w:jc w:val="both"/>
        <w:rPr>
          <w:sz w:val="22"/>
          <w:szCs w:val="22"/>
        </w:rPr>
      </w:pPr>
      <w:r w:rsidRPr="0091175F">
        <w:rPr>
          <w:sz w:val="22"/>
          <w:szCs w:val="22"/>
        </w:rPr>
        <w:t>а) отходы, состоящие из животных тканей;</w:t>
      </w:r>
    </w:p>
    <w:p w:rsidR="000E31B2" w:rsidRPr="0091175F" w:rsidRDefault="000E31B2">
      <w:pPr>
        <w:pStyle w:val="ConsPlusNormal"/>
        <w:ind w:firstLine="540"/>
        <w:jc w:val="both"/>
        <w:rPr>
          <w:sz w:val="22"/>
          <w:szCs w:val="22"/>
        </w:rPr>
      </w:pPr>
      <w:r w:rsidRPr="0091175F">
        <w:rPr>
          <w:sz w:val="22"/>
          <w:szCs w:val="22"/>
        </w:rPr>
        <w:t>б) отходы жизнедеятельности продуктивных животных;</w:t>
      </w:r>
    </w:p>
    <w:p w:rsidR="000E31B2" w:rsidRPr="0091175F" w:rsidRDefault="000E31B2">
      <w:pPr>
        <w:pStyle w:val="ConsPlusNormal"/>
        <w:ind w:firstLine="540"/>
        <w:jc w:val="both"/>
        <w:rPr>
          <w:sz w:val="22"/>
          <w:szCs w:val="22"/>
        </w:rPr>
      </w:pPr>
      <w:r w:rsidRPr="0091175F">
        <w:rPr>
          <w:sz w:val="22"/>
          <w:szCs w:val="22"/>
        </w:rPr>
        <w:t>в) иные отходы (твердые отходы, мусор).</w:t>
      </w:r>
    </w:p>
    <w:p w:rsidR="000E31B2" w:rsidRPr="0091175F" w:rsidRDefault="000E31B2">
      <w:pPr>
        <w:pStyle w:val="ConsPlusNormal"/>
        <w:ind w:firstLine="540"/>
        <w:jc w:val="both"/>
        <w:rPr>
          <w:sz w:val="22"/>
          <w:szCs w:val="22"/>
        </w:rPr>
      </w:pPr>
      <w:bookmarkStart w:id="5" w:name="Par389"/>
      <w:bookmarkEnd w:id="5"/>
      <w:r w:rsidRPr="0091175F">
        <w:rPr>
          <w:sz w:val="22"/>
          <w:szCs w:val="22"/>
        </w:rPr>
        <w:t>3. Отходы в соответствии с категорией должны быть раздельно помещены в промаркированные, находящиеся в исправном состоянии и используемые исключительно для сбора и хранения таких отходов и мусора, закрываемые емкости.</w:t>
      </w:r>
    </w:p>
    <w:p w:rsidR="000E31B2" w:rsidRPr="0091175F" w:rsidRDefault="000E31B2">
      <w:pPr>
        <w:pStyle w:val="ConsPlusNormal"/>
        <w:ind w:firstLine="540"/>
        <w:jc w:val="both"/>
        <w:rPr>
          <w:sz w:val="22"/>
          <w:szCs w:val="22"/>
        </w:rPr>
      </w:pPr>
      <w:r w:rsidRPr="0091175F">
        <w:rPr>
          <w:sz w:val="22"/>
          <w:szCs w:val="22"/>
        </w:rPr>
        <w:t xml:space="preserve">4. Конструктивные характеристики указанных в </w:t>
      </w:r>
      <w:hyperlink w:anchor="Par389" w:tooltip="3. Отходы в соответствии с категорией должны быть раздельно помещены в промаркированные, находящиеся в исправном состоянии и используемые исключительно для сбора и хранения таких отходов и мусора, закрываемые емкости." w:history="1">
        <w:r w:rsidRPr="0091175F">
          <w:rPr>
            <w:sz w:val="22"/>
            <w:szCs w:val="22"/>
          </w:rPr>
          <w:t>части 3</w:t>
        </w:r>
      </w:hyperlink>
      <w:r w:rsidRPr="0091175F">
        <w:rPr>
          <w:sz w:val="22"/>
          <w:szCs w:val="22"/>
        </w:rPr>
        <w:t xml:space="preserve"> настоящей статьи емкостей должны обеспечивать возможность их очищения и (или) мойки и их защиту от проникновения в них животных.</w:t>
      </w:r>
    </w:p>
    <w:p w:rsidR="000E31B2" w:rsidRPr="0091175F" w:rsidRDefault="000E31B2">
      <w:pPr>
        <w:pStyle w:val="ConsPlusNormal"/>
        <w:ind w:firstLine="540"/>
        <w:jc w:val="both"/>
        <w:rPr>
          <w:sz w:val="22"/>
          <w:szCs w:val="22"/>
        </w:rPr>
      </w:pPr>
      <w:r w:rsidRPr="0091175F">
        <w:rPr>
          <w:sz w:val="22"/>
          <w:szCs w:val="22"/>
        </w:rPr>
        <w:t>5. Удаление и уничтожение отходов из производственных помещений, с территории производственного объекта по производству (изготовлению) пищевой продукции не должны приводить к загрязнению пищевой продукции, окружающей среды, возникновению угрозы жизни и здоровью человека.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17. Требования к процессам хранения, перевозки (транспортирования) и реализации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rsidR="000E31B2" w:rsidRPr="0091175F" w:rsidRDefault="000E31B2">
      <w:pPr>
        <w:pStyle w:val="ConsPlusNormal"/>
        <w:ind w:firstLine="540"/>
        <w:jc w:val="both"/>
        <w:rPr>
          <w:sz w:val="22"/>
          <w:szCs w:val="22"/>
        </w:rPr>
      </w:pPr>
      <w:r w:rsidRPr="0091175F">
        <w:rPr>
          <w:sz w:val="22"/>
          <w:szCs w:val="22"/>
        </w:rPr>
        <w:t>2.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0E31B2" w:rsidRPr="0091175F" w:rsidRDefault="000E31B2">
      <w:pPr>
        <w:pStyle w:val="ConsPlusNormal"/>
        <w:ind w:firstLine="540"/>
        <w:jc w:val="both"/>
        <w:rPr>
          <w:sz w:val="22"/>
          <w:szCs w:val="22"/>
        </w:rPr>
      </w:pPr>
      <w:r w:rsidRPr="0091175F">
        <w:rPr>
          <w:sz w:val="22"/>
          <w:szCs w:val="22"/>
        </w:rPr>
        <w:t>3.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rsidR="000E31B2" w:rsidRPr="0091175F" w:rsidRDefault="000E31B2">
      <w:pPr>
        <w:pStyle w:val="ConsPlusNormal"/>
        <w:ind w:firstLine="540"/>
        <w:jc w:val="both"/>
        <w:rPr>
          <w:sz w:val="22"/>
          <w:szCs w:val="22"/>
        </w:rPr>
      </w:pPr>
      <w:r w:rsidRPr="0091175F">
        <w:rPr>
          <w:sz w:val="22"/>
          <w:szCs w:val="22"/>
        </w:rPr>
        <w:t>4. Грузовые отделения транспортных средств, контейнеры и емкости, используемые для перевозки (транспортирования) пищевой продукции, должны обеспечивать возможность поддержания условий перевозки (транспортирования) и (или) хранения пищевой продукции.</w:t>
      </w:r>
    </w:p>
    <w:p w:rsidR="000E31B2" w:rsidRPr="0091175F" w:rsidRDefault="000E31B2">
      <w:pPr>
        <w:pStyle w:val="ConsPlusNormal"/>
        <w:ind w:firstLine="540"/>
        <w:jc w:val="both"/>
        <w:rPr>
          <w:sz w:val="22"/>
          <w:szCs w:val="22"/>
        </w:rPr>
      </w:pPr>
      <w:r w:rsidRPr="0091175F">
        <w:rPr>
          <w:sz w:val="22"/>
          <w:szCs w:val="22"/>
        </w:rPr>
        <w:t>5. Внутренняя поверхность грузовых отделений транспортных средств и контейнеров должна быть выполнена из моющихся и нетоксичных материалов.</w:t>
      </w:r>
    </w:p>
    <w:p w:rsidR="000E31B2" w:rsidRPr="0091175F" w:rsidRDefault="000E31B2">
      <w:pPr>
        <w:pStyle w:val="ConsPlusNormal"/>
        <w:ind w:firstLine="540"/>
        <w:jc w:val="both"/>
        <w:rPr>
          <w:sz w:val="22"/>
          <w:szCs w:val="22"/>
        </w:rPr>
      </w:pPr>
      <w:r w:rsidRPr="0091175F">
        <w:rPr>
          <w:sz w:val="22"/>
          <w:szCs w:val="22"/>
        </w:rPr>
        <w:t>6. 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требованиям к питьевой воде, установленным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7. При хранении пищевой продукции должны соблюдаться условия хранения и срок годности, установленные изготовителем. Установленные изготовителем условия хранения должны обеспечивать соответствие пищевой продукции требованиям настоящего технического регламента 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8.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w:t>
      </w:r>
    </w:p>
    <w:p w:rsidR="000E31B2" w:rsidRPr="0091175F" w:rsidRDefault="000E31B2">
      <w:pPr>
        <w:pStyle w:val="ConsPlusNormal"/>
        <w:ind w:firstLine="540"/>
        <w:jc w:val="both"/>
        <w:rPr>
          <w:sz w:val="22"/>
          <w:szCs w:val="22"/>
        </w:rPr>
      </w:pPr>
      <w:r w:rsidRPr="0091175F">
        <w:rPr>
          <w:sz w:val="22"/>
          <w:szCs w:val="22"/>
        </w:rPr>
        <w:t>9. Пищевая продукция, находящаяся на хранении, должна сопровождаться информацией об условиях хранения, сроке годности данной продукции.</w:t>
      </w:r>
    </w:p>
    <w:p w:rsidR="000E31B2" w:rsidRPr="0091175F" w:rsidRDefault="000E31B2">
      <w:pPr>
        <w:pStyle w:val="ConsPlusNormal"/>
        <w:ind w:firstLine="540"/>
        <w:jc w:val="both"/>
        <w:rPr>
          <w:sz w:val="22"/>
          <w:szCs w:val="22"/>
        </w:rPr>
      </w:pPr>
      <w:r w:rsidRPr="0091175F">
        <w:rPr>
          <w:sz w:val="22"/>
          <w:szCs w:val="22"/>
        </w:rPr>
        <w:t>10.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11.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не допускаются к работам, связанным с хранением, перевозкой (транспортированием) и реализацией пищевой продукции.</w:t>
      </w:r>
    </w:p>
    <w:p w:rsidR="000E31B2" w:rsidRPr="0091175F" w:rsidRDefault="000E31B2">
      <w:pPr>
        <w:pStyle w:val="ConsPlusNormal"/>
        <w:ind w:firstLine="540"/>
        <w:jc w:val="both"/>
        <w:rPr>
          <w:sz w:val="22"/>
          <w:szCs w:val="22"/>
        </w:rPr>
      </w:pPr>
      <w:r w:rsidRPr="0091175F">
        <w:rPr>
          <w:sz w:val="22"/>
          <w:szCs w:val="22"/>
        </w:rPr>
        <w:t>12. При реализации пищевой продукции должны соблюдаться условия хранения и сроки годности такой продукции, установленные ее изготовителем.</w:t>
      </w:r>
    </w:p>
    <w:p w:rsidR="000E31B2" w:rsidRPr="0091175F" w:rsidRDefault="000E31B2">
      <w:pPr>
        <w:pStyle w:val="ConsPlusNormal"/>
        <w:ind w:firstLine="540"/>
        <w:jc w:val="both"/>
        <w:rPr>
          <w:sz w:val="22"/>
          <w:szCs w:val="22"/>
        </w:rPr>
      </w:pPr>
      <w:r w:rsidRPr="0091175F">
        <w:rPr>
          <w:sz w:val="22"/>
          <w:szCs w:val="22"/>
        </w:rPr>
        <w:t>13. В случае если осуществляется реализация пищевой продукции, не упакованной в потребительскую упаковку, или часть информации о которой размещена на листках-вкладышах, прилагаемых к упаковке, продавец обязан довести информацию о такой продукции до потребителя.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18. Требования к процессам утилизации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Утилизации подлежит пищевая продукция, не соответствующая требованиям настоящего технического регламента и (или)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2. Решение о возможности использования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на корм животным, принимается уполномоченными органами государственного ветеринарного надзора или иными уполномоченными лицами в соответствии с законодательством государства - члена Таможенного союза в области ветеринарии.</w:t>
      </w:r>
    </w:p>
    <w:p w:rsidR="000E31B2" w:rsidRPr="0091175F" w:rsidRDefault="000E31B2">
      <w:pPr>
        <w:pStyle w:val="ConsPlusNormal"/>
        <w:ind w:firstLine="540"/>
        <w:jc w:val="both"/>
        <w:rPr>
          <w:sz w:val="22"/>
          <w:szCs w:val="22"/>
        </w:rPr>
      </w:pPr>
      <w:r w:rsidRPr="0091175F">
        <w:rPr>
          <w:sz w:val="22"/>
          <w:szCs w:val="22"/>
        </w:rPr>
        <w:t xml:space="preserve">3. Пищевая продукция, указанная в </w:t>
      </w:r>
      <w:hyperlink w:anchor="Par182" w:tooltip="4. Пищевая продукция, не соответствующая требованиям настоящего технического регламента и (или) иных технических регламентов Таможенного союза, действие которых на нее распространяется, в том числе пищевая продукция с истекшими сроками годности, подлежит изъят" w:history="1">
        <w:r w:rsidRPr="0091175F">
          <w:rPr>
            <w:sz w:val="22"/>
            <w:szCs w:val="22"/>
          </w:rPr>
          <w:t>части 4 статьи 5</w:t>
        </w:r>
      </w:hyperlink>
      <w:r w:rsidRPr="0091175F">
        <w:rPr>
          <w:sz w:val="22"/>
          <w:szCs w:val="22"/>
        </w:rPr>
        <w:t>, до проведения ее утилизации должна направляться на хранение, условия осуществления которого исключают возможность несанкционированного доступа к ней, и подлежит учету.</w:t>
      </w:r>
    </w:p>
    <w:p w:rsidR="000E31B2" w:rsidRPr="0091175F" w:rsidRDefault="000E31B2">
      <w:pPr>
        <w:pStyle w:val="ConsPlusNormal"/>
        <w:ind w:firstLine="540"/>
        <w:jc w:val="both"/>
        <w:rPr>
          <w:sz w:val="22"/>
          <w:szCs w:val="22"/>
        </w:rPr>
      </w:pPr>
      <w:r w:rsidRPr="0091175F">
        <w:rPr>
          <w:sz w:val="22"/>
          <w:szCs w:val="22"/>
        </w:rPr>
        <w:t xml:space="preserve">4. При утилизации пищевой продукции, указанной в </w:t>
      </w:r>
      <w:hyperlink w:anchor="Par182" w:tooltip="4. Пищевая продукция, не соответствующая требованиям настоящего технического регламента и (или) иных технических регламентов Таможенного союза, действие которых на нее распространяется, в том числе пищевая продукция с истекшими сроками годности, подлежит изъят" w:history="1">
        <w:r w:rsidRPr="0091175F">
          <w:rPr>
            <w:sz w:val="22"/>
            <w:szCs w:val="22"/>
          </w:rPr>
          <w:t>части 4 статьи 5</w:t>
        </w:r>
      </w:hyperlink>
      <w:r w:rsidRPr="0091175F">
        <w:rPr>
          <w:sz w:val="22"/>
          <w:szCs w:val="22"/>
        </w:rPr>
        <w:t>, по предписанию уполномоченного органа государственного контроля (надзора)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осуществляет выбор способов и условий ее утилизации.</w:t>
      </w:r>
    </w:p>
    <w:p w:rsidR="000E31B2" w:rsidRPr="0091175F" w:rsidRDefault="000E31B2">
      <w:pPr>
        <w:pStyle w:val="ConsPlusNormal"/>
        <w:ind w:firstLine="540"/>
        <w:jc w:val="both"/>
        <w:rPr>
          <w:sz w:val="22"/>
          <w:szCs w:val="22"/>
        </w:rPr>
      </w:pPr>
      <w:r w:rsidRPr="0091175F">
        <w:rPr>
          <w:sz w:val="22"/>
          <w:szCs w:val="22"/>
        </w:rPr>
        <w:t>Приведение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состояние, непригодное для любого ее использования и применения, а также исключающее неблагоприятное воздействие ее на человека, животных и окружающую среду (далее - уничтожение), осуществляется любым технически доступным способом с соблюдением обязательных требований законодательства государства - члена Таможенного союза в области защиты окружающей среды.</w:t>
      </w:r>
    </w:p>
    <w:p w:rsidR="000E31B2" w:rsidRPr="0091175F" w:rsidRDefault="000E31B2">
      <w:pPr>
        <w:pStyle w:val="ConsPlusNormal"/>
        <w:ind w:firstLine="540"/>
        <w:jc w:val="both"/>
        <w:rPr>
          <w:sz w:val="22"/>
          <w:szCs w:val="22"/>
        </w:rPr>
      </w:pPr>
      <w:r w:rsidRPr="0091175F">
        <w:rPr>
          <w:sz w:val="22"/>
          <w:szCs w:val="22"/>
        </w:rPr>
        <w:t>В случаях, когда уничтожению подлежит непригодная к использованию по назначению пищевая продукция, представляющая опасность возникновения и распространения заболеваний или отравления людей и животных, загрязнения окружающей среды, владелец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письменно уведомляет уполномоченный орган государственного контроля (надзора) государства - члена Таможенного союза, вынесший предписание об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о выбранных месте, времени, способах и условиях утилизации.</w:t>
      </w:r>
    </w:p>
    <w:p w:rsidR="000E31B2" w:rsidRPr="0091175F" w:rsidRDefault="000E31B2">
      <w:pPr>
        <w:pStyle w:val="ConsPlusNormal"/>
        <w:ind w:firstLine="540"/>
        <w:jc w:val="both"/>
        <w:rPr>
          <w:sz w:val="22"/>
          <w:szCs w:val="22"/>
        </w:rPr>
      </w:pPr>
      <w:r w:rsidRPr="0091175F">
        <w:rPr>
          <w:sz w:val="22"/>
          <w:szCs w:val="22"/>
        </w:rPr>
        <w:t>7. Инфицированная пищевая продукция, опасная для людей и животных, перед уничтожением или в процессе уничтожения подвергается обеззараживанию.</w:t>
      </w:r>
    </w:p>
    <w:p w:rsidR="000E31B2" w:rsidRPr="0091175F" w:rsidRDefault="000E31B2">
      <w:pPr>
        <w:pStyle w:val="ConsPlusNormal"/>
        <w:ind w:firstLine="540"/>
        <w:jc w:val="both"/>
        <w:rPr>
          <w:sz w:val="22"/>
          <w:szCs w:val="22"/>
        </w:rPr>
      </w:pPr>
      <w:r w:rsidRPr="0091175F">
        <w:rPr>
          <w:sz w:val="22"/>
          <w:szCs w:val="22"/>
        </w:rPr>
        <w:t>8. При утилизации пищевой продукции, не соответствующей требованиям настоящего технического регламента и (или) технических регламентов Таможенного союза на отдельные виды пищевой продукции, в том числе пищевой продукции с истекшими сроками годности, по предписанию уполномоченного органа государственного контроля (надзора) государства - члена Таможенного союза, изготовитель, и (или) импортер, и (или) продавец обязаны представить в такой орган государственного контроля (надзора), вынесший предписание об их утилизации, документ, подтверждающий факт утилизации такой пищевой продукции в порядке, установленном законодательством государства - члена Таможенного союза.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19. Требования к процессам получения непереработанной пищевой продукции животного происхождения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Убой продуктивных животных производится в специально отведенных для этой цели местах.</w:t>
      </w:r>
    </w:p>
    <w:p w:rsidR="000E31B2" w:rsidRPr="0091175F" w:rsidRDefault="000E31B2">
      <w:pPr>
        <w:pStyle w:val="ConsPlusNormal"/>
        <w:ind w:firstLine="540"/>
        <w:jc w:val="both"/>
        <w:rPr>
          <w:sz w:val="22"/>
          <w:szCs w:val="22"/>
        </w:rPr>
      </w:pPr>
      <w:r w:rsidRPr="0091175F">
        <w:rPr>
          <w:sz w:val="22"/>
          <w:szCs w:val="22"/>
        </w:rPr>
        <w:t>На производственных объектах, производящих убой, должны соблюдаться гигиенические и ветеринарно-санитарные требования по содержанию и эксплуатации производственных объектов по производству (изготовлению) мяса и мясной продукции, направленные на обеспечение выпуска безопасной пищевой и непищевой продукции, а также на предупреждение возникновения недопустимого риска.</w:t>
      </w:r>
    </w:p>
    <w:p w:rsidR="000E31B2" w:rsidRPr="0091175F" w:rsidRDefault="000E31B2">
      <w:pPr>
        <w:pStyle w:val="ConsPlusNormal"/>
        <w:ind w:firstLine="540"/>
        <w:jc w:val="both"/>
        <w:rPr>
          <w:sz w:val="22"/>
          <w:szCs w:val="22"/>
        </w:rPr>
      </w:pPr>
      <w:r w:rsidRPr="0091175F">
        <w:rPr>
          <w:sz w:val="22"/>
          <w:szCs w:val="22"/>
        </w:rPr>
        <w:t>2. Убой продуктивных животных осуществляется способами, обеспечивающими гуманное обращение с продуктивным животным.</w:t>
      </w:r>
    </w:p>
    <w:p w:rsidR="000E31B2" w:rsidRPr="0091175F" w:rsidRDefault="000E31B2">
      <w:pPr>
        <w:pStyle w:val="ConsPlusNormal"/>
        <w:ind w:firstLine="540"/>
        <w:jc w:val="both"/>
        <w:rPr>
          <w:sz w:val="22"/>
          <w:szCs w:val="22"/>
        </w:rPr>
      </w:pPr>
      <w:r w:rsidRPr="0091175F">
        <w:rPr>
          <w:sz w:val="22"/>
          <w:szCs w:val="22"/>
        </w:rPr>
        <w:t>3. К убою для использования на пищевые цели допускаются здоровые продуктивные животные из хозяйств и (или) местности, благополучных в ветеринарном отношении.</w:t>
      </w:r>
    </w:p>
    <w:p w:rsidR="000E31B2" w:rsidRPr="0091175F" w:rsidRDefault="000E31B2">
      <w:pPr>
        <w:pStyle w:val="ConsPlusNormal"/>
        <w:ind w:firstLine="540"/>
        <w:jc w:val="both"/>
        <w:rPr>
          <w:sz w:val="22"/>
          <w:szCs w:val="22"/>
        </w:rPr>
      </w:pPr>
      <w:r w:rsidRPr="0091175F">
        <w:rPr>
          <w:sz w:val="22"/>
          <w:szCs w:val="22"/>
        </w:rPr>
        <w:t>Не допускается направлять на убой для использования на пищевые цели продуктивных животных, обработанных препаратами для защиты от насекомых, и (или) в отношении которых применялись лекарственные средства для ветеринарного применения, предназначенные для откорма, лечения, профилактики заболеваний, до истечения сроков ожидания их выведения из организма продуктивных животных.</w:t>
      </w:r>
    </w:p>
    <w:p w:rsidR="000E31B2" w:rsidRPr="0091175F" w:rsidRDefault="000E31B2">
      <w:pPr>
        <w:pStyle w:val="ConsPlusNormal"/>
        <w:ind w:firstLine="540"/>
        <w:jc w:val="both"/>
        <w:rPr>
          <w:sz w:val="22"/>
          <w:szCs w:val="22"/>
        </w:rPr>
      </w:pPr>
      <w:r w:rsidRPr="0091175F">
        <w:rPr>
          <w:sz w:val="22"/>
          <w:szCs w:val="22"/>
        </w:rPr>
        <w:t>Перед убоем для использования на пищевые цели продуктивные животные подлежат предубойной выдержке.</w:t>
      </w:r>
    </w:p>
    <w:p w:rsidR="000E31B2" w:rsidRPr="0091175F" w:rsidRDefault="000E31B2">
      <w:pPr>
        <w:pStyle w:val="ConsPlusNormal"/>
        <w:ind w:firstLine="540"/>
        <w:jc w:val="both"/>
        <w:rPr>
          <w:sz w:val="22"/>
          <w:szCs w:val="22"/>
        </w:rPr>
      </w:pPr>
      <w:r w:rsidRPr="0091175F">
        <w:rPr>
          <w:sz w:val="22"/>
          <w:szCs w:val="22"/>
        </w:rPr>
        <w:t>База предубойного содержания продуктивных животных в обязательном порядке должна включать карантинное отделение, изолятор и санитарную бойню. В случае отсутствия санитарной бойни убой продуктивных животных, направляемых для санитарного убоя, допускается в специально отведенные дни или в цехе первичной переработки продуктивных животных в конце смены при удалении из цеха всех туш и других продуктов убоя здоровых продуктивных животных.</w:t>
      </w:r>
    </w:p>
    <w:p w:rsidR="000E31B2" w:rsidRPr="0091175F" w:rsidRDefault="000E31B2">
      <w:pPr>
        <w:pStyle w:val="ConsPlusNormal"/>
        <w:ind w:firstLine="540"/>
        <w:jc w:val="both"/>
        <w:rPr>
          <w:sz w:val="22"/>
          <w:szCs w:val="22"/>
        </w:rPr>
      </w:pPr>
      <w:r w:rsidRPr="0091175F">
        <w:rPr>
          <w:sz w:val="22"/>
          <w:szCs w:val="22"/>
        </w:rPr>
        <w:t>4. Непосредственно перед убоем продуктивные животные подлежат предубойному ветеринарному осмотру.</w:t>
      </w:r>
    </w:p>
    <w:p w:rsidR="000E31B2" w:rsidRPr="0091175F" w:rsidRDefault="000E31B2">
      <w:pPr>
        <w:pStyle w:val="ConsPlusNormal"/>
        <w:ind w:firstLine="540"/>
        <w:jc w:val="both"/>
        <w:rPr>
          <w:sz w:val="22"/>
          <w:szCs w:val="22"/>
        </w:rPr>
      </w:pPr>
      <w:r w:rsidRPr="0091175F">
        <w:rPr>
          <w:sz w:val="22"/>
          <w:szCs w:val="22"/>
        </w:rPr>
        <w:t>5. После убоя туши продуктивных животных и другое непереработанное продовольственное (пищевое) сырье животного происхождения, полученное от их убоя, подлежат послеубойному осмотру и ветеринарно-санитарной экспертизе.</w:t>
      </w:r>
    </w:p>
    <w:p w:rsidR="000E31B2" w:rsidRPr="0091175F" w:rsidRDefault="000E31B2">
      <w:pPr>
        <w:pStyle w:val="ConsPlusNormal"/>
        <w:ind w:firstLine="540"/>
        <w:jc w:val="both"/>
        <w:rPr>
          <w:sz w:val="22"/>
          <w:szCs w:val="22"/>
        </w:rPr>
      </w:pPr>
      <w:r w:rsidRPr="0091175F">
        <w:rPr>
          <w:sz w:val="22"/>
          <w:szCs w:val="22"/>
        </w:rPr>
        <w:t>В непереработанной пищевой продукции животного происхождения, полученной от убоя продуктивных животных, не должны присутствовать изменения, характерные для заразных болезней животных.</w:t>
      </w:r>
    </w:p>
    <w:p w:rsidR="000E31B2" w:rsidRPr="0091175F" w:rsidRDefault="000E31B2">
      <w:pPr>
        <w:pStyle w:val="ConsPlusNormal"/>
        <w:ind w:firstLine="540"/>
        <w:jc w:val="both"/>
        <w:rPr>
          <w:sz w:val="22"/>
          <w:szCs w:val="22"/>
        </w:rPr>
      </w:pPr>
      <w:r w:rsidRPr="0091175F">
        <w:rPr>
          <w:sz w:val="22"/>
          <w:szCs w:val="22"/>
        </w:rPr>
        <w:t>6. Иное непереработанное продовольственное (пищевое) сырье животного происхождения, предназначенное для производства (изготовления) пищевой продукции, за исключением улова водных биологических ресурсов, должно быть получено от здоровых продуктивных животных из эпизоотически благополучных хозяйств (производственных объектов).</w:t>
      </w:r>
    </w:p>
    <w:p w:rsidR="000E31B2" w:rsidRPr="0091175F" w:rsidRDefault="000E31B2">
      <w:pPr>
        <w:pStyle w:val="ConsPlusNormal"/>
        <w:ind w:firstLine="540"/>
        <w:jc w:val="both"/>
        <w:rPr>
          <w:sz w:val="22"/>
          <w:szCs w:val="22"/>
        </w:rPr>
      </w:pPr>
      <w:r w:rsidRPr="0091175F">
        <w:rPr>
          <w:sz w:val="22"/>
          <w:szCs w:val="22"/>
        </w:rPr>
        <w:t>7. Водные биологические ресурсы должны происходить из безопасных районов добычи (вылова).</w:t>
      </w:r>
    </w:p>
    <w:p w:rsidR="000E31B2" w:rsidRPr="0091175F" w:rsidRDefault="000E31B2">
      <w:pPr>
        <w:pStyle w:val="ConsPlusNormal"/>
        <w:ind w:firstLine="540"/>
        <w:jc w:val="both"/>
        <w:rPr>
          <w:sz w:val="22"/>
          <w:szCs w:val="22"/>
        </w:rPr>
      </w:pPr>
      <w:r w:rsidRPr="0091175F">
        <w:rPr>
          <w:sz w:val="22"/>
          <w:szCs w:val="22"/>
        </w:rPr>
        <w:t>8. Дополнительные требования к процессам получения непереработанной пищевой продукции животного происхождения устанавливаются техническими регламентами Таможенного союза на отдельные виды пищевой продукции, устанавливающими требования к такой пищевой продукции и связанным с требованиями к ней процессам производства, хранения, перевозки, реализации и утилизации.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20 Обеспечение соответствия пищевой продукции требованиям безопасности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Соответствие пищевой продукции настоящему техническому регламенту обеспечивается выполнением его требований безопасности и выполнением требований безопасности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2. Методы исследований (испытаний) и измерений пищевой продукции устанавливаются в Перечне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пищевой продукции.</w:t>
      </w:r>
    </w:p>
    <w:p w:rsidR="000E31B2" w:rsidRPr="0091175F" w:rsidRDefault="000E31B2">
      <w:pPr>
        <w:pStyle w:val="ConsPlusNormal"/>
        <w:jc w:val="center"/>
        <w:outlineLvl w:val="1"/>
        <w:rPr>
          <w:sz w:val="22"/>
          <w:szCs w:val="22"/>
        </w:rPr>
      </w:pPr>
      <w:r w:rsidRPr="0091175F">
        <w:rPr>
          <w:sz w:val="22"/>
          <w:szCs w:val="22"/>
        </w:rPr>
        <w:t>ГЛАВА 4. ОЦЕНКА (ПОДТВЕРЖДЕНИЕ) СООТВЕТСТВИЯ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21. Формы оценки (подтверждения) соответствия пищевой продукции и процессов производства (изготовления), хранения, перевозки (транспортировки), реализации и утилизации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 xml:space="preserve">1. Оценка (подтверждение) соответствия пищевой продукции, за исключением пищевой продукции, указанной в </w:t>
      </w:r>
      <w:hyperlink w:anchor="Par451" w:tooltip="3. Оценка (подтверждение) соответствия пищевой продукции непромышленного изготовления и пищев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продукции п" w:history="1">
        <w:r w:rsidRPr="0091175F">
          <w:rPr>
            <w:sz w:val="22"/>
            <w:szCs w:val="22"/>
          </w:rPr>
          <w:t>части 3</w:t>
        </w:r>
      </w:hyperlink>
      <w:r w:rsidRPr="0091175F">
        <w:rPr>
          <w:sz w:val="22"/>
          <w:szCs w:val="22"/>
        </w:rPr>
        <w:t xml:space="preserve"> настоящей статьи,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формах:</w:t>
      </w:r>
    </w:p>
    <w:p w:rsidR="000E31B2" w:rsidRPr="0091175F" w:rsidRDefault="000E31B2">
      <w:pPr>
        <w:pStyle w:val="ConsPlusNormal"/>
        <w:ind w:firstLine="540"/>
        <w:jc w:val="both"/>
        <w:rPr>
          <w:sz w:val="22"/>
          <w:szCs w:val="22"/>
        </w:rPr>
      </w:pPr>
      <w:r w:rsidRPr="0091175F">
        <w:rPr>
          <w:sz w:val="22"/>
          <w:szCs w:val="22"/>
        </w:rPr>
        <w:t>1) подтверждения (декларирования) соответствия пищевой продукции;</w:t>
      </w:r>
    </w:p>
    <w:p w:rsidR="000E31B2" w:rsidRPr="0091175F" w:rsidRDefault="000E31B2">
      <w:pPr>
        <w:pStyle w:val="ConsPlusNormal"/>
        <w:ind w:firstLine="540"/>
        <w:jc w:val="both"/>
        <w:rPr>
          <w:sz w:val="22"/>
          <w:szCs w:val="22"/>
        </w:rPr>
      </w:pPr>
      <w:r w:rsidRPr="0091175F">
        <w:rPr>
          <w:sz w:val="22"/>
          <w:szCs w:val="22"/>
        </w:rPr>
        <w:t>2) государственной регистрации специализированной пищевой продукции;</w:t>
      </w:r>
    </w:p>
    <w:p w:rsidR="000E31B2" w:rsidRPr="0091175F" w:rsidRDefault="000E31B2">
      <w:pPr>
        <w:pStyle w:val="ConsPlusNormal"/>
        <w:ind w:firstLine="540"/>
        <w:jc w:val="both"/>
        <w:rPr>
          <w:sz w:val="22"/>
          <w:szCs w:val="22"/>
        </w:rPr>
      </w:pPr>
      <w:r w:rsidRPr="0091175F">
        <w:rPr>
          <w:sz w:val="22"/>
          <w:szCs w:val="22"/>
        </w:rPr>
        <w:t>3) государственной регистрации пищевой продукции нового вида;</w:t>
      </w:r>
    </w:p>
    <w:p w:rsidR="000E31B2" w:rsidRPr="0091175F" w:rsidRDefault="000E31B2">
      <w:pPr>
        <w:pStyle w:val="ConsPlusNormal"/>
        <w:ind w:firstLine="540"/>
        <w:jc w:val="both"/>
        <w:rPr>
          <w:sz w:val="22"/>
          <w:szCs w:val="22"/>
        </w:rPr>
      </w:pPr>
      <w:r w:rsidRPr="0091175F">
        <w:rPr>
          <w:sz w:val="22"/>
          <w:szCs w:val="22"/>
        </w:rPr>
        <w:t>4) ветеринарно-санитарной экспертизы.</w:t>
      </w:r>
    </w:p>
    <w:p w:rsidR="000E31B2" w:rsidRPr="0091175F" w:rsidRDefault="000E31B2">
      <w:pPr>
        <w:pStyle w:val="ConsPlusNormal"/>
        <w:ind w:firstLine="540"/>
        <w:jc w:val="both"/>
        <w:rPr>
          <w:sz w:val="22"/>
          <w:szCs w:val="22"/>
        </w:rPr>
      </w:pPr>
      <w:r w:rsidRPr="0091175F">
        <w:rPr>
          <w:sz w:val="22"/>
          <w:szCs w:val="22"/>
        </w:rPr>
        <w:t xml:space="preserve">2. Оценка (подтверждение) соответствия процессов производства (изготовления), хранения, перевозки (транспортировки), реализации и утилизации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проводится в форме государственного надзора (контроля) за соблюдением установленных настоящим техническим регламентом и (или) техническими регламентами Таможенного союза на отдельные виды пищевой продукции требований, за исключением процессов производства (изготовления) пищевой продукции, указанных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Оценка (подтверждение) соответствия таких процессов производства (изготовления) проводится в форме государственной регистрации производственных объектов.</w:t>
      </w:r>
    </w:p>
    <w:p w:rsidR="000E31B2" w:rsidRPr="0091175F" w:rsidRDefault="000E31B2">
      <w:pPr>
        <w:pStyle w:val="ConsPlusNormal"/>
        <w:ind w:firstLine="540"/>
        <w:jc w:val="both"/>
        <w:rPr>
          <w:sz w:val="22"/>
          <w:szCs w:val="22"/>
        </w:rPr>
      </w:pPr>
      <w:bookmarkStart w:id="6" w:name="Par451"/>
      <w:bookmarkEnd w:id="6"/>
      <w:r w:rsidRPr="0091175F">
        <w:rPr>
          <w:sz w:val="22"/>
          <w:szCs w:val="22"/>
        </w:rPr>
        <w:t>3. Оценка (подтверждение) соответствия пищевой продукции непромышленного изготовления и пищевой продукции предприятий питания (общественного питания), предназначенной для реализации при оказании услуг, а также процессов реализации указанной пищевой продукции проводится в форме государственного надзора (контроля) за соблюдением требований к пищевой продукции, установленных настоящим техническим регламентом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22. Заявитель при оценке (подтверждении) соответствия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Заявителем при оценке (подтверждении) соответствия пищевой продукции, за исключением государственного контроля (надзора), может быть зарегистрированные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пищевой продукции требованиям настоящего технического регламента и (или) иных технических регламентов Таможенного союза, действие которых на нее распространяется, и в части ответственности за ее несоответствие требованиям таких технических регламентов.</w:t>
      </w:r>
    </w:p>
    <w:p w:rsidR="000E31B2" w:rsidRPr="0091175F" w:rsidRDefault="000E31B2">
      <w:pPr>
        <w:pStyle w:val="ConsPlusNormal"/>
        <w:ind w:firstLine="540"/>
        <w:jc w:val="both"/>
        <w:rPr>
          <w:sz w:val="22"/>
          <w:szCs w:val="22"/>
        </w:rPr>
      </w:pPr>
      <w:r w:rsidRPr="0091175F">
        <w:rPr>
          <w:sz w:val="22"/>
          <w:szCs w:val="22"/>
        </w:rPr>
        <w:t>2. Заявитель обязан обеспечивать соответствие пищевой продукции требованиям, установленным настоящим техническим регламентом и иными техническими регламентами Таможенного союза, действие которых на нее распространяется.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23. Декларирование соответствия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Декларированию соответствия подлежит выпускаемая в обращение на таможенной территории Таможенного союза пищевая продукция, за исключением:</w:t>
      </w:r>
    </w:p>
    <w:p w:rsidR="000E31B2" w:rsidRPr="0091175F" w:rsidRDefault="000E31B2">
      <w:pPr>
        <w:pStyle w:val="ConsPlusNormal"/>
        <w:ind w:firstLine="540"/>
        <w:jc w:val="both"/>
        <w:rPr>
          <w:sz w:val="22"/>
          <w:szCs w:val="22"/>
        </w:rPr>
      </w:pPr>
      <w:r w:rsidRPr="0091175F">
        <w:rPr>
          <w:sz w:val="22"/>
          <w:szCs w:val="22"/>
        </w:rPr>
        <w:t>1) непереработанной пищевой продукции животного происхождения;</w:t>
      </w:r>
    </w:p>
    <w:p w:rsidR="000E31B2" w:rsidRPr="0091175F" w:rsidRDefault="000E31B2">
      <w:pPr>
        <w:pStyle w:val="ConsPlusNormal"/>
        <w:ind w:firstLine="540"/>
        <w:jc w:val="both"/>
        <w:rPr>
          <w:sz w:val="22"/>
          <w:szCs w:val="22"/>
        </w:rPr>
      </w:pPr>
      <w:r w:rsidRPr="0091175F">
        <w:rPr>
          <w:sz w:val="22"/>
          <w:szCs w:val="22"/>
        </w:rPr>
        <w:t>2) специализированной пищевой продукции;</w:t>
      </w:r>
    </w:p>
    <w:p w:rsidR="000E31B2" w:rsidRPr="0091175F" w:rsidRDefault="000E31B2">
      <w:pPr>
        <w:pStyle w:val="ConsPlusNormal"/>
        <w:ind w:firstLine="540"/>
        <w:jc w:val="both"/>
        <w:rPr>
          <w:sz w:val="22"/>
          <w:szCs w:val="22"/>
        </w:rPr>
      </w:pPr>
      <w:r w:rsidRPr="0091175F">
        <w:rPr>
          <w:sz w:val="22"/>
          <w:szCs w:val="22"/>
        </w:rPr>
        <w:t>3) уксуса.</w:t>
      </w:r>
    </w:p>
    <w:p w:rsidR="000E31B2" w:rsidRPr="0091175F" w:rsidRDefault="000E31B2">
      <w:pPr>
        <w:pStyle w:val="ConsPlusNormal"/>
        <w:ind w:firstLine="540"/>
        <w:jc w:val="both"/>
        <w:rPr>
          <w:sz w:val="22"/>
          <w:szCs w:val="22"/>
        </w:rPr>
      </w:pPr>
      <w:r w:rsidRPr="0091175F">
        <w:rPr>
          <w:sz w:val="22"/>
          <w:szCs w:val="22"/>
        </w:rPr>
        <w:t>2. Декларирование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осуществляется путем принятия по выбору заявителя декларации о соответствии на основании собственных доказательств и (или) доказательств, полученных с участием третьей стороны.</w:t>
      </w:r>
    </w:p>
    <w:p w:rsidR="000E31B2" w:rsidRPr="0091175F" w:rsidRDefault="000E31B2">
      <w:pPr>
        <w:pStyle w:val="ConsPlusNormal"/>
        <w:ind w:firstLine="540"/>
        <w:jc w:val="both"/>
        <w:rPr>
          <w:sz w:val="22"/>
          <w:szCs w:val="22"/>
        </w:rPr>
      </w:pPr>
      <w:r w:rsidRPr="0091175F">
        <w:rPr>
          <w:sz w:val="22"/>
          <w:szCs w:val="22"/>
        </w:rPr>
        <w:t>3. Декларирование соответствия пищевой продукции осуществляется по одной из схем декларирования, установленных настоящим техническим регламентом, по выбору заявителя, если иное не установлено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4. Схемы декларирования:</w:t>
      </w:r>
    </w:p>
    <w:p w:rsidR="000E31B2" w:rsidRPr="0091175F" w:rsidRDefault="000E31B2">
      <w:pPr>
        <w:pStyle w:val="ConsPlusNormal"/>
        <w:ind w:firstLine="540"/>
        <w:jc w:val="both"/>
        <w:rPr>
          <w:sz w:val="22"/>
          <w:szCs w:val="22"/>
        </w:rPr>
      </w:pPr>
      <w:r w:rsidRPr="0091175F">
        <w:rPr>
          <w:sz w:val="22"/>
          <w:szCs w:val="22"/>
        </w:rPr>
        <w:t>1) Схема декларирования 1д</w:t>
      </w:r>
    </w:p>
    <w:p w:rsidR="000E31B2" w:rsidRPr="0091175F" w:rsidRDefault="000E31B2">
      <w:pPr>
        <w:pStyle w:val="ConsPlusNormal"/>
        <w:ind w:firstLine="540"/>
        <w:jc w:val="both"/>
        <w:rPr>
          <w:sz w:val="22"/>
          <w:szCs w:val="22"/>
        </w:rPr>
      </w:pPr>
      <w:r w:rsidRPr="0091175F">
        <w:rPr>
          <w:sz w:val="22"/>
          <w:szCs w:val="22"/>
        </w:rPr>
        <w:t>1.1) Схема 1д включает следующие процедуры:</w:t>
      </w:r>
    </w:p>
    <w:p w:rsidR="000E31B2" w:rsidRPr="0091175F" w:rsidRDefault="000E31B2">
      <w:pPr>
        <w:pStyle w:val="ConsPlusNormal"/>
        <w:ind w:firstLine="540"/>
        <w:jc w:val="both"/>
        <w:rPr>
          <w:sz w:val="22"/>
          <w:szCs w:val="22"/>
        </w:rPr>
      </w:pPr>
      <w:r w:rsidRPr="0091175F">
        <w:rPr>
          <w:sz w:val="22"/>
          <w:szCs w:val="22"/>
        </w:rPr>
        <w:t>- формирование и анализ технической документации;</w:t>
      </w:r>
    </w:p>
    <w:p w:rsidR="000E31B2" w:rsidRPr="0091175F" w:rsidRDefault="000E31B2">
      <w:pPr>
        <w:pStyle w:val="ConsPlusNormal"/>
        <w:ind w:firstLine="540"/>
        <w:jc w:val="both"/>
        <w:rPr>
          <w:sz w:val="22"/>
          <w:szCs w:val="22"/>
        </w:rPr>
      </w:pPr>
      <w:r w:rsidRPr="0091175F">
        <w:rPr>
          <w:sz w:val="22"/>
          <w:szCs w:val="22"/>
        </w:rPr>
        <w:t>- осуществление производственного контроля;</w:t>
      </w:r>
    </w:p>
    <w:p w:rsidR="000E31B2" w:rsidRPr="0091175F" w:rsidRDefault="000E31B2">
      <w:pPr>
        <w:pStyle w:val="ConsPlusNormal"/>
        <w:ind w:firstLine="540"/>
        <w:jc w:val="both"/>
        <w:rPr>
          <w:sz w:val="22"/>
          <w:szCs w:val="22"/>
        </w:rPr>
      </w:pPr>
      <w:r w:rsidRPr="0091175F">
        <w:rPr>
          <w:sz w:val="22"/>
          <w:szCs w:val="22"/>
        </w:rPr>
        <w:t>- проведение испытаний образцов продукции;</w:t>
      </w:r>
    </w:p>
    <w:p w:rsidR="000E31B2" w:rsidRPr="0091175F" w:rsidRDefault="000E31B2">
      <w:pPr>
        <w:pStyle w:val="ConsPlusNormal"/>
        <w:ind w:firstLine="540"/>
        <w:jc w:val="both"/>
        <w:rPr>
          <w:sz w:val="22"/>
          <w:szCs w:val="22"/>
        </w:rPr>
      </w:pPr>
      <w:r w:rsidRPr="0091175F">
        <w:rPr>
          <w:sz w:val="22"/>
          <w:szCs w:val="22"/>
        </w:rPr>
        <w:t>- принятие и регистрация декларации о соответствии;</w:t>
      </w:r>
    </w:p>
    <w:p w:rsidR="000E31B2" w:rsidRPr="0091175F" w:rsidRDefault="000E31B2">
      <w:pPr>
        <w:pStyle w:val="ConsPlusNormal"/>
        <w:ind w:firstLine="540"/>
        <w:jc w:val="both"/>
        <w:rPr>
          <w:sz w:val="22"/>
          <w:szCs w:val="22"/>
        </w:rPr>
      </w:pPr>
      <w:r w:rsidRPr="0091175F">
        <w:rPr>
          <w:sz w:val="22"/>
          <w:szCs w:val="22"/>
        </w:rPr>
        <w:t>- нанесение единого знака обращения продукции на рынке государств - членов Таможенного союза.</w:t>
      </w:r>
    </w:p>
    <w:p w:rsidR="000E31B2" w:rsidRPr="0091175F" w:rsidRDefault="000E31B2">
      <w:pPr>
        <w:pStyle w:val="ConsPlusNormal"/>
        <w:ind w:firstLine="540"/>
        <w:jc w:val="both"/>
        <w:rPr>
          <w:sz w:val="22"/>
          <w:szCs w:val="22"/>
        </w:rPr>
      </w:pPr>
      <w:r w:rsidRPr="0091175F">
        <w:rPr>
          <w:sz w:val="22"/>
          <w:szCs w:val="22"/>
        </w:rPr>
        <w:t>1.2)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анализ.</w:t>
      </w:r>
    </w:p>
    <w:p w:rsidR="000E31B2" w:rsidRPr="0091175F" w:rsidRDefault="000E31B2">
      <w:pPr>
        <w:pStyle w:val="ConsPlusNormal"/>
        <w:ind w:firstLine="540"/>
        <w:jc w:val="both"/>
        <w:rPr>
          <w:sz w:val="22"/>
          <w:szCs w:val="22"/>
        </w:rPr>
      </w:pPr>
      <w:r w:rsidRPr="0091175F">
        <w:rPr>
          <w:sz w:val="22"/>
          <w:szCs w:val="22"/>
        </w:rPr>
        <w:t>1.3) Заявитель обеспечивает проведение производственного контроля.</w:t>
      </w:r>
    </w:p>
    <w:p w:rsidR="000E31B2" w:rsidRPr="0091175F" w:rsidRDefault="000E31B2">
      <w:pPr>
        <w:pStyle w:val="ConsPlusNormal"/>
        <w:ind w:firstLine="540"/>
        <w:jc w:val="both"/>
        <w:rPr>
          <w:sz w:val="22"/>
          <w:szCs w:val="22"/>
        </w:rPr>
      </w:pPr>
      <w:r w:rsidRPr="0091175F">
        <w:rPr>
          <w:sz w:val="22"/>
          <w:szCs w:val="22"/>
        </w:rPr>
        <w:t>1.4)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по выбору заявителя в испытательной лаборатории или аккредитованной испытательной лаборатории.</w:t>
      </w:r>
    </w:p>
    <w:p w:rsidR="000E31B2" w:rsidRPr="0091175F" w:rsidRDefault="000E31B2">
      <w:pPr>
        <w:pStyle w:val="ConsPlusNormal"/>
        <w:ind w:firstLine="540"/>
        <w:jc w:val="both"/>
        <w:rPr>
          <w:sz w:val="22"/>
          <w:szCs w:val="22"/>
        </w:rPr>
      </w:pPr>
      <w:r w:rsidRPr="0091175F">
        <w:rPr>
          <w:sz w:val="22"/>
          <w:szCs w:val="22"/>
        </w:rPr>
        <w:t>1.5) Заявитель оформляет декларацию о соответствии и регистрирует ее по уведомительному принципу.</w:t>
      </w:r>
    </w:p>
    <w:p w:rsidR="000E31B2" w:rsidRPr="0091175F" w:rsidRDefault="000E31B2">
      <w:pPr>
        <w:pStyle w:val="ConsPlusNormal"/>
        <w:ind w:firstLine="540"/>
        <w:jc w:val="both"/>
        <w:rPr>
          <w:sz w:val="22"/>
          <w:szCs w:val="22"/>
        </w:rPr>
      </w:pPr>
      <w:r w:rsidRPr="0091175F">
        <w:rPr>
          <w:sz w:val="22"/>
          <w:szCs w:val="22"/>
        </w:rPr>
        <w:t>1.6)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2) Схема декларирования 2д</w:t>
      </w:r>
    </w:p>
    <w:p w:rsidR="000E31B2" w:rsidRPr="0091175F" w:rsidRDefault="000E31B2">
      <w:pPr>
        <w:pStyle w:val="ConsPlusNormal"/>
        <w:ind w:firstLine="540"/>
        <w:jc w:val="both"/>
        <w:rPr>
          <w:sz w:val="22"/>
          <w:szCs w:val="22"/>
        </w:rPr>
      </w:pPr>
      <w:r w:rsidRPr="0091175F">
        <w:rPr>
          <w:sz w:val="22"/>
          <w:szCs w:val="22"/>
        </w:rPr>
        <w:t>2.1) Схема 2д включает следующие процедуры:</w:t>
      </w:r>
    </w:p>
    <w:p w:rsidR="000E31B2" w:rsidRPr="0091175F" w:rsidRDefault="000E31B2">
      <w:pPr>
        <w:pStyle w:val="ConsPlusNormal"/>
        <w:ind w:firstLine="540"/>
        <w:jc w:val="both"/>
        <w:rPr>
          <w:sz w:val="22"/>
          <w:szCs w:val="22"/>
        </w:rPr>
      </w:pPr>
      <w:r w:rsidRPr="0091175F">
        <w:rPr>
          <w:sz w:val="22"/>
          <w:szCs w:val="22"/>
        </w:rPr>
        <w:t>- формирование и анализ технической документации;</w:t>
      </w:r>
    </w:p>
    <w:p w:rsidR="000E31B2" w:rsidRPr="0091175F" w:rsidRDefault="000E31B2">
      <w:pPr>
        <w:pStyle w:val="ConsPlusNormal"/>
        <w:ind w:firstLine="540"/>
        <w:jc w:val="both"/>
        <w:rPr>
          <w:sz w:val="22"/>
          <w:szCs w:val="22"/>
        </w:rPr>
      </w:pPr>
      <w:r w:rsidRPr="0091175F">
        <w:rPr>
          <w:sz w:val="22"/>
          <w:szCs w:val="22"/>
        </w:rPr>
        <w:t>- проведение испытаний партии пищевой продукции;</w:t>
      </w:r>
    </w:p>
    <w:p w:rsidR="000E31B2" w:rsidRPr="0091175F" w:rsidRDefault="000E31B2">
      <w:pPr>
        <w:pStyle w:val="ConsPlusNormal"/>
        <w:ind w:firstLine="540"/>
        <w:jc w:val="both"/>
        <w:rPr>
          <w:sz w:val="22"/>
          <w:szCs w:val="22"/>
        </w:rPr>
      </w:pPr>
      <w:r w:rsidRPr="0091175F">
        <w:rPr>
          <w:sz w:val="22"/>
          <w:szCs w:val="22"/>
        </w:rPr>
        <w:t>- принятие и регистрация декларации о соответствии;</w:t>
      </w:r>
    </w:p>
    <w:p w:rsidR="000E31B2" w:rsidRPr="0091175F" w:rsidRDefault="000E31B2">
      <w:pPr>
        <w:pStyle w:val="ConsPlusNormal"/>
        <w:ind w:firstLine="540"/>
        <w:jc w:val="both"/>
        <w:rPr>
          <w:sz w:val="22"/>
          <w:szCs w:val="22"/>
        </w:rPr>
      </w:pPr>
      <w:r w:rsidRPr="0091175F">
        <w:rPr>
          <w:sz w:val="22"/>
          <w:szCs w:val="22"/>
        </w:rPr>
        <w:t>- нанесение единого знака обращения продукции на рынке государств - членов Таможенного союза.</w:t>
      </w:r>
    </w:p>
    <w:p w:rsidR="000E31B2" w:rsidRPr="0091175F" w:rsidRDefault="000E31B2">
      <w:pPr>
        <w:pStyle w:val="ConsPlusNormal"/>
        <w:ind w:firstLine="540"/>
        <w:jc w:val="both"/>
        <w:rPr>
          <w:sz w:val="22"/>
          <w:szCs w:val="22"/>
        </w:rPr>
      </w:pPr>
      <w:r w:rsidRPr="0091175F">
        <w:rPr>
          <w:sz w:val="22"/>
          <w:szCs w:val="22"/>
        </w:rPr>
        <w:t>2.2) Заявитель формирует техническую документацию и проводит ее анализ.</w:t>
      </w:r>
    </w:p>
    <w:p w:rsidR="000E31B2" w:rsidRPr="0091175F" w:rsidRDefault="000E31B2">
      <w:pPr>
        <w:pStyle w:val="ConsPlusNormal"/>
        <w:ind w:firstLine="540"/>
        <w:jc w:val="both"/>
        <w:rPr>
          <w:sz w:val="22"/>
          <w:szCs w:val="22"/>
        </w:rPr>
      </w:pPr>
      <w:r w:rsidRPr="0091175F">
        <w:rPr>
          <w:sz w:val="22"/>
          <w:szCs w:val="22"/>
        </w:rPr>
        <w:t>2.3) Заявитель проводит испытания образцов пищевой продукции для обеспечения подтверждения заявленного соответствия такой продукции требованиям настоящего технического регламента и (или) технических регламентов Таможенного союза на отдельные виды пищевой продукции. Испытания образцов пищевой продукции (единичного изделия) проводятся по выбору заявителя в испытательной лаборатории или аккредитованной испытательной лаборатории.</w:t>
      </w:r>
    </w:p>
    <w:p w:rsidR="000E31B2" w:rsidRPr="0091175F" w:rsidRDefault="000E31B2">
      <w:pPr>
        <w:pStyle w:val="ConsPlusNormal"/>
        <w:ind w:firstLine="540"/>
        <w:jc w:val="both"/>
        <w:rPr>
          <w:sz w:val="22"/>
          <w:szCs w:val="22"/>
        </w:rPr>
      </w:pPr>
      <w:r w:rsidRPr="0091175F">
        <w:rPr>
          <w:sz w:val="22"/>
          <w:szCs w:val="22"/>
        </w:rPr>
        <w:t>2.4) Заявитель оформляет декларацию о соответствии и регистрирует по уведомительному принципу.</w:t>
      </w:r>
    </w:p>
    <w:p w:rsidR="000E31B2" w:rsidRPr="0091175F" w:rsidRDefault="000E31B2">
      <w:pPr>
        <w:pStyle w:val="ConsPlusNormal"/>
        <w:ind w:firstLine="540"/>
        <w:jc w:val="both"/>
        <w:rPr>
          <w:sz w:val="22"/>
          <w:szCs w:val="22"/>
        </w:rPr>
      </w:pPr>
      <w:r w:rsidRPr="0091175F">
        <w:rPr>
          <w:sz w:val="22"/>
          <w:szCs w:val="22"/>
        </w:rPr>
        <w:t>2.5)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3) Схема декларирования 3д</w:t>
      </w:r>
    </w:p>
    <w:p w:rsidR="000E31B2" w:rsidRPr="0091175F" w:rsidRDefault="000E31B2">
      <w:pPr>
        <w:pStyle w:val="ConsPlusNormal"/>
        <w:ind w:firstLine="540"/>
        <w:jc w:val="both"/>
        <w:rPr>
          <w:sz w:val="22"/>
          <w:szCs w:val="22"/>
        </w:rPr>
      </w:pPr>
      <w:r w:rsidRPr="0091175F">
        <w:rPr>
          <w:sz w:val="22"/>
          <w:szCs w:val="22"/>
        </w:rPr>
        <w:t>3.1) Схема 3д включает следующие процедуры:</w:t>
      </w:r>
    </w:p>
    <w:p w:rsidR="000E31B2" w:rsidRPr="0091175F" w:rsidRDefault="000E31B2">
      <w:pPr>
        <w:pStyle w:val="ConsPlusNormal"/>
        <w:ind w:firstLine="540"/>
        <w:jc w:val="both"/>
        <w:rPr>
          <w:sz w:val="22"/>
          <w:szCs w:val="22"/>
        </w:rPr>
      </w:pPr>
      <w:r w:rsidRPr="0091175F">
        <w:rPr>
          <w:sz w:val="22"/>
          <w:szCs w:val="22"/>
        </w:rPr>
        <w:t>- формирование и анализ технической документации;</w:t>
      </w:r>
    </w:p>
    <w:p w:rsidR="000E31B2" w:rsidRPr="0091175F" w:rsidRDefault="000E31B2">
      <w:pPr>
        <w:pStyle w:val="ConsPlusNormal"/>
        <w:ind w:firstLine="540"/>
        <w:jc w:val="both"/>
        <w:rPr>
          <w:sz w:val="22"/>
          <w:szCs w:val="22"/>
        </w:rPr>
      </w:pPr>
      <w:r w:rsidRPr="0091175F">
        <w:rPr>
          <w:sz w:val="22"/>
          <w:szCs w:val="22"/>
        </w:rPr>
        <w:t>- осуществление производственного контроля;</w:t>
      </w:r>
    </w:p>
    <w:p w:rsidR="000E31B2" w:rsidRPr="0091175F" w:rsidRDefault="000E31B2">
      <w:pPr>
        <w:pStyle w:val="ConsPlusNormal"/>
        <w:ind w:firstLine="540"/>
        <w:jc w:val="both"/>
        <w:rPr>
          <w:sz w:val="22"/>
          <w:szCs w:val="22"/>
        </w:rPr>
      </w:pPr>
      <w:r w:rsidRPr="0091175F">
        <w:rPr>
          <w:sz w:val="22"/>
          <w:szCs w:val="22"/>
        </w:rPr>
        <w:t>- проведение испытаний образцов пищевой продукции;</w:t>
      </w:r>
    </w:p>
    <w:p w:rsidR="000E31B2" w:rsidRPr="0091175F" w:rsidRDefault="000E31B2">
      <w:pPr>
        <w:pStyle w:val="ConsPlusNormal"/>
        <w:ind w:firstLine="540"/>
        <w:jc w:val="both"/>
        <w:rPr>
          <w:sz w:val="22"/>
          <w:szCs w:val="22"/>
        </w:rPr>
      </w:pPr>
      <w:r w:rsidRPr="0091175F">
        <w:rPr>
          <w:sz w:val="22"/>
          <w:szCs w:val="22"/>
        </w:rPr>
        <w:t>- принятие и регистрация декларации о соответствии;</w:t>
      </w:r>
    </w:p>
    <w:p w:rsidR="000E31B2" w:rsidRPr="0091175F" w:rsidRDefault="000E31B2">
      <w:pPr>
        <w:pStyle w:val="ConsPlusNormal"/>
        <w:ind w:firstLine="540"/>
        <w:jc w:val="both"/>
        <w:rPr>
          <w:sz w:val="22"/>
          <w:szCs w:val="22"/>
        </w:rPr>
      </w:pPr>
      <w:r w:rsidRPr="0091175F">
        <w:rPr>
          <w:sz w:val="22"/>
          <w:szCs w:val="22"/>
        </w:rPr>
        <w:t>- нанесение единого знака обращения продукции на рынке государств - членов Таможенного союза.</w:t>
      </w:r>
    </w:p>
    <w:p w:rsidR="000E31B2" w:rsidRPr="0091175F" w:rsidRDefault="000E31B2">
      <w:pPr>
        <w:pStyle w:val="ConsPlusNormal"/>
        <w:ind w:firstLine="540"/>
        <w:jc w:val="both"/>
        <w:rPr>
          <w:sz w:val="22"/>
          <w:szCs w:val="22"/>
        </w:rPr>
      </w:pPr>
      <w:r w:rsidRPr="0091175F">
        <w:rPr>
          <w:sz w:val="22"/>
          <w:szCs w:val="22"/>
        </w:rPr>
        <w:t>3.2) Заявитель предпринимает все необходимые меры, чтобы процесс производства (изготовления) был стабильным и обеспечивал соответствие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формирует техническую документацию и проводит ее анализ.</w:t>
      </w:r>
    </w:p>
    <w:p w:rsidR="000E31B2" w:rsidRPr="0091175F" w:rsidRDefault="000E31B2">
      <w:pPr>
        <w:pStyle w:val="ConsPlusNormal"/>
        <w:ind w:firstLine="540"/>
        <w:jc w:val="both"/>
        <w:rPr>
          <w:sz w:val="22"/>
          <w:szCs w:val="22"/>
        </w:rPr>
      </w:pPr>
      <w:r w:rsidRPr="0091175F">
        <w:rPr>
          <w:sz w:val="22"/>
          <w:szCs w:val="22"/>
        </w:rPr>
        <w:t>3.3) Заявитель обеспечивает проведение производственного контроля.</w:t>
      </w:r>
    </w:p>
    <w:p w:rsidR="000E31B2" w:rsidRPr="0091175F" w:rsidRDefault="000E31B2">
      <w:pPr>
        <w:pStyle w:val="ConsPlusNormal"/>
        <w:ind w:firstLine="540"/>
        <w:jc w:val="both"/>
        <w:rPr>
          <w:sz w:val="22"/>
          <w:szCs w:val="22"/>
        </w:rPr>
      </w:pPr>
      <w:r w:rsidRPr="0091175F">
        <w:rPr>
          <w:sz w:val="22"/>
          <w:szCs w:val="22"/>
        </w:rPr>
        <w:t>3.4) С целью контроля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 заявитель проводит испытания образцов пищевой продукции. Испытания образцов пищевой продукции проводятся в аккредитованной испытательной лаборатории.</w:t>
      </w:r>
    </w:p>
    <w:p w:rsidR="000E31B2" w:rsidRPr="0091175F" w:rsidRDefault="000E31B2">
      <w:pPr>
        <w:pStyle w:val="ConsPlusNormal"/>
        <w:ind w:firstLine="540"/>
        <w:jc w:val="both"/>
        <w:rPr>
          <w:sz w:val="22"/>
          <w:szCs w:val="22"/>
        </w:rPr>
      </w:pPr>
      <w:r w:rsidRPr="0091175F">
        <w:rPr>
          <w:sz w:val="22"/>
          <w:szCs w:val="22"/>
        </w:rPr>
        <w:t>3.5) Заявитель оформляет декларацию о соответствии и регистрирует по уведомительному принципу.</w:t>
      </w:r>
    </w:p>
    <w:p w:rsidR="000E31B2" w:rsidRPr="0091175F" w:rsidRDefault="000E31B2">
      <w:pPr>
        <w:pStyle w:val="ConsPlusNormal"/>
        <w:ind w:firstLine="540"/>
        <w:jc w:val="both"/>
        <w:rPr>
          <w:sz w:val="22"/>
          <w:szCs w:val="22"/>
        </w:rPr>
      </w:pPr>
      <w:r w:rsidRPr="0091175F">
        <w:rPr>
          <w:sz w:val="22"/>
          <w:szCs w:val="22"/>
        </w:rPr>
        <w:t>3.6) Заявитель наносит единый знак обращения продукции на рынке государств - членов Таможенного союза, если иное не установлено настоящим техническим регламентом и (или)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5. Технические регламенты Таможенного союза на отдельные виды пищевой продукции могут устанавливать иные схемы декларирования соответствия.</w:t>
      </w:r>
    </w:p>
    <w:p w:rsidR="000E31B2" w:rsidRPr="0091175F" w:rsidRDefault="000E31B2">
      <w:pPr>
        <w:pStyle w:val="ConsPlusNormal"/>
        <w:ind w:firstLine="540"/>
        <w:jc w:val="both"/>
        <w:rPr>
          <w:sz w:val="22"/>
          <w:szCs w:val="22"/>
        </w:rPr>
      </w:pPr>
      <w:r w:rsidRPr="0091175F">
        <w:rPr>
          <w:sz w:val="22"/>
          <w:szCs w:val="22"/>
        </w:rPr>
        <w:t>6. При декларировании соответствия на основании собственных доказательств заявитель самостоятельно формирует доказательственные материалы в целях подтверждения соответствия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bookmarkStart w:id="7" w:name="Par503"/>
      <w:bookmarkEnd w:id="7"/>
      <w:r w:rsidRPr="0091175F">
        <w:rPr>
          <w:sz w:val="22"/>
          <w:szCs w:val="22"/>
        </w:rPr>
        <w:t>7. Доказательственные материалы должны содержать результаты исследований (испытаний), подтверждающие выполнение требований настоящего технического регламента и (или) технических регламентов Таможенного союза на отдельные виды пищевой продукции. Такие исследования (испытания) могут быть проведены в собственной испытательной лаборатории заявителя или в иной испытательной лаборатории по договору с заявителем.</w:t>
      </w:r>
    </w:p>
    <w:p w:rsidR="000E31B2" w:rsidRPr="0091175F" w:rsidRDefault="000E31B2">
      <w:pPr>
        <w:pStyle w:val="ConsPlusNormal"/>
        <w:ind w:firstLine="540"/>
        <w:jc w:val="both"/>
        <w:rPr>
          <w:sz w:val="22"/>
          <w:szCs w:val="22"/>
        </w:rPr>
      </w:pPr>
      <w:r w:rsidRPr="0091175F">
        <w:rPr>
          <w:sz w:val="22"/>
          <w:szCs w:val="22"/>
        </w:rPr>
        <w:t xml:space="preserve">8. Доказательственные материалы, кроме указанных в </w:t>
      </w:r>
      <w:hyperlink w:anchor="Par503" w:tooltip="7. Доказательственные материалы должны содержать результаты исследований (испытаний), подтверждающие выполнение требований настоящего технического регламента и (или) технических регламентов Таможенного союза на отдельные виды пищевой продукции. Такие исследова" w:history="1">
        <w:r w:rsidRPr="0091175F">
          <w:rPr>
            <w:sz w:val="22"/>
            <w:szCs w:val="22"/>
          </w:rPr>
          <w:t>части 7</w:t>
        </w:r>
      </w:hyperlink>
      <w:r w:rsidRPr="0091175F">
        <w:rPr>
          <w:sz w:val="22"/>
          <w:szCs w:val="22"/>
        </w:rPr>
        <w:t xml:space="preserve"> настоящей статьи документов, могут включать другие документы по выбору заявителя, если иное не предусмотрено техническими регламентами Таможенного союза на отдельные виды пищевой продукции, послужившие основанием для подтверждения соответствия декларируемой пищевой продукции требованиям настоящего технического регламента и (или)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9. Декларация о соответствии должна содержать следующие сведения:</w:t>
      </w:r>
    </w:p>
    <w:p w:rsidR="000E31B2" w:rsidRPr="0091175F" w:rsidRDefault="000E31B2">
      <w:pPr>
        <w:pStyle w:val="ConsPlusNormal"/>
        <w:ind w:firstLine="540"/>
        <w:jc w:val="both"/>
        <w:rPr>
          <w:sz w:val="22"/>
          <w:szCs w:val="22"/>
        </w:rPr>
      </w:pPr>
      <w:r w:rsidRPr="0091175F">
        <w:rPr>
          <w:sz w:val="22"/>
          <w:szCs w:val="22"/>
        </w:rPr>
        <w:t>- наименование и место нахождения заявителя;</w:t>
      </w:r>
    </w:p>
    <w:p w:rsidR="000E31B2" w:rsidRPr="0091175F" w:rsidRDefault="000E31B2">
      <w:pPr>
        <w:pStyle w:val="ConsPlusNormal"/>
        <w:ind w:firstLine="540"/>
        <w:jc w:val="both"/>
        <w:rPr>
          <w:sz w:val="22"/>
          <w:szCs w:val="22"/>
        </w:rPr>
      </w:pPr>
      <w:r w:rsidRPr="0091175F">
        <w:rPr>
          <w:sz w:val="22"/>
          <w:szCs w:val="22"/>
        </w:rPr>
        <w:t>- наименование и место нахождения изготовителя;</w:t>
      </w:r>
    </w:p>
    <w:p w:rsidR="000E31B2" w:rsidRPr="0091175F" w:rsidRDefault="000E31B2">
      <w:pPr>
        <w:pStyle w:val="ConsPlusNormal"/>
        <w:ind w:firstLine="540"/>
        <w:jc w:val="both"/>
        <w:rPr>
          <w:sz w:val="22"/>
          <w:szCs w:val="22"/>
        </w:rPr>
      </w:pPr>
      <w:r w:rsidRPr="0091175F">
        <w:rPr>
          <w:sz w:val="22"/>
          <w:szCs w:val="22"/>
        </w:rPr>
        <w:t>- информацию об объекте подтверждения соответствия, позволяющую идентифицировать этот объект;</w:t>
      </w:r>
    </w:p>
    <w:p w:rsidR="000E31B2" w:rsidRPr="0091175F" w:rsidRDefault="000E31B2">
      <w:pPr>
        <w:pStyle w:val="ConsPlusNormal"/>
        <w:ind w:firstLine="540"/>
        <w:jc w:val="both"/>
        <w:rPr>
          <w:sz w:val="22"/>
          <w:szCs w:val="22"/>
        </w:rPr>
      </w:pPr>
      <w:r w:rsidRPr="0091175F">
        <w:rPr>
          <w:sz w:val="22"/>
          <w:szCs w:val="22"/>
        </w:rPr>
        <w:t>- наименование настоящего технического регламента или технического регламента Таможенного союза на отдельные виды пищевой продукции, на соответствие требованиям которого подтверждается продукция;</w:t>
      </w:r>
    </w:p>
    <w:p w:rsidR="000E31B2" w:rsidRPr="0091175F" w:rsidRDefault="000E31B2">
      <w:pPr>
        <w:pStyle w:val="ConsPlusNormal"/>
        <w:ind w:firstLine="540"/>
        <w:jc w:val="both"/>
        <w:rPr>
          <w:sz w:val="22"/>
          <w:szCs w:val="22"/>
        </w:rPr>
      </w:pPr>
      <w:r w:rsidRPr="0091175F">
        <w:rPr>
          <w:sz w:val="22"/>
          <w:szCs w:val="22"/>
        </w:rPr>
        <w:t>- заявление заявителя о безопасности пищевой продукции при ее использовании в соответствии с назначением и принятии заявителем мер по обеспечению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 сведения о проведенных исследованиях (испытаниях) и измерениях, а также документах, послуживших основанием для подтверждения соответствия пищевой продукции требованиям настоящего технического регламента или технического регламента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 срок действия декларации о соответствии;</w:t>
      </w:r>
    </w:p>
    <w:p w:rsidR="000E31B2" w:rsidRPr="0091175F" w:rsidRDefault="000E31B2">
      <w:pPr>
        <w:pStyle w:val="ConsPlusNormal"/>
        <w:ind w:firstLine="540"/>
        <w:jc w:val="both"/>
        <w:rPr>
          <w:sz w:val="22"/>
          <w:szCs w:val="22"/>
        </w:rPr>
      </w:pPr>
      <w:r w:rsidRPr="0091175F">
        <w:rPr>
          <w:sz w:val="22"/>
          <w:szCs w:val="22"/>
        </w:rPr>
        <w:t>- иные предусмотренные соответствующими техническими регламентами Таможенного союза сведения.</w:t>
      </w:r>
    </w:p>
    <w:p w:rsidR="000E31B2" w:rsidRPr="0091175F" w:rsidRDefault="000E31B2">
      <w:pPr>
        <w:pStyle w:val="ConsPlusNormal"/>
        <w:ind w:firstLine="540"/>
        <w:jc w:val="both"/>
        <w:rPr>
          <w:sz w:val="22"/>
          <w:szCs w:val="22"/>
        </w:rPr>
      </w:pPr>
      <w:r w:rsidRPr="0091175F">
        <w:rPr>
          <w:sz w:val="22"/>
          <w:szCs w:val="22"/>
        </w:rPr>
        <w:t>10. Срок действия декларации о соответствии устанавливается заявителем, если иное не предусмотрено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11. При изменении обязательных требований к пищевой продукции доказательственные материалы должны быть изменены в части подтверждения соответствия таким требованиям. При этом принятие новой декларации о соответствии не требуется.</w:t>
      </w:r>
    </w:p>
    <w:p w:rsidR="000E31B2" w:rsidRPr="0091175F" w:rsidRDefault="000E31B2">
      <w:pPr>
        <w:pStyle w:val="ConsPlusNormal"/>
        <w:ind w:firstLine="540"/>
        <w:jc w:val="both"/>
        <w:rPr>
          <w:sz w:val="22"/>
          <w:szCs w:val="22"/>
        </w:rPr>
      </w:pPr>
      <w:r w:rsidRPr="0091175F">
        <w:rPr>
          <w:sz w:val="22"/>
          <w:szCs w:val="22"/>
        </w:rPr>
        <w:t>12. Государства - члены Таможенного союза ведут учет принятых деклараций о соответствии.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bookmarkStart w:id="8" w:name="Par518"/>
      <w:bookmarkEnd w:id="8"/>
      <w:r w:rsidRPr="0091175F">
        <w:rPr>
          <w:sz w:val="22"/>
          <w:szCs w:val="22"/>
        </w:rPr>
        <w:t>Статья 24. Государственная регистрация специализированной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bookmarkStart w:id="9" w:name="Par520"/>
      <w:bookmarkEnd w:id="9"/>
      <w:r w:rsidRPr="0091175F">
        <w:rPr>
          <w:sz w:val="22"/>
          <w:szCs w:val="22"/>
        </w:rPr>
        <w:t>1. Специализированная пищевая продукция подлежит государственной регистрации.</w:t>
      </w:r>
    </w:p>
    <w:p w:rsidR="000E31B2" w:rsidRPr="0091175F" w:rsidRDefault="000E31B2">
      <w:pPr>
        <w:pStyle w:val="ConsPlusNormal"/>
        <w:ind w:firstLine="540"/>
        <w:jc w:val="both"/>
        <w:rPr>
          <w:sz w:val="22"/>
          <w:szCs w:val="22"/>
        </w:rPr>
      </w:pPr>
      <w:r w:rsidRPr="0091175F">
        <w:rPr>
          <w:sz w:val="22"/>
          <w:szCs w:val="22"/>
        </w:rPr>
        <w:t>К специализированной пищевой продукции относятся:</w:t>
      </w:r>
    </w:p>
    <w:p w:rsidR="000E31B2" w:rsidRPr="0091175F" w:rsidRDefault="000E31B2">
      <w:pPr>
        <w:pStyle w:val="ConsPlusNormal"/>
        <w:ind w:firstLine="540"/>
        <w:jc w:val="both"/>
        <w:rPr>
          <w:sz w:val="22"/>
          <w:szCs w:val="22"/>
        </w:rPr>
      </w:pPr>
      <w:r w:rsidRPr="0091175F">
        <w:rPr>
          <w:sz w:val="22"/>
          <w:szCs w:val="22"/>
        </w:rPr>
        <w:t>1) пищевая продукция для детского питания, в том числе вода питьевая для детского питания;</w:t>
      </w:r>
    </w:p>
    <w:p w:rsidR="000E31B2" w:rsidRPr="0091175F" w:rsidRDefault="000E31B2">
      <w:pPr>
        <w:pStyle w:val="ConsPlusNormal"/>
        <w:ind w:firstLine="540"/>
        <w:jc w:val="both"/>
        <w:rPr>
          <w:sz w:val="22"/>
          <w:szCs w:val="22"/>
        </w:rPr>
      </w:pPr>
      <w:r w:rsidRPr="0091175F">
        <w:rPr>
          <w:sz w:val="22"/>
          <w:szCs w:val="22"/>
        </w:rPr>
        <w:t>2) пищевая продукция для диетического лечебного и диетического профилактического питания;</w:t>
      </w:r>
    </w:p>
    <w:p w:rsidR="000E31B2" w:rsidRPr="0091175F" w:rsidRDefault="000E31B2">
      <w:pPr>
        <w:pStyle w:val="ConsPlusNormal"/>
        <w:ind w:firstLine="540"/>
        <w:jc w:val="both"/>
        <w:rPr>
          <w:sz w:val="22"/>
          <w:szCs w:val="22"/>
        </w:rPr>
      </w:pPr>
      <w:r w:rsidRPr="0091175F">
        <w:rPr>
          <w:sz w:val="22"/>
          <w:szCs w:val="22"/>
        </w:rPr>
        <w:t>3) минеральная природная, лечебно-столовая, лечебная минеральная вода с минерализацией свыше 1 мг/дм3 или при меньшей минерализации, содержащая биологически активные вещества в количестве не ниже бальнеологических норм;</w:t>
      </w:r>
    </w:p>
    <w:p w:rsidR="000E31B2" w:rsidRPr="0091175F" w:rsidRDefault="000E31B2">
      <w:pPr>
        <w:pStyle w:val="ConsPlusNormal"/>
        <w:ind w:firstLine="540"/>
        <w:jc w:val="both"/>
        <w:rPr>
          <w:sz w:val="22"/>
          <w:szCs w:val="22"/>
        </w:rPr>
      </w:pPr>
      <w:r w:rsidRPr="0091175F">
        <w:rPr>
          <w:sz w:val="22"/>
          <w:szCs w:val="22"/>
        </w:rPr>
        <w:t>4) пищевая продукция для питания спортсменов, беременных и кормящих женщин;</w:t>
      </w:r>
    </w:p>
    <w:p w:rsidR="000E31B2" w:rsidRPr="0091175F" w:rsidRDefault="000E31B2">
      <w:pPr>
        <w:pStyle w:val="ConsPlusNormal"/>
        <w:ind w:firstLine="540"/>
        <w:jc w:val="both"/>
        <w:rPr>
          <w:sz w:val="22"/>
          <w:szCs w:val="22"/>
        </w:rPr>
      </w:pPr>
      <w:r w:rsidRPr="0091175F">
        <w:rPr>
          <w:sz w:val="22"/>
          <w:szCs w:val="22"/>
        </w:rPr>
        <w:t>5) биологически активные добавки к пище (БАД).</w:t>
      </w:r>
    </w:p>
    <w:p w:rsidR="000E31B2" w:rsidRPr="0091175F" w:rsidRDefault="000E31B2">
      <w:pPr>
        <w:pStyle w:val="ConsPlusNormal"/>
        <w:ind w:firstLine="540"/>
        <w:jc w:val="both"/>
        <w:rPr>
          <w:sz w:val="22"/>
          <w:szCs w:val="22"/>
        </w:rPr>
      </w:pPr>
      <w:r w:rsidRPr="0091175F">
        <w:rPr>
          <w:sz w:val="22"/>
          <w:szCs w:val="22"/>
        </w:rPr>
        <w:t xml:space="preserve">2. Пищевая продукция, указанная в </w:t>
      </w:r>
      <w:hyperlink w:anchor="Par520" w:tooltip="1. Специализированная пищевая продукция подлежит государственной регистрации." w:history="1">
        <w:r w:rsidRPr="0091175F">
          <w:rPr>
            <w:sz w:val="22"/>
            <w:szCs w:val="22"/>
          </w:rPr>
          <w:t>части 1</w:t>
        </w:r>
      </w:hyperlink>
      <w:r w:rsidRPr="0091175F">
        <w:rPr>
          <w:sz w:val="22"/>
          <w:szCs w:val="22"/>
        </w:rPr>
        <w:t xml:space="preserve"> настоящей статьи, допускается к производству (изготовлению), хранению, перевозке (транспортированию) и реализации после ее государственной регистрации в установленном настоящим техническим регламентом порядке.</w:t>
      </w:r>
    </w:p>
    <w:p w:rsidR="000E31B2" w:rsidRPr="0091175F" w:rsidRDefault="000E31B2">
      <w:pPr>
        <w:pStyle w:val="ConsPlusNormal"/>
        <w:ind w:firstLine="540"/>
        <w:jc w:val="both"/>
        <w:rPr>
          <w:sz w:val="22"/>
          <w:szCs w:val="22"/>
        </w:rPr>
      </w:pPr>
      <w:r w:rsidRPr="0091175F">
        <w:rPr>
          <w:sz w:val="22"/>
          <w:szCs w:val="22"/>
        </w:rPr>
        <w:t>3. Государственная регистрация специализированной пищевой продукции проводится на этапе ее подготовки к производству (изготовлению) на таможенной территории Таможенного союза, а специализированной пищевой продукции, ввозимой на таможенную территорию Таможенного союза, - до ее ввоза на таможенную территорию Таможенного союза.</w:t>
      </w:r>
    </w:p>
    <w:p w:rsidR="000E31B2" w:rsidRPr="0091175F" w:rsidRDefault="000E31B2">
      <w:pPr>
        <w:pStyle w:val="ConsPlusNormal"/>
        <w:ind w:firstLine="540"/>
        <w:jc w:val="both"/>
        <w:rPr>
          <w:sz w:val="22"/>
          <w:szCs w:val="22"/>
        </w:rPr>
      </w:pPr>
      <w:r w:rsidRPr="0091175F">
        <w:rPr>
          <w:sz w:val="22"/>
          <w:szCs w:val="22"/>
        </w:rPr>
        <w:t>4. Государственную регистрацию специализированной пищевой продукции проводит орган, уполномоченный государством - членом Таможенного союза (далее именуется - орган по регистрации специализированной пищевой продукции).</w:t>
      </w:r>
    </w:p>
    <w:p w:rsidR="000E31B2" w:rsidRPr="0091175F" w:rsidRDefault="000E31B2">
      <w:pPr>
        <w:pStyle w:val="ConsPlusNormal"/>
        <w:ind w:firstLine="540"/>
        <w:jc w:val="both"/>
        <w:rPr>
          <w:sz w:val="22"/>
          <w:szCs w:val="22"/>
        </w:rPr>
      </w:pPr>
      <w:r w:rsidRPr="0091175F">
        <w:rPr>
          <w:sz w:val="22"/>
          <w:szCs w:val="22"/>
        </w:rPr>
        <w:t>5. Государственная регистрация специализированной пищевой продукции является бессрочной.</w:t>
      </w:r>
    </w:p>
    <w:p w:rsidR="000E31B2" w:rsidRPr="0091175F" w:rsidRDefault="000E31B2">
      <w:pPr>
        <w:pStyle w:val="ConsPlusNormal"/>
        <w:ind w:firstLine="540"/>
        <w:jc w:val="both"/>
        <w:rPr>
          <w:sz w:val="22"/>
          <w:szCs w:val="22"/>
        </w:rPr>
      </w:pPr>
      <w:r w:rsidRPr="0091175F">
        <w:rPr>
          <w:sz w:val="22"/>
          <w:szCs w:val="22"/>
        </w:rPr>
        <w:t>6. Государственная регистрация специализированной пищевой продукции может быть прекращена или приостановлена органом по регистрации специализированной пищевой продукции в случаях несоответствия требованиям настоящего технического регламента, установленных в результате государственного контроля (надзора) и (или) по решению судебных органов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7. Заявитель имеет право обжаловать решение органа по регистрации специализированной пищевой продукции в судебном порядке.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25. Порядок государственной регистрации специализированной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Государственная регистрация специализированной пищевой продукции включает в себя:</w:t>
      </w:r>
    </w:p>
    <w:p w:rsidR="000E31B2" w:rsidRPr="0091175F" w:rsidRDefault="000E31B2">
      <w:pPr>
        <w:pStyle w:val="ConsPlusNormal"/>
        <w:ind w:firstLine="540"/>
        <w:jc w:val="both"/>
        <w:rPr>
          <w:sz w:val="22"/>
          <w:szCs w:val="22"/>
        </w:rPr>
      </w:pPr>
      <w:r w:rsidRPr="0091175F">
        <w:rPr>
          <w:sz w:val="22"/>
          <w:szCs w:val="22"/>
        </w:rPr>
        <w:t>1) рассмотрение документов, которые представлены заявителем и подтверждают безопасность такой продукции и ее соответствие требованиям настоящего технического регламента и иных технических регламентов Таможенного союза, действие которых на нее распространяется;</w:t>
      </w:r>
    </w:p>
    <w:p w:rsidR="000E31B2" w:rsidRPr="0091175F" w:rsidRDefault="000E31B2">
      <w:pPr>
        <w:pStyle w:val="ConsPlusNormal"/>
        <w:ind w:firstLine="540"/>
        <w:jc w:val="both"/>
        <w:rPr>
          <w:sz w:val="22"/>
          <w:szCs w:val="22"/>
        </w:rPr>
      </w:pPr>
      <w:r w:rsidRPr="0091175F">
        <w:rPr>
          <w:sz w:val="22"/>
          <w:szCs w:val="22"/>
        </w:rPr>
        <w:t>2) внесение сведений о наименовании специализированной пищевой продукции и ее заявителе в единый реестр специализированной пищевой продукции или направление заявителю решения об отказе в государственной регистрации.</w:t>
      </w:r>
    </w:p>
    <w:p w:rsidR="000E31B2" w:rsidRPr="0091175F" w:rsidRDefault="000E31B2">
      <w:pPr>
        <w:pStyle w:val="ConsPlusNormal"/>
        <w:ind w:firstLine="540"/>
        <w:jc w:val="both"/>
        <w:rPr>
          <w:sz w:val="22"/>
          <w:szCs w:val="22"/>
        </w:rPr>
      </w:pPr>
      <w:bookmarkStart w:id="10" w:name="Par539"/>
      <w:bookmarkEnd w:id="10"/>
      <w:r w:rsidRPr="0091175F">
        <w:rPr>
          <w:sz w:val="22"/>
          <w:szCs w:val="22"/>
        </w:rPr>
        <w:t>2. Для государственной регистрации специализированной пищевой продукции заявитель представляет в орган по регистрации специализированной пищевой продукции следующие документы:</w:t>
      </w:r>
    </w:p>
    <w:p w:rsidR="000E31B2" w:rsidRPr="0091175F" w:rsidRDefault="000E31B2">
      <w:pPr>
        <w:pStyle w:val="ConsPlusNormal"/>
        <w:ind w:firstLine="540"/>
        <w:jc w:val="both"/>
        <w:rPr>
          <w:sz w:val="22"/>
          <w:szCs w:val="22"/>
        </w:rPr>
      </w:pPr>
      <w:r w:rsidRPr="0091175F">
        <w:rPr>
          <w:sz w:val="22"/>
          <w:szCs w:val="22"/>
        </w:rPr>
        <w:t>1) заявление на проведение государственной регистрации специализированной пищевой продукции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p w:rsidR="000E31B2" w:rsidRPr="0091175F" w:rsidRDefault="000E31B2">
      <w:pPr>
        <w:pStyle w:val="ConsPlusNormal"/>
        <w:ind w:firstLine="540"/>
        <w:jc w:val="both"/>
        <w:rPr>
          <w:sz w:val="22"/>
          <w:szCs w:val="22"/>
        </w:rPr>
      </w:pPr>
      <w:r w:rsidRPr="0091175F">
        <w:rPr>
          <w:sz w:val="22"/>
          <w:szCs w:val="22"/>
        </w:rPr>
        <w:t>2) результаты исследований (испытаний) образцов специализированной пищевой продукции, проведенных в аккредитованной испытательной лаборатории, а также иные документы, подтверждающие соответствие такой продукции требованиям, установленным настоящим техническим регламентом и иными техническим регламентам Таможенного союза, действие которых на нее распространяется;</w:t>
      </w:r>
    </w:p>
    <w:p w:rsidR="000E31B2" w:rsidRPr="0091175F" w:rsidRDefault="000E31B2">
      <w:pPr>
        <w:pStyle w:val="ConsPlusNormal"/>
        <w:ind w:firstLine="540"/>
        <w:jc w:val="both"/>
        <w:rPr>
          <w:sz w:val="22"/>
          <w:szCs w:val="22"/>
        </w:rPr>
      </w:pPr>
      <w:r w:rsidRPr="0091175F">
        <w:rPr>
          <w:sz w:val="22"/>
          <w:szCs w:val="22"/>
        </w:rPr>
        <w:t>3) сведения о назначении пищевой продукции.</w:t>
      </w:r>
    </w:p>
    <w:p w:rsidR="000E31B2" w:rsidRPr="0091175F" w:rsidRDefault="000E31B2">
      <w:pPr>
        <w:pStyle w:val="ConsPlusNormal"/>
        <w:ind w:firstLine="540"/>
        <w:jc w:val="both"/>
        <w:rPr>
          <w:sz w:val="22"/>
          <w:szCs w:val="22"/>
        </w:rPr>
      </w:pPr>
      <w:r w:rsidRPr="0091175F">
        <w:rPr>
          <w:sz w:val="22"/>
          <w:szCs w:val="22"/>
        </w:rPr>
        <w:t>3. Документы, представленные в орган по регистрации специализированной пищевой продукции, принимаются по описи, копия которой с отметкой о дате их приема направляется (вручается) заявителю.</w:t>
      </w:r>
    </w:p>
    <w:p w:rsidR="000E31B2" w:rsidRPr="0091175F" w:rsidRDefault="000E31B2">
      <w:pPr>
        <w:pStyle w:val="ConsPlusNormal"/>
        <w:ind w:firstLine="540"/>
        <w:jc w:val="both"/>
        <w:rPr>
          <w:sz w:val="22"/>
          <w:szCs w:val="22"/>
        </w:rPr>
      </w:pPr>
      <w:r w:rsidRPr="0091175F">
        <w:rPr>
          <w:sz w:val="22"/>
          <w:szCs w:val="22"/>
        </w:rPr>
        <w:t>4. Заявление на проведение государственной регистрации специализированной пищевой продукции и прилагаемые к нему документы могут быть направлены в орган по регистрации специализированной пищевой продукции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5. Рассмотрение органом по регистрации специализированной пищевой продукции представленных для регистрации документов осуществляется в срок не более 5 рабочих дней со дня получения заявления со всеми необходимыми документами.</w:t>
      </w:r>
    </w:p>
    <w:p w:rsidR="000E31B2" w:rsidRPr="0091175F" w:rsidRDefault="000E31B2">
      <w:pPr>
        <w:pStyle w:val="ConsPlusNormal"/>
        <w:ind w:firstLine="540"/>
        <w:jc w:val="both"/>
        <w:rPr>
          <w:sz w:val="22"/>
          <w:szCs w:val="22"/>
        </w:rPr>
      </w:pPr>
      <w:r w:rsidRPr="0091175F">
        <w:rPr>
          <w:sz w:val="22"/>
          <w:szCs w:val="22"/>
        </w:rPr>
        <w:t>6. Фактом государственной регистрации специализированной пищевой продукции является включение сведений о такой продукции в единый реестр специализированной пищевой продукции в течение 3 дней после завершения рассмотрения органом по регистрации специализированной пищевой продукции представленных документов.</w:t>
      </w:r>
    </w:p>
    <w:p w:rsidR="000E31B2" w:rsidRPr="0091175F" w:rsidRDefault="000E31B2">
      <w:pPr>
        <w:pStyle w:val="ConsPlusNormal"/>
        <w:ind w:firstLine="540"/>
        <w:jc w:val="both"/>
        <w:rPr>
          <w:sz w:val="22"/>
          <w:szCs w:val="22"/>
        </w:rPr>
      </w:pPr>
      <w:r w:rsidRPr="0091175F">
        <w:rPr>
          <w:sz w:val="22"/>
          <w:szCs w:val="22"/>
        </w:rPr>
        <w:t>7. В регистрации специализированной пищевой продукции может быть отказано в следующих случаях:</w:t>
      </w:r>
    </w:p>
    <w:p w:rsidR="000E31B2" w:rsidRPr="0091175F" w:rsidRDefault="000E31B2">
      <w:pPr>
        <w:pStyle w:val="ConsPlusNormal"/>
        <w:ind w:firstLine="540"/>
        <w:jc w:val="both"/>
        <w:rPr>
          <w:sz w:val="22"/>
          <w:szCs w:val="22"/>
        </w:rPr>
      </w:pPr>
      <w:r w:rsidRPr="0091175F">
        <w:rPr>
          <w:sz w:val="22"/>
          <w:szCs w:val="22"/>
        </w:rPr>
        <w:t xml:space="preserve">1) неполноты или недостоверности представленных заявителем документов, предусмотренных </w:t>
      </w:r>
      <w:hyperlink w:anchor="Par539" w:tooltip="2. Для государственной регистрации специализированной пищевой продукции заявитель представляет в орган по регистрации специализированной пищевой продукции следующие документы:" w:history="1">
        <w:r w:rsidRPr="0091175F">
          <w:rPr>
            <w:sz w:val="22"/>
            <w:szCs w:val="22"/>
          </w:rPr>
          <w:t>частью 2</w:t>
        </w:r>
      </w:hyperlink>
      <w:r w:rsidRPr="0091175F">
        <w:rPr>
          <w:sz w:val="22"/>
          <w:szCs w:val="22"/>
        </w:rPr>
        <w:t xml:space="preserve"> настоящей статьи;</w:t>
      </w:r>
    </w:p>
    <w:p w:rsidR="000E31B2" w:rsidRPr="0091175F" w:rsidRDefault="000E31B2">
      <w:pPr>
        <w:pStyle w:val="ConsPlusNormal"/>
        <w:ind w:firstLine="540"/>
        <w:jc w:val="both"/>
        <w:rPr>
          <w:sz w:val="22"/>
          <w:szCs w:val="22"/>
        </w:rPr>
      </w:pPr>
      <w:r w:rsidRPr="0091175F">
        <w:rPr>
          <w:sz w:val="22"/>
          <w:szCs w:val="22"/>
        </w:rPr>
        <w:t>2) несоответствия специализированной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 в том числе в части невведения в заблуждение потребителя.</w:t>
      </w:r>
    </w:p>
    <w:p w:rsidR="000E31B2" w:rsidRPr="0091175F" w:rsidRDefault="000E31B2">
      <w:pPr>
        <w:pStyle w:val="ConsPlusNormal"/>
        <w:ind w:firstLine="540"/>
        <w:jc w:val="both"/>
        <w:rPr>
          <w:sz w:val="22"/>
          <w:szCs w:val="22"/>
        </w:rPr>
      </w:pPr>
      <w:r w:rsidRPr="0091175F">
        <w:rPr>
          <w:sz w:val="22"/>
          <w:szCs w:val="22"/>
        </w:rPr>
        <w:t>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p w:rsidR="000E31B2" w:rsidRPr="0091175F" w:rsidRDefault="000E31B2">
      <w:pPr>
        <w:pStyle w:val="ConsPlusNormal"/>
        <w:ind w:firstLine="540"/>
        <w:jc w:val="both"/>
        <w:rPr>
          <w:sz w:val="22"/>
          <w:szCs w:val="22"/>
        </w:rPr>
      </w:pPr>
      <w:r w:rsidRPr="0091175F">
        <w:rPr>
          <w:sz w:val="22"/>
          <w:szCs w:val="22"/>
        </w:rPr>
        <w:t>8. Заявитель вправе обжаловать решение органа по регистрации специализированной пищевой продукции об отказе в государственной регистрации специализированной пищевой продукции в судебном порядке.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26. Единый реестр специализированной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Сведения о государственной регистрации специализированной пищевой продукции вносятся в единый реестр специализированной пищевой продукции.</w:t>
      </w:r>
    </w:p>
    <w:p w:rsidR="000E31B2" w:rsidRPr="0091175F" w:rsidRDefault="000E31B2">
      <w:pPr>
        <w:pStyle w:val="ConsPlusNormal"/>
        <w:ind w:firstLine="540"/>
        <w:jc w:val="both"/>
        <w:rPr>
          <w:sz w:val="22"/>
          <w:szCs w:val="22"/>
        </w:rPr>
      </w:pPr>
      <w:r w:rsidRPr="0091175F">
        <w:rPr>
          <w:sz w:val="22"/>
          <w:szCs w:val="22"/>
        </w:rPr>
        <w:t>Единый реестр специализированной пищевой продукции является составной частью Единого реестра зарегистрированной пищевой продукции, состоит из национальных частей единого реестра специализированной пищевой продукции, формирование и ведение которых обеспечивают органы по регистрации специализированной пищевой продукции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2. В единый реестр специализированной пищевой продукции включаются следующие сведения:</w:t>
      </w:r>
    </w:p>
    <w:p w:rsidR="000E31B2" w:rsidRPr="0091175F" w:rsidRDefault="000E31B2">
      <w:pPr>
        <w:pStyle w:val="ConsPlusNormal"/>
        <w:ind w:firstLine="540"/>
        <w:jc w:val="both"/>
        <w:rPr>
          <w:sz w:val="22"/>
          <w:szCs w:val="22"/>
        </w:rPr>
      </w:pPr>
      <w:r w:rsidRPr="0091175F">
        <w:rPr>
          <w:sz w:val="22"/>
          <w:szCs w:val="22"/>
        </w:rPr>
        <w:t>1) наименование и место нахождения юридического лица, фамилия, имя, отчество, адрес регистрации, данные документа, удостоверяющего личность, индивидуального предпринимателя, осуществляющих производство (изготовление) специализированной пищевой продукции;</w:t>
      </w:r>
    </w:p>
    <w:p w:rsidR="000E31B2" w:rsidRPr="0091175F" w:rsidRDefault="000E31B2">
      <w:pPr>
        <w:pStyle w:val="ConsPlusNormal"/>
        <w:ind w:firstLine="540"/>
        <w:jc w:val="both"/>
        <w:rPr>
          <w:sz w:val="22"/>
          <w:szCs w:val="22"/>
        </w:rPr>
      </w:pPr>
      <w:r w:rsidRPr="0091175F">
        <w:rPr>
          <w:sz w:val="22"/>
          <w:szCs w:val="22"/>
        </w:rPr>
        <w:t>2) наименование специализированной пищевой продукции;</w:t>
      </w:r>
    </w:p>
    <w:p w:rsidR="000E31B2" w:rsidRPr="0091175F" w:rsidRDefault="000E31B2">
      <w:pPr>
        <w:pStyle w:val="ConsPlusNormal"/>
        <w:ind w:firstLine="540"/>
        <w:jc w:val="both"/>
        <w:rPr>
          <w:sz w:val="22"/>
          <w:szCs w:val="22"/>
        </w:rPr>
      </w:pPr>
      <w:r w:rsidRPr="0091175F">
        <w:rPr>
          <w:sz w:val="22"/>
          <w:szCs w:val="22"/>
        </w:rPr>
        <w:t>3) сведения об отнесении продукции к специализированной пищевой продукции;</w:t>
      </w:r>
    </w:p>
    <w:p w:rsidR="000E31B2" w:rsidRPr="0091175F" w:rsidRDefault="000E31B2">
      <w:pPr>
        <w:pStyle w:val="ConsPlusNormal"/>
        <w:ind w:firstLine="540"/>
        <w:jc w:val="both"/>
        <w:rPr>
          <w:sz w:val="22"/>
          <w:szCs w:val="22"/>
        </w:rPr>
      </w:pPr>
      <w:r w:rsidRPr="0091175F">
        <w:rPr>
          <w:sz w:val="22"/>
          <w:szCs w:val="22"/>
        </w:rPr>
        <w:t>4) дата и номер решения о государственной регистрации;</w:t>
      </w:r>
    </w:p>
    <w:p w:rsidR="000E31B2" w:rsidRPr="0091175F" w:rsidRDefault="000E31B2">
      <w:pPr>
        <w:pStyle w:val="ConsPlusNormal"/>
        <w:ind w:firstLine="540"/>
        <w:jc w:val="both"/>
        <w:rPr>
          <w:sz w:val="22"/>
          <w:szCs w:val="22"/>
        </w:rPr>
      </w:pPr>
      <w:r w:rsidRPr="0091175F">
        <w:rPr>
          <w:sz w:val="22"/>
          <w:szCs w:val="22"/>
        </w:rPr>
        <w:t>5) наименование и место нахождения органа по регистрации специализированной пищевой продукции, проводившего государственную регистрацию.</w:t>
      </w:r>
    </w:p>
    <w:p w:rsidR="000E31B2" w:rsidRPr="0091175F" w:rsidRDefault="000E31B2">
      <w:pPr>
        <w:pStyle w:val="ConsPlusNormal"/>
        <w:ind w:firstLine="540"/>
        <w:jc w:val="both"/>
        <w:rPr>
          <w:sz w:val="22"/>
          <w:szCs w:val="22"/>
        </w:rPr>
      </w:pPr>
      <w:r w:rsidRPr="0091175F">
        <w:rPr>
          <w:sz w:val="22"/>
          <w:szCs w:val="22"/>
        </w:rPr>
        <w:t>3. Представленное для проведения государственной регистрации специализированной пищевой продукции заявление и прилагаемые к нему документы составляют информационный фонд единого реестра специализированной пищевой продукции и подлежат постоянному хранению в органе по регистрации специализированной пищевой продукции.</w:t>
      </w:r>
    </w:p>
    <w:p w:rsidR="000E31B2" w:rsidRPr="0091175F" w:rsidRDefault="000E31B2">
      <w:pPr>
        <w:pStyle w:val="ConsPlusNormal"/>
        <w:ind w:firstLine="540"/>
        <w:jc w:val="both"/>
        <w:rPr>
          <w:sz w:val="22"/>
          <w:szCs w:val="22"/>
        </w:rPr>
      </w:pPr>
      <w:r w:rsidRPr="0091175F">
        <w:rPr>
          <w:sz w:val="22"/>
          <w:szCs w:val="22"/>
        </w:rPr>
        <w:t>4. Единый реестр специализированной пищевой продукции, прошедшей государственную регистрацию, ведется в форме электронной базы данных, защищенной от повреждения и несанкционированного доступа.</w:t>
      </w:r>
    </w:p>
    <w:p w:rsidR="000E31B2" w:rsidRPr="0091175F" w:rsidRDefault="000E31B2">
      <w:pPr>
        <w:pStyle w:val="ConsPlusNormal"/>
        <w:ind w:firstLine="540"/>
        <w:jc w:val="both"/>
        <w:rPr>
          <w:sz w:val="22"/>
          <w:szCs w:val="22"/>
        </w:rPr>
      </w:pPr>
      <w:r w:rsidRPr="0091175F">
        <w:rPr>
          <w:sz w:val="22"/>
          <w:szCs w:val="22"/>
        </w:rPr>
        <w:t>Сведения такого единого реестра специализированной пищевой продукции являются общедоступными и размещаются на ежедневно обновляемом специализированном поисковом сервере в сети Интернет.</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27. Государственная регистрация пищевой продукции нового вида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Пищевая продукция нового вида подлежит государственной регистрации.</w:t>
      </w:r>
    </w:p>
    <w:p w:rsidR="000E31B2" w:rsidRPr="0091175F" w:rsidRDefault="000E31B2">
      <w:pPr>
        <w:pStyle w:val="ConsPlusNormal"/>
        <w:ind w:firstLine="540"/>
        <w:jc w:val="both"/>
        <w:rPr>
          <w:sz w:val="22"/>
          <w:szCs w:val="22"/>
        </w:rPr>
      </w:pPr>
      <w:r w:rsidRPr="0091175F">
        <w:rPr>
          <w:sz w:val="22"/>
          <w:szCs w:val="22"/>
        </w:rPr>
        <w:t>К пищевой продукции нового вида не относится пищевая продукция, произведенная по известным и уже применявшимся технологиям, имеющая в своем составе компоненты, в том числе пищевые добавки, уже использующиеся для употребления человеком в пищу, даже в том случае, если такая продукция и компонент произведены по новой рецептуре.</w:t>
      </w:r>
    </w:p>
    <w:p w:rsidR="000E31B2" w:rsidRPr="0091175F" w:rsidRDefault="000E31B2">
      <w:pPr>
        <w:pStyle w:val="ConsPlusNormal"/>
        <w:ind w:firstLine="540"/>
        <w:jc w:val="both"/>
        <w:rPr>
          <w:sz w:val="22"/>
          <w:szCs w:val="22"/>
        </w:rPr>
      </w:pPr>
      <w:r w:rsidRPr="0091175F">
        <w:rPr>
          <w:sz w:val="22"/>
          <w:szCs w:val="22"/>
        </w:rPr>
        <w:t>2. Государственная регистрация пищевой продукции нового вида проводится на этапе ее подготовки к производству (изготовлению) впервые на таможенной территории Таможенного союза, а пищевой продукции, ввозимой на таможенную территорию Таможенного союза, - до ее ввоза впервые на таможенную территорию Таможенного союза.</w:t>
      </w:r>
    </w:p>
    <w:p w:rsidR="000E31B2" w:rsidRPr="0091175F" w:rsidRDefault="000E31B2">
      <w:pPr>
        <w:pStyle w:val="ConsPlusNormal"/>
        <w:ind w:firstLine="540"/>
        <w:jc w:val="both"/>
        <w:rPr>
          <w:sz w:val="22"/>
          <w:szCs w:val="22"/>
        </w:rPr>
      </w:pPr>
      <w:r w:rsidRPr="0091175F">
        <w:rPr>
          <w:sz w:val="22"/>
          <w:szCs w:val="22"/>
        </w:rPr>
        <w:t>3. Государственную регистрацию пищевой продукции нового вида проводит уполномоченный государством - членом Таможенного союза орган (далее именуется - орган по регистрации пищевой продукции нового вида).</w:t>
      </w:r>
    </w:p>
    <w:p w:rsidR="000E31B2" w:rsidRPr="0091175F" w:rsidRDefault="000E31B2">
      <w:pPr>
        <w:pStyle w:val="ConsPlusNormal"/>
        <w:ind w:firstLine="540"/>
        <w:jc w:val="both"/>
        <w:rPr>
          <w:sz w:val="22"/>
          <w:szCs w:val="22"/>
        </w:rPr>
      </w:pPr>
      <w:r w:rsidRPr="0091175F">
        <w:rPr>
          <w:sz w:val="22"/>
          <w:szCs w:val="22"/>
        </w:rPr>
        <w:t>4. Факт государственной регистрации пищевой продукции нового вида означает, что в дальнейшем подобная пищевая продукция не рассматривается как пищевая продукция нового вида и не подлежит государственной регистрации иным заявителем и под иными наименованиями.</w:t>
      </w:r>
    </w:p>
    <w:p w:rsidR="000E31B2" w:rsidRPr="0091175F" w:rsidRDefault="000E31B2">
      <w:pPr>
        <w:pStyle w:val="ConsPlusNormal"/>
        <w:ind w:firstLine="540"/>
        <w:jc w:val="both"/>
        <w:rPr>
          <w:sz w:val="22"/>
          <w:szCs w:val="22"/>
        </w:rPr>
      </w:pPr>
      <w:r w:rsidRPr="0091175F">
        <w:rPr>
          <w:sz w:val="22"/>
          <w:szCs w:val="22"/>
        </w:rPr>
        <w:t>5. Государственная регистрация пищевой продукции нового вида является бессрочной.</w:t>
      </w:r>
    </w:p>
    <w:p w:rsidR="000E31B2" w:rsidRPr="0091175F" w:rsidRDefault="000E31B2">
      <w:pPr>
        <w:pStyle w:val="ConsPlusNormal"/>
        <w:ind w:firstLine="540"/>
        <w:jc w:val="both"/>
        <w:rPr>
          <w:sz w:val="22"/>
          <w:szCs w:val="22"/>
        </w:rPr>
      </w:pPr>
      <w:r w:rsidRPr="0091175F">
        <w:rPr>
          <w:sz w:val="22"/>
          <w:szCs w:val="22"/>
        </w:rPr>
        <w:t>6. Пищевая продукция нового вида каждого наименования подлежит оценке (подтверждению) соответствия в установленном настоящим техническим регламентом порядке.</w:t>
      </w:r>
    </w:p>
    <w:p w:rsidR="000E31B2" w:rsidRPr="0091175F" w:rsidRDefault="000E31B2">
      <w:pPr>
        <w:pStyle w:val="ConsPlusNormal"/>
        <w:ind w:firstLine="540"/>
        <w:jc w:val="both"/>
        <w:rPr>
          <w:sz w:val="22"/>
          <w:szCs w:val="22"/>
        </w:rPr>
      </w:pPr>
      <w:r w:rsidRPr="0091175F">
        <w:rPr>
          <w:sz w:val="22"/>
          <w:szCs w:val="22"/>
        </w:rPr>
        <w:t>7. Государственная регистрация пищевой продукции нового вида может быть прекращена или приостановлена органом по регистрации пищевой продукции нового вида в случаях причинения вреда, установленных в результате государственного контроля (надзора), по решению судебных органов государства - члена Таможенного союза.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28. Порядок государственной регистрации пищевой продукции нового вида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Государственная регистрация пищевой продукции нового вида включает в себя:</w:t>
      </w:r>
    </w:p>
    <w:p w:rsidR="000E31B2" w:rsidRPr="0091175F" w:rsidRDefault="000E31B2">
      <w:pPr>
        <w:pStyle w:val="ConsPlusNormal"/>
        <w:ind w:firstLine="540"/>
        <w:jc w:val="both"/>
        <w:rPr>
          <w:sz w:val="22"/>
          <w:szCs w:val="22"/>
        </w:rPr>
      </w:pPr>
      <w:r w:rsidRPr="0091175F">
        <w:rPr>
          <w:sz w:val="22"/>
          <w:szCs w:val="22"/>
        </w:rPr>
        <w:t>1) рассмотрение документов, которые представлены заявителем и подтверждают безопасность такой продукции для жизни и здоровья человека;</w:t>
      </w:r>
    </w:p>
    <w:p w:rsidR="000E31B2" w:rsidRPr="0091175F" w:rsidRDefault="000E31B2">
      <w:pPr>
        <w:pStyle w:val="ConsPlusNormal"/>
        <w:ind w:firstLine="540"/>
        <w:jc w:val="both"/>
        <w:rPr>
          <w:sz w:val="22"/>
          <w:szCs w:val="22"/>
        </w:rPr>
      </w:pPr>
      <w:r w:rsidRPr="0091175F">
        <w:rPr>
          <w:sz w:val="22"/>
          <w:szCs w:val="22"/>
        </w:rPr>
        <w:t>2) внесение сведений о пищевой продукции нового вида в единый реестр пищевой продукции нового вида или направление заявителю решения об отказе в государственной регистрации.</w:t>
      </w:r>
    </w:p>
    <w:p w:rsidR="000E31B2" w:rsidRPr="0091175F" w:rsidRDefault="000E31B2">
      <w:pPr>
        <w:pStyle w:val="ConsPlusNormal"/>
        <w:ind w:firstLine="540"/>
        <w:jc w:val="both"/>
        <w:rPr>
          <w:sz w:val="22"/>
          <w:szCs w:val="22"/>
        </w:rPr>
      </w:pPr>
      <w:bookmarkStart w:id="11" w:name="Par583"/>
      <w:bookmarkEnd w:id="11"/>
      <w:r w:rsidRPr="0091175F">
        <w:rPr>
          <w:sz w:val="22"/>
          <w:szCs w:val="22"/>
        </w:rPr>
        <w:t>2. Для государственной регистрации пищевой продукции нового вида заявитель представляет в орган по регистрации пищевой продукции нового вида следующие документы:</w:t>
      </w:r>
    </w:p>
    <w:p w:rsidR="000E31B2" w:rsidRPr="0091175F" w:rsidRDefault="000E31B2">
      <w:pPr>
        <w:pStyle w:val="ConsPlusNormal"/>
        <w:ind w:firstLine="540"/>
        <w:jc w:val="both"/>
        <w:rPr>
          <w:sz w:val="22"/>
          <w:szCs w:val="22"/>
        </w:rPr>
      </w:pPr>
      <w:r w:rsidRPr="0091175F">
        <w:rPr>
          <w:sz w:val="22"/>
          <w:szCs w:val="22"/>
        </w:rPr>
        <w:t>1) заявление на проведение государственной регистрации пищевой продукции нового вида с указанием ее наименования, наименования заявителя и адреса его места нахождения (для заявителя - юридического лица), фамилии, имени, отчества заявителя, адреса его места нахождения, данные документа, удостоверяющего личность (для заявителя - индивидуального предпринимателя);</w:t>
      </w:r>
    </w:p>
    <w:p w:rsidR="000E31B2" w:rsidRPr="0091175F" w:rsidRDefault="000E31B2">
      <w:pPr>
        <w:pStyle w:val="ConsPlusNormal"/>
        <w:ind w:firstLine="540"/>
        <w:jc w:val="both"/>
        <w:rPr>
          <w:sz w:val="22"/>
          <w:szCs w:val="22"/>
        </w:rPr>
      </w:pPr>
      <w:r w:rsidRPr="0091175F">
        <w:rPr>
          <w:sz w:val="22"/>
          <w:szCs w:val="22"/>
        </w:rPr>
        <w:t>2) документы:</w:t>
      </w:r>
    </w:p>
    <w:p w:rsidR="000E31B2" w:rsidRPr="0091175F" w:rsidRDefault="000E31B2">
      <w:pPr>
        <w:pStyle w:val="ConsPlusNormal"/>
        <w:ind w:firstLine="540"/>
        <w:jc w:val="both"/>
        <w:rPr>
          <w:sz w:val="22"/>
          <w:szCs w:val="22"/>
        </w:rPr>
      </w:pPr>
      <w:r w:rsidRPr="0091175F">
        <w:rPr>
          <w:sz w:val="22"/>
          <w:szCs w:val="22"/>
        </w:rPr>
        <w:t>2.1) результаты исследований (испытаний) образцов пищевой продукции нового вида, проведенные в аккредитованной испытательной лаборатории, а также иные документы, подтверждающие безопасность для жизни и здоровья человека;</w:t>
      </w:r>
    </w:p>
    <w:p w:rsidR="000E31B2" w:rsidRPr="0091175F" w:rsidRDefault="000E31B2">
      <w:pPr>
        <w:pStyle w:val="ConsPlusNormal"/>
        <w:ind w:firstLine="540"/>
        <w:jc w:val="both"/>
        <w:rPr>
          <w:sz w:val="22"/>
          <w:szCs w:val="22"/>
        </w:rPr>
      </w:pPr>
      <w:r w:rsidRPr="0091175F">
        <w:rPr>
          <w:sz w:val="22"/>
          <w:szCs w:val="22"/>
        </w:rPr>
        <w:t>2.2) сведения о ее влиянии на организм человека, подтверждающие отсутствие вредного воздействия на человека такой пищевой продукции, полученные из любых достоверных источников.</w:t>
      </w:r>
    </w:p>
    <w:p w:rsidR="000E31B2" w:rsidRPr="0091175F" w:rsidRDefault="000E31B2">
      <w:pPr>
        <w:pStyle w:val="ConsPlusNormal"/>
        <w:ind w:firstLine="540"/>
        <w:jc w:val="both"/>
        <w:rPr>
          <w:sz w:val="22"/>
          <w:szCs w:val="22"/>
        </w:rPr>
      </w:pPr>
      <w:r w:rsidRPr="0091175F">
        <w:rPr>
          <w:sz w:val="22"/>
          <w:szCs w:val="22"/>
        </w:rPr>
        <w:t>3. Документы, представленные в орган по регистрации пищевой продукции нового вида, принимаются по описи, копия которой с отметкой о дате их приема направляется (вручается) заявителю.</w:t>
      </w:r>
    </w:p>
    <w:p w:rsidR="000E31B2" w:rsidRPr="0091175F" w:rsidRDefault="000E31B2">
      <w:pPr>
        <w:pStyle w:val="ConsPlusNormal"/>
        <w:ind w:firstLine="540"/>
        <w:jc w:val="both"/>
        <w:rPr>
          <w:sz w:val="22"/>
          <w:szCs w:val="22"/>
        </w:rPr>
      </w:pPr>
      <w:r w:rsidRPr="0091175F">
        <w:rPr>
          <w:sz w:val="22"/>
          <w:szCs w:val="22"/>
        </w:rPr>
        <w:t>4. Заявление на проведение государственной регистрации пищевой продукции нового вида и прилагаемые к нему документы могут быть также направлены в орган по регистрации пищевой продукции нового вида почтовым отправлением с описью вложения и уведомлением о вручении или в форме электронного документа, заверенного электронной подписью в соответствии с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5. Рассмотрение органом по регистрации пищевой продукции нового вида представленных для регистрации документов осуществляется в срок не более 5 дней со дня получения заявления со всеми необходимыми документами.</w:t>
      </w:r>
    </w:p>
    <w:p w:rsidR="000E31B2" w:rsidRPr="0091175F" w:rsidRDefault="000E31B2">
      <w:pPr>
        <w:pStyle w:val="ConsPlusNormal"/>
        <w:ind w:firstLine="540"/>
        <w:jc w:val="both"/>
        <w:rPr>
          <w:sz w:val="22"/>
          <w:szCs w:val="22"/>
        </w:rPr>
      </w:pPr>
      <w:r w:rsidRPr="0091175F">
        <w:rPr>
          <w:sz w:val="22"/>
          <w:szCs w:val="22"/>
        </w:rPr>
        <w:t>6. В регистрации пищевой продукции нового вида может быть отказано в следующих случаях:</w:t>
      </w:r>
    </w:p>
    <w:p w:rsidR="000E31B2" w:rsidRPr="0091175F" w:rsidRDefault="000E31B2">
      <w:pPr>
        <w:pStyle w:val="ConsPlusNormal"/>
        <w:ind w:firstLine="540"/>
        <w:jc w:val="both"/>
        <w:rPr>
          <w:sz w:val="22"/>
          <w:szCs w:val="22"/>
        </w:rPr>
      </w:pPr>
      <w:r w:rsidRPr="0091175F">
        <w:rPr>
          <w:sz w:val="22"/>
          <w:szCs w:val="22"/>
        </w:rPr>
        <w:t xml:space="preserve">1) неполноты или недостоверности представленных заявителем документов, предусмотренных </w:t>
      </w:r>
      <w:hyperlink w:anchor="Par583" w:tooltip="2. Для государственной регистрации пищевой продукции нового вида заявитель представляет в орган по регистрации пищевой продукции нового вида следующие документы:" w:history="1">
        <w:r w:rsidRPr="0091175F">
          <w:rPr>
            <w:sz w:val="22"/>
            <w:szCs w:val="22"/>
          </w:rPr>
          <w:t>частью 2</w:t>
        </w:r>
      </w:hyperlink>
      <w:r w:rsidRPr="0091175F">
        <w:rPr>
          <w:sz w:val="22"/>
          <w:szCs w:val="22"/>
        </w:rPr>
        <w:t xml:space="preserve"> настоящей статьи;</w:t>
      </w:r>
    </w:p>
    <w:p w:rsidR="000E31B2" w:rsidRPr="0091175F" w:rsidRDefault="000E31B2">
      <w:pPr>
        <w:pStyle w:val="ConsPlusNormal"/>
        <w:ind w:firstLine="540"/>
        <w:jc w:val="both"/>
        <w:rPr>
          <w:sz w:val="22"/>
          <w:szCs w:val="22"/>
        </w:rPr>
      </w:pPr>
      <w:r w:rsidRPr="0091175F">
        <w:rPr>
          <w:sz w:val="22"/>
          <w:szCs w:val="22"/>
        </w:rPr>
        <w:t>2) несоответствия пищевой продукции требованиям настоящего технического регламента и иных технических регламентов Таможенного союза, действие которых на нее распространяется;</w:t>
      </w:r>
    </w:p>
    <w:p w:rsidR="000E31B2" w:rsidRPr="0091175F" w:rsidRDefault="000E31B2">
      <w:pPr>
        <w:pStyle w:val="ConsPlusNormal"/>
        <w:ind w:firstLine="540"/>
        <w:jc w:val="both"/>
        <w:rPr>
          <w:sz w:val="22"/>
          <w:szCs w:val="22"/>
        </w:rPr>
      </w:pPr>
      <w:r w:rsidRPr="0091175F">
        <w:rPr>
          <w:sz w:val="22"/>
          <w:szCs w:val="22"/>
        </w:rPr>
        <w:t>3) установления доказанного неблагоприятного воздействия на организм человека.</w:t>
      </w:r>
    </w:p>
    <w:p w:rsidR="000E31B2" w:rsidRPr="0091175F" w:rsidRDefault="000E31B2">
      <w:pPr>
        <w:pStyle w:val="ConsPlusNormal"/>
        <w:ind w:firstLine="540"/>
        <w:jc w:val="both"/>
        <w:rPr>
          <w:sz w:val="22"/>
          <w:szCs w:val="22"/>
        </w:rPr>
      </w:pPr>
      <w:r w:rsidRPr="0091175F">
        <w:rPr>
          <w:sz w:val="22"/>
          <w:szCs w:val="22"/>
        </w:rPr>
        <w:t>Решение об отказе в письменной форме или в форме электронного документа с обоснованием причин отказа в течение трех рабочих дней направляется заявителю.</w:t>
      </w:r>
    </w:p>
    <w:p w:rsidR="000E31B2" w:rsidRPr="0091175F" w:rsidRDefault="000E31B2">
      <w:pPr>
        <w:pStyle w:val="ConsPlusNormal"/>
        <w:ind w:firstLine="540"/>
        <w:jc w:val="both"/>
        <w:rPr>
          <w:sz w:val="22"/>
          <w:szCs w:val="22"/>
        </w:rPr>
      </w:pPr>
      <w:r w:rsidRPr="0091175F">
        <w:rPr>
          <w:sz w:val="22"/>
          <w:szCs w:val="22"/>
        </w:rPr>
        <w:t>7. Заявитель вправе обжаловать решение органа по регистрации пищевой продукции нового вида об отказе в государственной регистрации пищевой продукции нового вида в судебном порядке.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bookmarkStart w:id="12" w:name="Par602"/>
      <w:bookmarkEnd w:id="12"/>
      <w:r w:rsidRPr="0091175F">
        <w:rPr>
          <w:sz w:val="22"/>
          <w:szCs w:val="22"/>
        </w:rPr>
        <w:t>Статья 29. Единый реестр пищевой продукции нового вида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Сведения о регистрации пищевой продукции нового вида вносятся в единый реестр пищевой продукции нового вида.</w:t>
      </w:r>
    </w:p>
    <w:p w:rsidR="000E31B2" w:rsidRPr="0091175F" w:rsidRDefault="000E31B2">
      <w:pPr>
        <w:pStyle w:val="ConsPlusNormal"/>
        <w:ind w:firstLine="540"/>
        <w:jc w:val="both"/>
        <w:rPr>
          <w:sz w:val="22"/>
          <w:szCs w:val="22"/>
        </w:rPr>
      </w:pPr>
      <w:r w:rsidRPr="0091175F">
        <w:rPr>
          <w:sz w:val="22"/>
          <w:szCs w:val="22"/>
        </w:rPr>
        <w:t>Единый реестр пищевой продукции нового вида является составной частью Единого реестра зарегистрированной пищевой продукции и состоит из национальных частей единого реестра пищевой продукции нового вида, формирование и ведение которых обеспечивают органы по регистрации пищевой продукции нового вида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2. В единый реестр пищевой продукции нового вида включаются следующие сведения:</w:t>
      </w:r>
    </w:p>
    <w:p w:rsidR="000E31B2" w:rsidRPr="0091175F" w:rsidRDefault="000E31B2">
      <w:pPr>
        <w:pStyle w:val="ConsPlusNormal"/>
        <w:ind w:firstLine="540"/>
        <w:jc w:val="both"/>
        <w:rPr>
          <w:sz w:val="22"/>
          <w:szCs w:val="22"/>
        </w:rPr>
      </w:pPr>
      <w:r w:rsidRPr="0091175F">
        <w:rPr>
          <w:sz w:val="22"/>
          <w:szCs w:val="22"/>
        </w:rPr>
        <w:t>1) описание пищевой продукции нового вида;</w:t>
      </w:r>
    </w:p>
    <w:p w:rsidR="000E31B2" w:rsidRPr="0091175F" w:rsidRDefault="000E31B2">
      <w:pPr>
        <w:pStyle w:val="ConsPlusNormal"/>
        <w:ind w:firstLine="540"/>
        <w:jc w:val="both"/>
        <w:rPr>
          <w:sz w:val="22"/>
          <w:szCs w:val="22"/>
        </w:rPr>
      </w:pPr>
      <w:r w:rsidRPr="0091175F">
        <w:rPr>
          <w:sz w:val="22"/>
          <w:szCs w:val="22"/>
        </w:rPr>
        <w:t>2) дата и номер решения о государственной регистрации.</w:t>
      </w:r>
    </w:p>
    <w:p w:rsidR="000E31B2" w:rsidRPr="0091175F" w:rsidRDefault="000E31B2">
      <w:pPr>
        <w:pStyle w:val="ConsPlusNormal"/>
        <w:ind w:firstLine="540"/>
        <w:jc w:val="both"/>
        <w:rPr>
          <w:sz w:val="22"/>
          <w:szCs w:val="22"/>
        </w:rPr>
      </w:pPr>
      <w:r w:rsidRPr="0091175F">
        <w:rPr>
          <w:sz w:val="22"/>
          <w:szCs w:val="22"/>
        </w:rPr>
        <w:t>3. Представленное для проведения государственной регистрации пищевой продукции нового вида заявление и прилагаемые к нему документы составляют информационный фонд национальных частей единого реестра пищевой продукции нового вида и подлежат постоянному хранению в органе по регистрации пищевой продукции нового вида.</w:t>
      </w:r>
    </w:p>
    <w:p w:rsidR="000E31B2" w:rsidRPr="0091175F" w:rsidRDefault="000E31B2">
      <w:pPr>
        <w:pStyle w:val="ConsPlusNormal"/>
        <w:ind w:firstLine="540"/>
        <w:jc w:val="both"/>
        <w:rPr>
          <w:sz w:val="22"/>
          <w:szCs w:val="22"/>
        </w:rPr>
      </w:pPr>
      <w:r w:rsidRPr="0091175F">
        <w:rPr>
          <w:sz w:val="22"/>
          <w:szCs w:val="22"/>
        </w:rPr>
        <w:t>4. Единый реестр пищевой продукции нового вида, прошедшей регистрацию, ведется в форме электронной базы данных, защищенной от повреждения и несанкционированного доступа.</w:t>
      </w:r>
    </w:p>
    <w:p w:rsidR="000E31B2" w:rsidRPr="0091175F" w:rsidRDefault="000E31B2">
      <w:pPr>
        <w:pStyle w:val="ConsPlusNormal"/>
        <w:ind w:firstLine="540"/>
        <w:jc w:val="both"/>
        <w:rPr>
          <w:sz w:val="22"/>
          <w:szCs w:val="22"/>
        </w:rPr>
      </w:pPr>
      <w:r w:rsidRPr="0091175F">
        <w:rPr>
          <w:sz w:val="22"/>
          <w:szCs w:val="22"/>
        </w:rPr>
        <w:t>Сведения единого реестра пищевой продукции нового вида являются общедоступными и размещаются на ежедневно обновляемом специализированном поисковом сервере в сети Интернет.</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30. Ветеринарно-санитарная экспертиза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Непереработанная пищевая продукция животного происхождения подлежит ветеринарно-санитарной экспертизе перед выпуском в обращение на таможенную территорию Таможенного союза, если иное не установлено техническим регламентом Таможенного союза на пищевую рыбную продукцию, и сопровождается документом, содержащим сведения, подтверждающие безопасность.</w:t>
      </w:r>
    </w:p>
    <w:p w:rsidR="000E31B2" w:rsidRPr="0091175F" w:rsidRDefault="000E31B2">
      <w:pPr>
        <w:pStyle w:val="ConsPlusNormal"/>
        <w:ind w:firstLine="540"/>
        <w:jc w:val="both"/>
        <w:rPr>
          <w:sz w:val="22"/>
          <w:szCs w:val="22"/>
        </w:rPr>
      </w:pPr>
      <w:r w:rsidRPr="0091175F">
        <w:rPr>
          <w:sz w:val="22"/>
          <w:szCs w:val="22"/>
        </w:rPr>
        <w:t>Переработанная пищевая продукция животного происхождения не подлежит ветеринарно-санитарной экспертизе.</w:t>
      </w:r>
    </w:p>
    <w:p w:rsidR="000E31B2" w:rsidRPr="0091175F" w:rsidRDefault="000E31B2">
      <w:pPr>
        <w:pStyle w:val="ConsPlusNormal"/>
        <w:ind w:firstLine="540"/>
        <w:jc w:val="both"/>
        <w:rPr>
          <w:sz w:val="22"/>
          <w:szCs w:val="22"/>
        </w:rPr>
      </w:pPr>
      <w:r w:rsidRPr="0091175F">
        <w:rPr>
          <w:sz w:val="22"/>
          <w:szCs w:val="22"/>
        </w:rPr>
        <w:t>В форме ветеринарно-санитарной экспертизы может проводиться оценка соответствия пищевой продукции непромышленного изготовления животного происхождения требованиям, установленным настоящим техническим регламентом и иными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2. Ветеринарно-санитарная экспертиза непереработанной пищевой продукции животного происхождения проводится в целях:</w:t>
      </w:r>
    </w:p>
    <w:p w:rsidR="000E31B2" w:rsidRPr="0091175F" w:rsidRDefault="000E31B2">
      <w:pPr>
        <w:pStyle w:val="ConsPlusNormal"/>
        <w:ind w:firstLine="540"/>
        <w:jc w:val="both"/>
        <w:rPr>
          <w:sz w:val="22"/>
          <w:szCs w:val="22"/>
        </w:rPr>
      </w:pPr>
      <w:r w:rsidRPr="0091175F">
        <w:rPr>
          <w:sz w:val="22"/>
          <w:szCs w:val="22"/>
        </w:rPr>
        <w:t>1) установления соответствия пищевой продукции и связанных с требованиями безопасности к ней процессов производства (изготовления), хранения, перевозки, реализации и утилизации требованиям настоящего технического регламента 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2) установления благополучия в ветеринарном отношении хозяйств (производственных объектов) происхождения животных.</w:t>
      </w:r>
    </w:p>
    <w:p w:rsidR="000E31B2" w:rsidRPr="0091175F" w:rsidRDefault="000E31B2">
      <w:pPr>
        <w:pStyle w:val="ConsPlusNormal"/>
        <w:ind w:firstLine="540"/>
        <w:jc w:val="both"/>
        <w:rPr>
          <w:sz w:val="22"/>
          <w:szCs w:val="22"/>
        </w:rPr>
      </w:pPr>
      <w:r w:rsidRPr="0091175F">
        <w:rPr>
          <w:sz w:val="22"/>
          <w:szCs w:val="22"/>
        </w:rPr>
        <w:t>3. Проведение ветеринарно-санитарной экспертизы и оформление ее результатов осуществляется в соответствии с законодательством государства - члена Таможенного союза, а также Соглашением Таможенного союза по ветеринарно-санитарным мерам.</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31. Государственная регистрация производственных объектов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 xml:space="preserve">1. Участник хозяйственной деятельности имеет право осуществлять процессы производства (изготовления) пищевой продукции, указанные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xml:space="preserve"> настоящего технического регламента, на таможенной территории Таможенного союза только после государственной регистрации производственных объектов, на которых осуществляются данные процессы производства (изготовления).</w:t>
      </w:r>
    </w:p>
    <w:p w:rsidR="000E31B2" w:rsidRPr="0091175F" w:rsidRDefault="000E31B2">
      <w:pPr>
        <w:pStyle w:val="ConsPlusNormal"/>
        <w:ind w:firstLine="540"/>
        <w:jc w:val="both"/>
        <w:rPr>
          <w:sz w:val="22"/>
          <w:szCs w:val="22"/>
        </w:rPr>
      </w:pPr>
      <w:r w:rsidRPr="0091175F">
        <w:rPr>
          <w:sz w:val="22"/>
          <w:szCs w:val="22"/>
        </w:rPr>
        <w:t>2. Государственная регистрация производственных объектов осуществляется уполномоченным государством - членом Таможенного союза органом (далее - орган по регистрации производственных объектов) на основании заявления о государственной регистрации производственного объекта, направляемого участником хозяйственной деятельности (далее - заявитель).</w:t>
      </w:r>
    </w:p>
    <w:p w:rsidR="000E31B2" w:rsidRPr="0091175F" w:rsidRDefault="000E31B2">
      <w:pPr>
        <w:pStyle w:val="ConsPlusNormal"/>
        <w:ind w:firstLine="540"/>
        <w:jc w:val="both"/>
        <w:rPr>
          <w:sz w:val="22"/>
          <w:szCs w:val="22"/>
        </w:rPr>
      </w:pPr>
      <w:bookmarkStart w:id="13" w:name="Par627"/>
      <w:bookmarkEnd w:id="13"/>
      <w:r w:rsidRPr="0091175F">
        <w:rPr>
          <w:sz w:val="22"/>
          <w:szCs w:val="22"/>
        </w:rPr>
        <w:t xml:space="preserve">3. Заявитель направляет заявление о государственной регистрации производственного объекта в орган по регистрации производственных объектов по месту планируемого начала осуществления процессов производства (изготовления) пищевой продукции, указанных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xml:space="preserve">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 xml:space="preserve">4. Заявление на бумажном носителе должно быть подписано уполномоченным представителем участника хозяйственной деятельности, а также соответствовать требованиям </w:t>
      </w:r>
      <w:hyperlink w:anchor="Par648" w:tooltip="Статья 33. Заявление о государственной регистрации производственных объектов" w:history="1">
        <w:r w:rsidRPr="0091175F">
          <w:rPr>
            <w:sz w:val="22"/>
            <w:szCs w:val="22"/>
          </w:rPr>
          <w:t>статьи 33</w:t>
        </w:r>
      </w:hyperlink>
      <w:r w:rsidRPr="0091175F">
        <w:rPr>
          <w:sz w:val="22"/>
          <w:szCs w:val="22"/>
        </w:rPr>
        <w:t xml:space="preserve"> настоящего технического регламента.</w:t>
      </w:r>
    </w:p>
    <w:p w:rsidR="000E31B2" w:rsidRPr="0091175F" w:rsidRDefault="000E31B2">
      <w:pPr>
        <w:pStyle w:val="ConsPlusNormal"/>
        <w:ind w:firstLine="540"/>
        <w:jc w:val="both"/>
        <w:rPr>
          <w:sz w:val="22"/>
          <w:szCs w:val="22"/>
        </w:rPr>
      </w:pPr>
      <w:bookmarkStart w:id="14" w:name="Par629"/>
      <w:bookmarkEnd w:id="14"/>
      <w:r w:rsidRPr="0091175F">
        <w:rPr>
          <w:sz w:val="22"/>
          <w:szCs w:val="22"/>
        </w:rPr>
        <w:t>5.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w:t>
      </w:r>
    </w:p>
    <w:p w:rsidR="000E31B2" w:rsidRPr="0091175F" w:rsidRDefault="000E31B2">
      <w:pPr>
        <w:pStyle w:val="ConsPlusNormal"/>
        <w:ind w:firstLine="540"/>
        <w:jc w:val="both"/>
        <w:rPr>
          <w:sz w:val="22"/>
          <w:szCs w:val="22"/>
        </w:rPr>
      </w:pPr>
      <w:r w:rsidRPr="0091175F">
        <w:rPr>
          <w:sz w:val="22"/>
          <w:szCs w:val="22"/>
        </w:rPr>
        <w:t>6. Прилагаемые копии документов на бумажном носителе должны быть заверены заявителем. Ответственность за достоверность сведений, содержащихся в прилагаемых документах, несет заявитель.</w:t>
      </w:r>
    </w:p>
    <w:p w:rsidR="000E31B2" w:rsidRPr="0091175F" w:rsidRDefault="000E31B2">
      <w:pPr>
        <w:pStyle w:val="ConsPlusNormal"/>
        <w:ind w:firstLine="540"/>
        <w:jc w:val="both"/>
        <w:rPr>
          <w:sz w:val="22"/>
          <w:szCs w:val="22"/>
        </w:rPr>
      </w:pPr>
      <w:bookmarkStart w:id="15" w:name="Par631"/>
      <w:bookmarkEnd w:id="15"/>
      <w:r w:rsidRPr="0091175F">
        <w:rPr>
          <w:sz w:val="22"/>
          <w:szCs w:val="22"/>
        </w:rPr>
        <w:t>7. В течение не более 30 дней с момента поступления 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производственных объектов требованиям к процессу производства, установленным в настоящем техническом регламенте и (или) технических регламентах Таможенного союза на отдельные виды пищевой продукции. Проверка осуществляется в порядке, предусмотренном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8. По результатам проверки регистрируемого производственного объекта орган по регистрации производственных объектов принимает решение о государственной регистрации производственного объекта, присваивает ему идентификационный (учетный) номер и вносит производственный объект в реестр производственных объектов по производству пищевой продукции, подлежащих государственной регистрации, либо выдает предписание об устранении выявленных нарушений.</w:t>
      </w:r>
    </w:p>
    <w:p w:rsidR="000E31B2" w:rsidRPr="0091175F" w:rsidRDefault="000E31B2">
      <w:pPr>
        <w:pStyle w:val="ConsPlusNormal"/>
        <w:ind w:firstLine="540"/>
        <w:jc w:val="both"/>
        <w:rPr>
          <w:sz w:val="22"/>
          <w:szCs w:val="22"/>
        </w:rPr>
      </w:pPr>
      <w:r w:rsidRPr="0091175F">
        <w:rPr>
          <w:sz w:val="22"/>
          <w:szCs w:val="22"/>
        </w:rPr>
        <w:t xml:space="preserve">9. После устранения нарушений, указанных в предписании, заявитель письменно уведомляет орган по регистрации производственных объектов о выполнении предписания и устранении выявленных нарушений. Уведомление об устранении выявленных нарушений должно содержать сведения о факте и способах устранения выявленных нарушений, мерах по профилактике выявленных нарушений. Уведомление направляется в порядке, установленном в </w:t>
      </w:r>
      <w:hyperlink w:anchor="Par627" w:tooltip="3. Заявитель направляет заявление о государственной регистрации производственного объекта в орган по регистрации производственных объектов по месту планируемого начала осуществления процессов производства (изготовления) пищевой продукции, указанных в статье 32" w:history="1">
        <w:r w:rsidRPr="0091175F">
          <w:rPr>
            <w:sz w:val="22"/>
            <w:szCs w:val="22"/>
          </w:rPr>
          <w:t>части 3</w:t>
        </w:r>
      </w:hyperlink>
      <w:r w:rsidRPr="0091175F">
        <w:rPr>
          <w:sz w:val="22"/>
          <w:szCs w:val="22"/>
        </w:rPr>
        <w:t xml:space="preserve">, </w:t>
      </w:r>
      <w:hyperlink w:anchor="Par629" w:tooltip="5.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 w:history="1">
        <w:r w:rsidRPr="0091175F">
          <w:rPr>
            <w:sz w:val="22"/>
            <w:szCs w:val="22"/>
          </w:rPr>
          <w:t>5</w:t>
        </w:r>
      </w:hyperlink>
      <w:r w:rsidRPr="0091175F">
        <w:rPr>
          <w:sz w:val="22"/>
          <w:szCs w:val="22"/>
        </w:rPr>
        <w:t xml:space="preserve"> настоящей статьи.</w:t>
      </w:r>
    </w:p>
    <w:p w:rsidR="000E31B2" w:rsidRPr="0091175F" w:rsidRDefault="000E31B2">
      <w:pPr>
        <w:pStyle w:val="ConsPlusNormal"/>
        <w:ind w:firstLine="540"/>
        <w:jc w:val="both"/>
        <w:rPr>
          <w:sz w:val="22"/>
          <w:szCs w:val="22"/>
        </w:rPr>
      </w:pPr>
      <w:r w:rsidRPr="0091175F">
        <w:rPr>
          <w:sz w:val="22"/>
          <w:szCs w:val="22"/>
        </w:rPr>
        <w:t xml:space="preserve">10. Орган по регистрации производственных объектов имеет право осуществить проверку выполнения предписания в порядке, установленном </w:t>
      </w:r>
      <w:hyperlink w:anchor="Par631" w:tooltip="7. В течение не более 30 дней с момента поступления заявления о государственной регистрации производственного объекта орган по регистрации производственных объектов обязан провести проверку соответствия регистрируемых производственных объектов требованиям к пр" w:history="1">
        <w:r w:rsidRPr="0091175F">
          <w:rPr>
            <w:sz w:val="22"/>
            <w:szCs w:val="22"/>
          </w:rPr>
          <w:t>частью 7</w:t>
        </w:r>
      </w:hyperlink>
      <w:r w:rsidRPr="0091175F">
        <w:rPr>
          <w:sz w:val="22"/>
          <w:szCs w:val="22"/>
        </w:rPr>
        <w:t xml:space="preserve"> настоящей статьи, в течение 15 рабочих дней с момента получения уведомления о выполнении предписания и устранения всех выявленных нарушений и принять решение о государственной регистрации производственного объекта либо решение об отказе в государственной регистрации производственного объекта.</w:t>
      </w:r>
    </w:p>
    <w:p w:rsidR="000E31B2" w:rsidRPr="0091175F" w:rsidRDefault="000E31B2">
      <w:pPr>
        <w:pStyle w:val="ConsPlusNormal"/>
        <w:ind w:firstLine="540"/>
        <w:jc w:val="both"/>
        <w:rPr>
          <w:sz w:val="22"/>
          <w:szCs w:val="22"/>
        </w:rPr>
      </w:pPr>
      <w:r w:rsidRPr="0091175F">
        <w:rPr>
          <w:sz w:val="22"/>
          <w:szCs w:val="22"/>
        </w:rPr>
        <w:t>11. Государственная регистрация производственного объекта является бессрочной.</w:t>
      </w:r>
    </w:p>
    <w:p w:rsidR="000E31B2" w:rsidRPr="0091175F" w:rsidRDefault="000E31B2">
      <w:pPr>
        <w:pStyle w:val="ConsPlusNormal"/>
        <w:ind w:firstLine="540"/>
        <w:jc w:val="both"/>
        <w:rPr>
          <w:sz w:val="22"/>
          <w:szCs w:val="22"/>
        </w:rPr>
      </w:pPr>
      <w:r w:rsidRPr="0091175F">
        <w:rPr>
          <w:sz w:val="22"/>
          <w:szCs w:val="22"/>
        </w:rPr>
        <w:t>12. Основанием для отказа в государственной регистрации производственного объекта является невыполнение предписания об устранении выявленных нарушений требований настоящего технического регламента и требований иных технических регламентов Таможенного союза, действие которых на нее распространяется. Отказ в государственной регистрации производственного объекта должен быть выполнен в письменной форме и содержать указание на требования технического регламента, которые были нарушены. Отказ в государственной регистрации производственного объекта должен быть вручен представителю заявителя лично либо отправлен заявителю почтовым отправлением с уведомлением о вручении.</w:t>
      </w:r>
    </w:p>
    <w:p w:rsidR="000E31B2" w:rsidRPr="0091175F" w:rsidRDefault="000E31B2">
      <w:pPr>
        <w:pStyle w:val="ConsPlusNormal"/>
        <w:ind w:firstLine="540"/>
        <w:jc w:val="both"/>
        <w:rPr>
          <w:sz w:val="22"/>
          <w:szCs w:val="22"/>
        </w:rPr>
      </w:pPr>
      <w:r w:rsidRPr="0091175F">
        <w:rPr>
          <w:sz w:val="22"/>
          <w:szCs w:val="22"/>
        </w:rPr>
        <w:t>13. Государственная регистрация производственного объекта может быть прекращена органом по регистрации производственных объектов в случае установления факта несоответствия процесса производства требованиям настоящего технического регламента в результате проведенного государственного контроля (надзора), по решению судебных органов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14. Заявитель имеет право обжаловать решение органа по регистрации производственных объектов в судебном порядке.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bookmarkStart w:id="16" w:name="Par640"/>
      <w:bookmarkEnd w:id="16"/>
      <w:r w:rsidRPr="0091175F">
        <w:rPr>
          <w:sz w:val="22"/>
          <w:szCs w:val="22"/>
        </w:rPr>
        <w:t>Статья 32. Производственные объекты по производству пищевой продукции, подлежащие государственной регистрации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Государственной регистрации подлежат производственные объекты, на которых осуществляется деятельность по получению, переработке (обработке) непереработанного продовольственного (пищевого) сырья животного происхождения, а именно следующие процессы производства (изготовления) пищевой продукции:</w:t>
      </w:r>
    </w:p>
    <w:p w:rsidR="000E31B2" w:rsidRPr="0091175F" w:rsidRDefault="000E31B2">
      <w:pPr>
        <w:pStyle w:val="ConsPlusNormal"/>
        <w:ind w:firstLine="540"/>
        <w:jc w:val="both"/>
        <w:rPr>
          <w:sz w:val="22"/>
          <w:szCs w:val="22"/>
        </w:rPr>
      </w:pPr>
      <w:r w:rsidRPr="0091175F">
        <w:rPr>
          <w:sz w:val="22"/>
          <w:szCs w:val="22"/>
        </w:rPr>
        <w:t>а) убой продуктивных животных и птицы, переработка (обработка) продуктов убоя продуктивных животных и птицы для производства (изготовления) пищевой продукции;</w:t>
      </w:r>
    </w:p>
    <w:p w:rsidR="000E31B2" w:rsidRPr="0091175F" w:rsidRDefault="000E31B2">
      <w:pPr>
        <w:pStyle w:val="ConsPlusNormal"/>
        <w:ind w:firstLine="540"/>
        <w:jc w:val="both"/>
        <w:rPr>
          <w:sz w:val="22"/>
          <w:szCs w:val="22"/>
        </w:rPr>
      </w:pPr>
      <w:r w:rsidRPr="0091175F">
        <w:rPr>
          <w:sz w:val="22"/>
          <w:szCs w:val="22"/>
        </w:rPr>
        <w:t>б) прием сырого молока, сырых сливок и сырого обезжиренного молока и (или) их переработка (обработка) при производстве (изготовлении) молочной продукции;</w:t>
      </w:r>
    </w:p>
    <w:p w:rsidR="000E31B2" w:rsidRPr="0091175F" w:rsidRDefault="000E31B2">
      <w:pPr>
        <w:pStyle w:val="ConsPlusNormal"/>
        <w:ind w:firstLine="540"/>
        <w:jc w:val="both"/>
        <w:rPr>
          <w:sz w:val="22"/>
          <w:szCs w:val="22"/>
        </w:rPr>
      </w:pPr>
      <w:r w:rsidRPr="0091175F">
        <w:rPr>
          <w:sz w:val="22"/>
          <w:szCs w:val="22"/>
        </w:rPr>
        <w:t>в) производство (изготовление) и переработка (обработка) яиц сельскохозяйственной птицы и продуктов их переработки;</w:t>
      </w:r>
    </w:p>
    <w:p w:rsidR="000E31B2" w:rsidRPr="0091175F" w:rsidRDefault="000E31B2">
      <w:pPr>
        <w:pStyle w:val="ConsPlusNormal"/>
        <w:ind w:firstLine="540"/>
        <w:jc w:val="both"/>
        <w:rPr>
          <w:sz w:val="22"/>
          <w:szCs w:val="22"/>
        </w:rPr>
      </w:pPr>
      <w:r w:rsidRPr="0091175F">
        <w:rPr>
          <w:sz w:val="22"/>
          <w:szCs w:val="22"/>
        </w:rPr>
        <w:t>г) производство (изготовление) и переработка (обработка) продукции аквакультуры и улова водных биологических ресурсов (нерыбные объекты промысла), за исключением продукции растительного происхождения.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bookmarkStart w:id="17" w:name="Par648"/>
      <w:bookmarkEnd w:id="17"/>
      <w:r w:rsidRPr="0091175F">
        <w:rPr>
          <w:sz w:val="22"/>
          <w:szCs w:val="22"/>
        </w:rPr>
        <w:t>Статья 33. Заявление о государственной регистрации производственных объектов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bookmarkStart w:id="18" w:name="Par650"/>
      <w:bookmarkEnd w:id="18"/>
      <w:r w:rsidRPr="0091175F">
        <w:rPr>
          <w:sz w:val="22"/>
          <w:szCs w:val="22"/>
        </w:rPr>
        <w:t>1. Заявление о государственной регистрации производственного объекта должно содержать следующие сведения:</w:t>
      </w:r>
    </w:p>
    <w:p w:rsidR="000E31B2" w:rsidRPr="0091175F" w:rsidRDefault="000E31B2">
      <w:pPr>
        <w:pStyle w:val="ConsPlusNormal"/>
        <w:ind w:firstLine="540"/>
        <w:jc w:val="both"/>
        <w:rPr>
          <w:sz w:val="22"/>
          <w:szCs w:val="22"/>
        </w:rPr>
      </w:pPr>
      <w:r w:rsidRPr="0091175F">
        <w:rPr>
          <w:sz w:val="22"/>
          <w:szCs w:val="22"/>
        </w:rPr>
        <w:t>1) наименование и место нахождения (для юридического лица), фамилию, имя, отчество, адрес регистрации, данные документа, удостоверяющего личность (для индивидуального предпринимателя);</w:t>
      </w:r>
    </w:p>
    <w:p w:rsidR="000E31B2" w:rsidRPr="0091175F" w:rsidRDefault="000E31B2">
      <w:pPr>
        <w:pStyle w:val="ConsPlusNormal"/>
        <w:ind w:firstLine="540"/>
        <w:jc w:val="both"/>
        <w:rPr>
          <w:sz w:val="22"/>
          <w:szCs w:val="22"/>
        </w:rPr>
      </w:pPr>
      <w:bookmarkStart w:id="19" w:name="Par652"/>
      <w:bookmarkEnd w:id="19"/>
      <w:r w:rsidRPr="0091175F">
        <w:rPr>
          <w:sz w:val="22"/>
          <w:szCs w:val="22"/>
        </w:rPr>
        <w:t>2) фактический адрес производственного объекта;</w:t>
      </w:r>
    </w:p>
    <w:p w:rsidR="000E31B2" w:rsidRPr="0091175F" w:rsidRDefault="000E31B2">
      <w:pPr>
        <w:pStyle w:val="ConsPlusNormal"/>
        <w:ind w:firstLine="540"/>
        <w:jc w:val="both"/>
        <w:rPr>
          <w:sz w:val="22"/>
          <w:szCs w:val="22"/>
        </w:rPr>
      </w:pPr>
      <w:bookmarkStart w:id="20" w:name="Par653"/>
      <w:bookmarkEnd w:id="20"/>
      <w:r w:rsidRPr="0091175F">
        <w:rPr>
          <w:sz w:val="22"/>
          <w:szCs w:val="22"/>
        </w:rPr>
        <w:t xml:space="preserve">3) перечень процессов производства (изготовления) пищевой продукции из указанных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xml:space="preserve"> настоящего технического регламента, которые планируется осуществлять;</w:t>
      </w:r>
    </w:p>
    <w:p w:rsidR="000E31B2" w:rsidRPr="0091175F" w:rsidRDefault="000E31B2">
      <w:pPr>
        <w:pStyle w:val="ConsPlusNormal"/>
        <w:ind w:firstLine="540"/>
        <w:jc w:val="both"/>
        <w:rPr>
          <w:sz w:val="22"/>
          <w:szCs w:val="22"/>
        </w:rPr>
      </w:pPr>
      <w:bookmarkStart w:id="21" w:name="Par654"/>
      <w:bookmarkEnd w:id="21"/>
      <w:r w:rsidRPr="0091175F">
        <w:rPr>
          <w:sz w:val="22"/>
          <w:szCs w:val="22"/>
        </w:rPr>
        <w:t>4) данные свидетельства о регистрации юридического лица (для юридического лица);</w:t>
      </w:r>
    </w:p>
    <w:p w:rsidR="000E31B2" w:rsidRPr="0091175F" w:rsidRDefault="000E31B2">
      <w:pPr>
        <w:pStyle w:val="ConsPlusNormal"/>
        <w:ind w:firstLine="540"/>
        <w:jc w:val="both"/>
        <w:rPr>
          <w:sz w:val="22"/>
          <w:szCs w:val="22"/>
        </w:rPr>
      </w:pPr>
      <w:bookmarkStart w:id="22" w:name="Par655"/>
      <w:bookmarkEnd w:id="22"/>
      <w:r w:rsidRPr="0091175F">
        <w:rPr>
          <w:sz w:val="22"/>
          <w:szCs w:val="22"/>
        </w:rPr>
        <w:t>5) данные свидетельства о регистрации индивидуального предпринимателя (для индивидуального предпринимателя).</w:t>
      </w:r>
    </w:p>
    <w:p w:rsidR="000E31B2" w:rsidRPr="0091175F" w:rsidRDefault="000E31B2">
      <w:pPr>
        <w:pStyle w:val="ConsPlusNormal"/>
        <w:ind w:firstLine="540"/>
        <w:jc w:val="both"/>
        <w:rPr>
          <w:sz w:val="22"/>
          <w:szCs w:val="22"/>
        </w:rPr>
      </w:pPr>
      <w:bookmarkStart w:id="23" w:name="Par656"/>
      <w:bookmarkEnd w:id="23"/>
      <w:r w:rsidRPr="0091175F">
        <w:rPr>
          <w:sz w:val="22"/>
          <w:szCs w:val="22"/>
        </w:rPr>
        <w:t>2. В заявлении о государственной регистрации производственного объекта указывается о соответствии данного производственного объекта требованиям настоящего технического регламента и (или)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3. Ответственность за достоверность сведений, содержащихся в заявлении о государственной регистрации производственного объекта, несет заявитель.</w:t>
      </w:r>
    </w:p>
    <w:p w:rsidR="000E31B2" w:rsidRPr="0091175F" w:rsidRDefault="000E31B2">
      <w:pPr>
        <w:pStyle w:val="ConsPlusNormal"/>
        <w:ind w:firstLine="540"/>
        <w:jc w:val="both"/>
        <w:rPr>
          <w:sz w:val="22"/>
          <w:szCs w:val="22"/>
        </w:rPr>
      </w:pPr>
      <w:bookmarkStart w:id="24" w:name="Par658"/>
      <w:bookmarkEnd w:id="24"/>
      <w:r w:rsidRPr="0091175F">
        <w:rPr>
          <w:sz w:val="22"/>
          <w:szCs w:val="22"/>
        </w:rPr>
        <w:t>4. Форма заявления о государственной регистрации производственного объекта устанавливается органом по регистрации производственных объектов. Утвержденная форма заявления о государственной регистрации производственного объекта должна быть официально опубликована в информационной системе общего пользования в электронно-цифровой форме.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34. Документы, подтверждающие государственную регистрацию производственных объектов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Фактом государственной регистрации производственного объекта является присвоение производственному объекту идентификационного номера и включение сведений о производственном объекте в реестр производственных объектов по производству пищевой продукции, подлежащих государственной регистрации. По желанию заявителя ему может быть выдана выписка из реестра производственных объектов по производству пищевой продукции, подлежащих государственной регистрации (далее - выписка), установленной формы.</w:t>
      </w:r>
    </w:p>
    <w:p w:rsidR="000E31B2" w:rsidRPr="0091175F" w:rsidRDefault="000E31B2">
      <w:pPr>
        <w:pStyle w:val="ConsPlusNormal"/>
        <w:ind w:firstLine="540"/>
        <w:jc w:val="both"/>
        <w:rPr>
          <w:sz w:val="22"/>
          <w:szCs w:val="22"/>
        </w:rPr>
      </w:pPr>
      <w:r w:rsidRPr="0091175F">
        <w:rPr>
          <w:sz w:val="22"/>
          <w:szCs w:val="22"/>
        </w:rPr>
        <w:t>2. Выписка должна содержать следующие сведения:</w:t>
      </w:r>
    </w:p>
    <w:p w:rsidR="000E31B2" w:rsidRPr="0091175F" w:rsidRDefault="000E31B2">
      <w:pPr>
        <w:pStyle w:val="ConsPlusNormal"/>
        <w:ind w:firstLine="540"/>
        <w:jc w:val="both"/>
        <w:rPr>
          <w:sz w:val="22"/>
          <w:szCs w:val="22"/>
        </w:rPr>
      </w:pPr>
      <w:r w:rsidRPr="0091175F">
        <w:rPr>
          <w:sz w:val="22"/>
          <w:szCs w:val="22"/>
        </w:rPr>
        <w:t>1) идентификационный номер, который вносится в реестр производственных объектов по производству пищевой продукции, подлежащих государственной регистрации;</w:t>
      </w:r>
    </w:p>
    <w:p w:rsidR="000E31B2" w:rsidRPr="0091175F" w:rsidRDefault="000E31B2">
      <w:pPr>
        <w:pStyle w:val="ConsPlusNormal"/>
        <w:ind w:firstLine="540"/>
        <w:jc w:val="both"/>
        <w:rPr>
          <w:sz w:val="22"/>
          <w:szCs w:val="22"/>
        </w:rPr>
      </w:pPr>
      <w:r w:rsidRPr="0091175F">
        <w:rPr>
          <w:sz w:val="22"/>
          <w:szCs w:val="22"/>
        </w:rPr>
        <w:t>2) наименование и место нахождения (для юридического лица), фамилию, имя, отчество, данные документа, удостоверяющего личность (для индивидуального предпринимателя);</w:t>
      </w:r>
    </w:p>
    <w:p w:rsidR="000E31B2" w:rsidRPr="0091175F" w:rsidRDefault="000E31B2">
      <w:pPr>
        <w:pStyle w:val="ConsPlusNormal"/>
        <w:ind w:firstLine="540"/>
        <w:jc w:val="both"/>
        <w:rPr>
          <w:sz w:val="22"/>
          <w:szCs w:val="22"/>
        </w:rPr>
      </w:pPr>
      <w:r w:rsidRPr="0091175F">
        <w:rPr>
          <w:sz w:val="22"/>
          <w:szCs w:val="22"/>
        </w:rPr>
        <w:t>3) фактический адрес производственного объекта;</w:t>
      </w:r>
    </w:p>
    <w:p w:rsidR="000E31B2" w:rsidRPr="0091175F" w:rsidRDefault="000E31B2">
      <w:pPr>
        <w:pStyle w:val="ConsPlusNormal"/>
        <w:ind w:firstLine="540"/>
        <w:jc w:val="both"/>
        <w:rPr>
          <w:sz w:val="22"/>
          <w:szCs w:val="22"/>
        </w:rPr>
      </w:pPr>
      <w:r w:rsidRPr="0091175F">
        <w:rPr>
          <w:sz w:val="22"/>
          <w:szCs w:val="22"/>
        </w:rPr>
        <w:t xml:space="preserve">4) перечень процессов производства пищевой продукции из указанных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xml:space="preserve"> настоящего технического регламента, которые планируется осуществлять.</w:t>
      </w:r>
    </w:p>
    <w:p w:rsidR="000E31B2" w:rsidRPr="0091175F" w:rsidRDefault="000E31B2">
      <w:pPr>
        <w:pStyle w:val="ConsPlusNormal"/>
        <w:ind w:firstLine="540"/>
        <w:jc w:val="both"/>
        <w:rPr>
          <w:sz w:val="22"/>
          <w:szCs w:val="22"/>
        </w:rPr>
      </w:pPr>
      <w:r w:rsidRPr="0091175F">
        <w:rPr>
          <w:sz w:val="22"/>
          <w:szCs w:val="22"/>
        </w:rPr>
        <w:t>3. Форма выписки устанавливается органом по регистрации производственных объектов. Утвержденная форма выписки должна быть официально опубликована в информационной системе общего пользования в электронно-цифровой форме.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35. Порядок информирования об изменении фактических данных о заявителе и производственном объекте по производству пищевой продукции, подлежащих государственной регистрации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bookmarkStart w:id="25" w:name="Par672"/>
      <w:bookmarkEnd w:id="25"/>
      <w:r w:rsidRPr="0091175F">
        <w:rPr>
          <w:sz w:val="22"/>
          <w:szCs w:val="22"/>
        </w:rPr>
        <w:t xml:space="preserve">1. Заявитель обязан сообщить в течение 14 дней в порядке, предусмотренном </w:t>
      </w:r>
      <w:hyperlink w:anchor="Par629" w:tooltip="5. Заявление о государственной регистрации производственного объекта и прилагаемые к нему документы может быть направлено почтовым отправлением с описью вложения и уведомлением о вручении или в электронной форме." w:history="1">
        <w:r w:rsidRPr="0091175F">
          <w:rPr>
            <w:sz w:val="22"/>
            <w:szCs w:val="22"/>
          </w:rPr>
          <w:t>частью 5 статьи 31</w:t>
        </w:r>
      </w:hyperlink>
      <w:r w:rsidRPr="0091175F">
        <w:rPr>
          <w:sz w:val="22"/>
          <w:szCs w:val="22"/>
        </w:rPr>
        <w:t>, в орган по регистрации производственных объектов сведения о следующих изменениях:</w:t>
      </w:r>
    </w:p>
    <w:p w:rsidR="000E31B2" w:rsidRPr="0091175F" w:rsidRDefault="000E31B2">
      <w:pPr>
        <w:pStyle w:val="ConsPlusNormal"/>
        <w:ind w:firstLine="540"/>
        <w:jc w:val="both"/>
        <w:rPr>
          <w:sz w:val="22"/>
          <w:szCs w:val="22"/>
        </w:rPr>
      </w:pPr>
      <w:r w:rsidRPr="0091175F">
        <w:rPr>
          <w:sz w:val="22"/>
          <w:szCs w:val="22"/>
        </w:rPr>
        <w:t>1) изменение места нахождения юридического лица;</w:t>
      </w:r>
    </w:p>
    <w:p w:rsidR="000E31B2" w:rsidRPr="0091175F" w:rsidRDefault="000E31B2">
      <w:pPr>
        <w:pStyle w:val="ConsPlusNormal"/>
        <w:ind w:firstLine="540"/>
        <w:jc w:val="both"/>
        <w:rPr>
          <w:sz w:val="22"/>
          <w:szCs w:val="22"/>
        </w:rPr>
      </w:pPr>
      <w:r w:rsidRPr="0091175F">
        <w:rPr>
          <w:sz w:val="22"/>
          <w:szCs w:val="22"/>
        </w:rPr>
        <w:t>2) изменение фамилии, имени, отчества, адреса регистрации, данных документа, удостоверяющего личность, индивидуального предпринимателя;</w:t>
      </w:r>
    </w:p>
    <w:p w:rsidR="000E31B2" w:rsidRPr="0091175F" w:rsidRDefault="000E31B2">
      <w:pPr>
        <w:pStyle w:val="ConsPlusNormal"/>
        <w:ind w:firstLine="540"/>
        <w:jc w:val="both"/>
        <w:rPr>
          <w:sz w:val="22"/>
          <w:szCs w:val="22"/>
        </w:rPr>
      </w:pPr>
      <w:r w:rsidRPr="0091175F">
        <w:rPr>
          <w:sz w:val="22"/>
          <w:szCs w:val="22"/>
        </w:rPr>
        <w:t>3) реорганизация юридического лица.</w:t>
      </w:r>
    </w:p>
    <w:p w:rsidR="000E31B2" w:rsidRPr="0091175F" w:rsidRDefault="000E31B2">
      <w:pPr>
        <w:pStyle w:val="ConsPlusNormal"/>
        <w:ind w:firstLine="540"/>
        <w:jc w:val="both"/>
        <w:rPr>
          <w:sz w:val="22"/>
          <w:szCs w:val="22"/>
        </w:rPr>
      </w:pPr>
      <w:bookmarkStart w:id="26" w:name="Par676"/>
      <w:bookmarkEnd w:id="26"/>
      <w:r w:rsidRPr="0091175F">
        <w:rPr>
          <w:sz w:val="22"/>
          <w:szCs w:val="22"/>
        </w:rPr>
        <w:t xml:space="preserve">2. При изменении фактических данных, предусмотренных </w:t>
      </w:r>
      <w:hyperlink w:anchor="Par653" w:tooltip="3) перечень процессов производства (изготовления) пищевой продукции из указанных в статье 32 настоящего технического регламента, которые планируется осуществлять;" w:history="1">
        <w:r w:rsidRPr="0091175F">
          <w:rPr>
            <w:sz w:val="22"/>
            <w:szCs w:val="22"/>
          </w:rPr>
          <w:t>пунктом 3 части 1 статьи 33</w:t>
        </w:r>
      </w:hyperlink>
      <w:r w:rsidRPr="0091175F">
        <w:rPr>
          <w:sz w:val="22"/>
          <w:szCs w:val="22"/>
        </w:rPr>
        <w:t xml:space="preserve"> настоящего технического регламента в сторону расширения перечня осуществляемых процессов производства из указанных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xml:space="preserve"> настоящего технического регламента, заявитель обязан сообщить в орган по регистрации производственных объектов о данных изменениях не менее чем за 30 дней до планируемого фактического начала осуществления новых процессов производства из перечня, установленных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статьей 32</w:t>
        </w:r>
      </w:hyperlink>
      <w:r w:rsidRPr="0091175F">
        <w:rPr>
          <w:sz w:val="22"/>
          <w:szCs w:val="22"/>
        </w:rPr>
        <w:t xml:space="preserve"> настоящего технического регламента, не указанных в реестре производственных объектов по производству пищевой продукции, подлежащих государственной регистрации, и свидетельстве о государственной регистрации (при его наличии). К сообщению об изменении таких данных заявитель должен приложить документы, в которые внесены изменения, или новые документы, предусмотренные </w:t>
      </w:r>
      <w:hyperlink w:anchor="Par654" w:tooltip="4) данные свидетельства о регистрации юридического лица (для юридического лица);" w:history="1">
        <w:r w:rsidRPr="0091175F">
          <w:rPr>
            <w:sz w:val="22"/>
            <w:szCs w:val="22"/>
          </w:rPr>
          <w:t>пунктами 4</w:t>
        </w:r>
      </w:hyperlink>
      <w:r w:rsidRPr="0091175F">
        <w:rPr>
          <w:sz w:val="22"/>
          <w:szCs w:val="22"/>
        </w:rPr>
        <w:t xml:space="preserve">, </w:t>
      </w:r>
      <w:hyperlink w:anchor="Par655" w:tooltip="5) данные свидетельства о регистрации индивидуального предпринимателя (для индивидуального предпринимателя)." w:history="1">
        <w:r w:rsidRPr="0091175F">
          <w:rPr>
            <w:sz w:val="22"/>
            <w:szCs w:val="22"/>
          </w:rPr>
          <w:t>5 части 1 статьи 33</w:t>
        </w:r>
      </w:hyperlink>
      <w:r w:rsidRPr="0091175F">
        <w:rPr>
          <w:sz w:val="22"/>
          <w:szCs w:val="22"/>
        </w:rPr>
        <w:t xml:space="preserve">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Орган по регистрации производственных объектов имеет право провести проверку соответствия производственных объектов по производству пищевой продукции, подлежащих государственной регистрации, требованиям к процессу производства (изготовления), установленным настоящим техническим регламентом и техническими регламентами Таможенного союза на отдельные виды пищевой продукции, в течение 30 дней с момента поступления сообщения от заявителя.</w:t>
      </w:r>
    </w:p>
    <w:p w:rsidR="000E31B2" w:rsidRPr="0091175F" w:rsidRDefault="000E31B2">
      <w:pPr>
        <w:pStyle w:val="ConsPlusNormal"/>
        <w:ind w:firstLine="540"/>
        <w:jc w:val="both"/>
        <w:rPr>
          <w:sz w:val="22"/>
          <w:szCs w:val="22"/>
        </w:rPr>
      </w:pPr>
      <w:r w:rsidRPr="0091175F">
        <w:rPr>
          <w:sz w:val="22"/>
          <w:szCs w:val="22"/>
        </w:rPr>
        <w:t xml:space="preserve">3. На основании сообщений заявителя, указанных в </w:t>
      </w:r>
      <w:hyperlink w:anchor="Par672" w:tooltip="1. Заявитель обязан сообщить в течение 14 дней в порядке, предусмотренном частью 5 статьи 31, в орган по регистрации производственных объектов сведения о следующих изменениях:" w:history="1">
        <w:r w:rsidRPr="0091175F">
          <w:rPr>
            <w:sz w:val="22"/>
            <w:szCs w:val="22"/>
          </w:rPr>
          <w:t>частях 1</w:t>
        </w:r>
      </w:hyperlink>
      <w:r w:rsidRPr="0091175F">
        <w:rPr>
          <w:sz w:val="22"/>
          <w:szCs w:val="22"/>
        </w:rPr>
        <w:t xml:space="preserve"> и </w:t>
      </w:r>
      <w:hyperlink w:anchor="Par676" w:tooltip="2. При изменении фактических данных, предусмотренных пунктом 3 части 1 статьи 33 настоящего технического регламента в сторону расширения перечня осуществляемых процессов производства из указанных в статье 32 настоящего технического регламента, заявитель обязан" w:history="1">
        <w:r w:rsidRPr="0091175F">
          <w:rPr>
            <w:sz w:val="22"/>
            <w:szCs w:val="22"/>
          </w:rPr>
          <w:t>2</w:t>
        </w:r>
      </w:hyperlink>
      <w:r w:rsidRPr="0091175F">
        <w:rPr>
          <w:sz w:val="22"/>
          <w:szCs w:val="22"/>
        </w:rPr>
        <w:t xml:space="preserve"> настоящей статьи, орган по регистрации производственных объектов обязан в течение 30 дней внести изменения в реестр производственных объектов по производству пищевой продукции, подлежащих государственной регистрации. Заявителю может быть отказано в изменении данных реестра производственных объектов по производству пищевой продукции, подлежащих государственной регистрации, в случае выявления нарушений требований настоящего технического регламента и технических регламентов Таможенного союза на отдельные виды пищевой продукции при проведении проверки согласно </w:t>
      </w:r>
      <w:hyperlink w:anchor="Par676" w:tooltip="2. При изменении фактических данных, предусмотренных пунктом 3 части 1 статьи 33 настоящего технического регламента в сторону расширения перечня осуществляемых процессов производства из указанных в статье 32 настоящего технического регламента, заявитель обязан" w:history="1">
        <w:r w:rsidRPr="0091175F">
          <w:rPr>
            <w:sz w:val="22"/>
            <w:szCs w:val="22"/>
          </w:rPr>
          <w:t>части 2</w:t>
        </w:r>
      </w:hyperlink>
      <w:r w:rsidRPr="0091175F">
        <w:rPr>
          <w:sz w:val="22"/>
          <w:szCs w:val="22"/>
        </w:rPr>
        <w:t xml:space="preserve"> настоящей статьи.</w:t>
      </w:r>
    </w:p>
    <w:p w:rsidR="000E31B2" w:rsidRPr="0091175F" w:rsidRDefault="000E31B2">
      <w:pPr>
        <w:pStyle w:val="ConsPlusNormal"/>
        <w:ind w:firstLine="540"/>
        <w:jc w:val="both"/>
        <w:rPr>
          <w:sz w:val="22"/>
          <w:szCs w:val="22"/>
        </w:rPr>
      </w:pPr>
      <w:r w:rsidRPr="0091175F">
        <w:rPr>
          <w:sz w:val="22"/>
          <w:szCs w:val="22"/>
        </w:rPr>
        <w:t xml:space="preserve">4. В случае изменения фактических данных, предусмотренных </w:t>
      </w:r>
      <w:hyperlink w:anchor="Par652" w:tooltip="2) фактический адрес производственного объекта;" w:history="1">
        <w:r w:rsidRPr="0091175F">
          <w:rPr>
            <w:sz w:val="22"/>
            <w:szCs w:val="22"/>
          </w:rPr>
          <w:t>пунктом 2 части 1 статьи 33</w:t>
        </w:r>
      </w:hyperlink>
      <w:r w:rsidRPr="0091175F">
        <w:rPr>
          <w:sz w:val="22"/>
          <w:szCs w:val="22"/>
        </w:rPr>
        <w:t xml:space="preserve"> настоящего технического регламента, или при ликвидации заявителя регистрация прекращается.</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36. Реестр производственных объектов по производству пищевой продукции, подлежащих государственной регистрации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Сведения о государственной регистрации производственных объектов вносятся в реестр производственных объектов по производству пищевой продукции, подлежащих государственной регистрации, который ведется органом по регистрации производственных объектов.</w:t>
      </w:r>
    </w:p>
    <w:p w:rsidR="000E31B2" w:rsidRPr="0091175F" w:rsidRDefault="000E31B2">
      <w:pPr>
        <w:pStyle w:val="ConsPlusNormal"/>
        <w:ind w:firstLine="540"/>
        <w:jc w:val="both"/>
        <w:rPr>
          <w:sz w:val="22"/>
          <w:szCs w:val="22"/>
        </w:rPr>
      </w:pPr>
      <w:r w:rsidRPr="0091175F">
        <w:rPr>
          <w:sz w:val="22"/>
          <w:szCs w:val="22"/>
        </w:rPr>
        <w:t>2. В реестр производственных объектов по производству пищевой продукции, подлежащих государственной регистрации, включаются следующие сведения:</w:t>
      </w:r>
    </w:p>
    <w:p w:rsidR="000E31B2" w:rsidRPr="0091175F" w:rsidRDefault="000E31B2">
      <w:pPr>
        <w:pStyle w:val="ConsPlusNormal"/>
        <w:ind w:firstLine="540"/>
        <w:jc w:val="both"/>
        <w:rPr>
          <w:sz w:val="22"/>
          <w:szCs w:val="22"/>
        </w:rPr>
      </w:pPr>
      <w:r w:rsidRPr="0091175F">
        <w:rPr>
          <w:sz w:val="22"/>
          <w:szCs w:val="22"/>
        </w:rPr>
        <w:t xml:space="preserve">1) сведения, предусмотренные </w:t>
      </w:r>
      <w:hyperlink w:anchor="Par672" w:tooltip="1. Заявитель обязан сообщить в течение 14 дней в порядке, предусмотренном частью 5 статьи 31, в орган по регистрации производственных объектов сведения о следующих изменениях:" w:history="1">
        <w:r w:rsidRPr="0091175F">
          <w:rPr>
            <w:sz w:val="22"/>
            <w:szCs w:val="22"/>
          </w:rPr>
          <w:t>частью 1 статьи 35</w:t>
        </w:r>
      </w:hyperlink>
      <w:r w:rsidRPr="0091175F">
        <w:rPr>
          <w:sz w:val="22"/>
          <w:szCs w:val="22"/>
        </w:rPr>
        <w:t xml:space="preserve">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2) идентификационный номер зарегистрированного производственного объекта;</w:t>
      </w:r>
    </w:p>
    <w:p w:rsidR="000E31B2" w:rsidRPr="0091175F" w:rsidRDefault="000E31B2">
      <w:pPr>
        <w:pStyle w:val="ConsPlusNormal"/>
        <w:ind w:firstLine="540"/>
        <w:jc w:val="both"/>
        <w:rPr>
          <w:sz w:val="22"/>
          <w:szCs w:val="22"/>
        </w:rPr>
      </w:pPr>
      <w:r w:rsidRPr="0091175F">
        <w:rPr>
          <w:sz w:val="22"/>
          <w:szCs w:val="22"/>
        </w:rPr>
        <w:t>3) наименование и место нахождения органа по регистрации производственных объектов, принявшего решение о государственной регистрации производственного объекта.</w:t>
      </w:r>
    </w:p>
    <w:p w:rsidR="000E31B2" w:rsidRPr="0091175F" w:rsidRDefault="000E31B2">
      <w:pPr>
        <w:pStyle w:val="ConsPlusNormal"/>
        <w:ind w:firstLine="540"/>
        <w:jc w:val="both"/>
        <w:rPr>
          <w:sz w:val="22"/>
          <w:szCs w:val="22"/>
        </w:rPr>
      </w:pPr>
      <w:r w:rsidRPr="0091175F">
        <w:rPr>
          <w:sz w:val="22"/>
          <w:szCs w:val="22"/>
        </w:rPr>
        <w:t xml:space="preserve">3. Заявления составляют информационный фонд реестра производственных объектов по производству пищевой продукции, подлежащих государственной регистрации, и подлежат постоянному хранению в органе по регистрации производственных объектов. В случае изменения фактических данных в соответствии с </w:t>
      </w:r>
      <w:hyperlink w:anchor="Par650" w:tooltip="1. Заявление о государственной регистрации производственного объекта должно содержать следующие сведения:" w:history="1">
        <w:r w:rsidRPr="0091175F">
          <w:rPr>
            <w:sz w:val="22"/>
            <w:szCs w:val="22"/>
          </w:rPr>
          <w:t>частями 1</w:t>
        </w:r>
      </w:hyperlink>
      <w:r w:rsidRPr="0091175F">
        <w:rPr>
          <w:sz w:val="22"/>
          <w:szCs w:val="22"/>
        </w:rPr>
        <w:t xml:space="preserve">, </w:t>
      </w:r>
      <w:hyperlink w:anchor="Par656" w:tooltip="2. В заявлении о государственной регистрации производственного объекта указывается о соответствии данного производственного объекта требованиям настоящего технического регламента и (или) технических регламентов Таможенного союза на отдельные виды пищевой проду" w:history="1">
        <w:r w:rsidRPr="0091175F">
          <w:rPr>
            <w:sz w:val="22"/>
            <w:szCs w:val="22"/>
          </w:rPr>
          <w:t>2</w:t>
        </w:r>
      </w:hyperlink>
      <w:r w:rsidRPr="0091175F">
        <w:rPr>
          <w:sz w:val="22"/>
          <w:szCs w:val="22"/>
        </w:rPr>
        <w:t xml:space="preserve"> и </w:t>
      </w:r>
      <w:hyperlink w:anchor="Par658" w:tooltip="4. Форма заявления о государственной регистрации производственного объекта устанавливается органом по регистрации производственных объектов. Утвержденная форма заявления о государственной регистрации производственного объекта должна быть официально опубликован" w:history="1">
        <w:r w:rsidRPr="0091175F">
          <w:rPr>
            <w:sz w:val="22"/>
            <w:szCs w:val="22"/>
          </w:rPr>
          <w:t>4 статьи 33</w:t>
        </w:r>
      </w:hyperlink>
      <w:r w:rsidRPr="0091175F">
        <w:rPr>
          <w:sz w:val="22"/>
          <w:szCs w:val="22"/>
        </w:rPr>
        <w:t xml:space="preserve"> настоящего технического регламента эти изменения подлежат внесению в реестр производственных объектов по производству пищевой продукции, подлежащих государственной регистрации.</w:t>
      </w:r>
    </w:p>
    <w:p w:rsidR="000E31B2" w:rsidRPr="0091175F" w:rsidRDefault="000E31B2">
      <w:pPr>
        <w:pStyle w:val="ConsPlusNormal"/>
        <w:ind w:firstLine="540"/>
        <w:jc w:val="both"/>
        <w:rPr>
          <w:sz w:val="22"/>
          <w:szCs w:val="22"/>
        </w:rPr>
      </w:pPr>
      <w:r w:rsidRPr="0091175F">
        <w:rPr>
          <w:sz w:val="22"/>
          <w:szCs w:val="22"/>
        </w:rPr>
        <w:t>4. Данные реестра производственных объектов по производству пищевой продукции, подлежащих государственной регистрации, должны быть опубликованы в информационной системе общего пользования, в том числе в сети Интернет в электронном виде.</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1"/>
        <w:rPr>
          <w:sz w:val="22"/>
          <w:szCs w:val="22"/>
        </w:rPr>
      </w:pPr>
      <w:r w:rsidRPr="0091175F">
        <w:rPr>
          <w:sz w:val="22"/>
          <w:szCs w:val="22"/>
        </w:rPr>
        <w:t>ГЛАВА 5. ГОСУДАРСТВЕННЫЙ КОНТРОЛЬ (НАДЗОР)</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37. Учет производственных объектов по производству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 xml:space="preserve">1. Участник хозяйственной деятельности имеет право начать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xml:space="preserve"> настоящего технического регламента, после направления заявления о начале деятельности по производству (изготовлению) такой пищевой продукции в государственный орган контроля (надзора) в порядке, предусмотренном законодательством государства - члена Таможенного союза.</w:t>
      </w:r>
    </w:p>
    <w:p w:rsidR="000E31B2" w:rsidRPr="0091175F" w:rsidRDefault="000E31B2">
      <w:pPr>
        <w:pStyle w:val="ConsPlusNormal"/>
        <w:ind w:firstLine="540"/>
        <w:jc w:val="both"/>
        <w:rPr>
          <w:sz w:val="22"/>
          <w:szCs w:val="22"/>
        </w:rPr>
      </w:pPr>
      <w:r w:rsidRPr="0091175F">
        <w:rPr>
          <w:sz w:val="22"/>
          <w:szCs w:val="22"/>
        </w:rPr>
        <w:t xml:space="preserve">2. Государства - члены Таможенного союза ведут учет производственных объектов, на которых осуществляется деятельность по производству (изготовлению) пищевой продукции, за исключением процессов производства пищевой продукции, указанных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xml:space="preserve">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 xml:space="preserve">3. Сведения о производственных объектах, на которых осуществляется деятельность по производству (изготовлению) пищевой продукции, за исключением процессов производства (изготовления) пищевой продукции, указанных в </w:t>
      </w:r>
      <w:hyperlink w:anchor="Par640" w:tooltip="Статья 32. Производственные объекты по производству пищевой продукции, подлежащие государственной регистрации" w:history="1">
        <w:r w:rsidRPr="0091175F">
          <w:rPr>
            <w:sz w:val="22"/>
            <w:szCs w:val="22"/>
          </w:rPr>
          <w:t>статье 32</w:t>
        </w:r>
      </w:hyperlink>
      <w:r w:rsidRPr="0091175F">
        <w:rPr>
          <w:sz w:val="22"/>
          <w:szCs w:val="22"/>
        </w:rPr>
        <w:t xml:space="preserve"> настоящего технического регламента, вносятся в реестр производственных объектов по производству (изготовлению) пищевой продукции, не подлежащих государственной регистрации, который ведется уполномоченным государством - членом Таможенного союза органом.</w:t>
      </w:r>
    </w:p>
    <w:p w:rsidR="000E31B2" w:rsidRPr="0091175F" w:rsidRDefault="000E31B2">
      <w:pPr>
        <w:pStyle w:val="ConsPlusNormal"/>
        <w:ind w:firstLine="540"/>
        <w:jc w:val="both"/>
        <w:rPr>
          <w:sz w:val="22"/>
          <w:szCs w:val="22"/>
        </w:rPr>
      </w:pPr>
      <w:r w:rsidRPr="0091175F">
        <w:rPr>
          <w:sz w:val="22"/>
          <w:szCs w:val="22"/>
        </w:rPr>
        <w:t>Реестр производственных объектов по производству пищевой продукции, не подлежащих государственной регистрации, ведется в форме электронной базы данных, защищенной от повреждения и несанкционированного доступа.</w:t>
      </w:r>
    </w:p>
    <w:p w:rsidR="000E31B2" w:rsidRPr="0091175F" w:rsidRDefault="000E31B2">
      <w:pPr>
        <w:pStyle w:val="ConsPlusNormal"/>
        <w:ind w:firstLine="540"/>
        <w:jc w:val="both"/>
        <w:rPr>
          <w:sz w:val="22"/>
          <w:szCs w:val="22"/>
        </w:rPr>
      </w:pPr>
      <w:r w:rsidRPr="0091175F">
        <w:rPr>
          <w:sz w:val="22"/>
          <w:szCs w:val="22"/>
        </w:rPr>
        <w:t>Сведения такого реестра являются общедоступными и размещаются на ежедневно обновляемом специализированном поисковом сервере в сети Интернет.</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38. Государственный контроль (надзор) за соблюдением требований настоящего технического регламента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Государственный контроль (надзор) за соблюдением требований настоящего технического регламента в отношении пищевой продукции и связанных с требованиями к ней процессов производства (изготовления), хранения, перевозки (транспортирования), реализации и утилизации осуществляется в соответствии с законодательством государства - члена Таможенного союза.</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1"/>
        <w:rPr>
          <w:sz w:val="22"/>
          <w:szCs w:val="22"/>
        </w:rPr>
      </w:pPr>
      <w:r w:rsidRPr="0091175F">
        <w:rPr>
          <w:sz w:val="22"/>
          <w:szCs w:val="22"/>
        </w:rPr>
        <w:t>ГЛАВА 6. МАРКИРОВКА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39. Требования к маркировке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Маркировка пищевой продукции должна соответствовать требованиям технического регламента Таможенного союза, устанавливающего требования к пищевой продукции в части ее маркировки, и (или) соответствующим требованиям технических регламентов Таможенного союза на отдельные виды пищевой продукции.</w:t>
      </w:r>
    </w:p>
    <w:p w:rsidR="000E31B2" w:rsidRPr="0091175F" w:rsidRDefault="000E31B2">
      <w:pPr>
        <w:pStyle w:val="ConsPlusNormal"/>
        <w:ind w:firstLine="540"/>
        <w:jc w:val="both"/>
        <w:rPr>
          <w:sz w:val="22"/>
          <w:szCs w:val="22"/>
        </w:rPr>
      </w:pPr>
      <w:r w:rsidRPr="0091175F">
        <w:rPr>
          <w:sz w:val="22"/>
          <w:szCs w:val="22"/>
        </w:rPr>
        <w:t>Пищевая продукция, прошедшая оценку (подтверждение) соответствия, должна маркироваться единым знаком обращения продукции на рынке государств - членов Таможенного союза, если иное не установлено техническими регламентами Таможенного союза на отдельные виды пищевой продукции, за исключением пищевой продукции непромышленного изготовления, производимой гражданами в домашних условиях, в личных подсобных хозяйствах или гражданами, занимающимися садоводством, огородничеством, животноводством, и предназначенной для выпуска в обращение на таможенной территории Таможенного союза, и пищевой продукции, реализуемой на предприятиях питания (общественного питания).</w:t>
      </w:r>
    </w:p>
    <w:p w:rsidR="000E31B2" w:rsidRPr="0091175F" w:rsidRDefault="000E31B2">
      <w:pPr>
        <w:pStyle w:val="ConsPlusNormal"/>
        <w:ind w:firstLine="540"/>
        <w:jc w:val="both"/>
        <w:rPr>
          <w:sz w:val="22"/>
          <w:szCs w:val="22"/>
        </w:rPr>
      </w:pPr>
      <w:r w:rsidRPr="0091175F">
        <w:rPr>
          <w:sz w:val="22"/>
          <w:szCs w:val="22"/>
        </w:rPr>
        <w:t>Маркировка единым знаком обращения продукции на рынке государств - членов Таможенного союза неупакованной пищевой продукции наносится на товаросопроводительные документы, если иное не установлено техническими регламентами Таможенного союза на отдельные виды пищевой продукции.</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1"/>
        <w:rPr>
          <w:sz w:val="22"/>
          <w:szCs w:val="22"/>
        </w:rPr>
      </w:pPr>
      <w:r w:rsidRPr="0091175F">
        <w:rPr>
          <w:sz w:val="22"/>
          <w:szCs w:val="22"/>
        </w:rPr>
        <w:t>ГЛАВА 7. ЗАЩИТИТЕЛЬНАЯ ОГОВОРКА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Статья 40. Защитительная оговорка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 Государства - члены Таможенного союза обязаны предпринять все меры по недопущению выпуска в обращение на таможенной территории Таможенного союза пищевой продукции, не соответствующей требованиям настоящего технического регламента, а также ее изъятию из обращения.</w:t>
      </w:r>
    </w:p>
    <w:p w:rsidR="000E31B2" w:rsidRPr="0091175F" w:rsidRDefault="000E31B2">
      <w:pPr>
        <w:pStyle w:val="ConsPlusNormal"/>
        <w:ind w:firstLine="540"/>
        <w:jc w:val="both"/>
        <w:rPr>
          <w:sz w:val="22"/>
          <w:szCs w:val="22"/>
        </w:rPr>
      </w:pPr>
      <w:r w:rsidRPr="0091175F">
        <w:rPr>
          <w:sz w:val="22"/>
          <w:szCs w:val="22"/>
        </w:rPr>
        <w:t>2. Уполномоченный орган государства - члена Таможенного союза обязан уведомить уполномоченные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0E31B2" w:rsidRPr="0091175F" w:rsidRDefault="000E31B2">
      <w:pPr>
        <w:pStyle w:val="ConsPlusNormal"/>
        <w:ind w:firstLine="540"/>
        <w:jc w:val="both"/>
        <w:rPr>
          <w:sz w:val="22"/>
          <w:szCs w:val="22"/>
        </w:rPr>
      </w:pPr>
      <w:r w:rsidRPr="0091175F">
        <w:rPr>
          <w:sz w:val="22"/>
          <w:szCs w:val="22"/>
        </w:rPr>
        <w:t>3. Основанием для применения настоящей статьи могут быть следующие случаи:</w:t>
      </w:r>
    </w:p>
    <w:p w:rsidR="000E31B2" w:rsidRPr="0091175F" w:rsidRDefault="000E31B2">
      <w:pPr>
        <w:pStyle w:val="ConsPlusNormal"/>
        <w:ind w:firstLine="540"/>
        <w:jc w:val="both"/>
        <w:rPr>
          <w:sz w:val="22"/>
          <w:szCs w:val="22"/>
        </w:rPr>
      </w:pPr>
      <w:r w:rsidRPr="0091175F">
        <w:rPr>
          <w:sz w:val="22"/>
          <w:szCs w:val="22"/>
        </w:rPr>
        <w:t>невыполнение требований настоящего технического регламента;</w:t>
      </w:r>
    </w:p>
    <w:p w:rsidR="000E31B2" w:rsidRPr="0091175F" w:rsidRDefault="000E31B2">
      <w:pPr>
        <w:pStyle w:val="ConsPlusNormal"/>
        <w:ind w:firstLine="540"/>
        <w:jc w:val="both"/>
        <w:rPr>
          <w:sz w:val="22"/>
          <w:szCs w:val="22"/>
        </w:rPr>
      </w:pPr>
      <w:r w:rsidRPr="0091175F">
        <w:rPr>
          <w:sz w:val="22"/>
          <w:szCs w:val="22"/>
        </w:rPr>
        <w:t>неправильное применение взаимосвязанных с настоящим техническим регламентом стандартов, если данные стандарты были применены.</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p>
    <w:p w:rsidR="000E31B2"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1</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jc w:val="right"/>
        <w:rPr>
          <w:sz w:val="22"/>
          <w:szCs w:val="22"/>
        </w:rPr>
      </w:pPr>
    </w:p>
    <w:p w:rsidR="000E31B2" w:rsidRPr="0091175F" w:rsidRDefault="000E31B2">
      <w:pPr>
        <w:pStyle w:val="ConsPlusNormal"/>
        <w:jc w:val="center"/>
        <w:rPr>
          <w:sz w:val="22"/>
          <w:szCs w:val="22"/>
        </w:rPr>
      </w:pPr>
      <w:bookmarkStart w:id="27" w:name="Par733"/>
      <w:bookmarkEnd w:id="27"/>
      <w:r w:rsidRPr="0091175F">
        <w:rPr>
          <w:sz w:val="22"/>
          <w:szCs w:val="22"/>
        </w:rPr>
        <w:t>МИКРОБИОЛОГИЧЕСКИЕ НОРМАТИВЫ БЕЗОПАСНОСТИ (ПАТОГЕННЫЕ)</w:t>
      </w:r>
    </w:p>
    <w:p w:rsidR="000E31B2" w:rsidRPr="0091175F" w:rsidRDefault="000E31B2">
      <w:pPr>
        <w:pStyle w:val="ConsPlusNormal"/>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268"/>
        <w:gridCol w:w="4252"/>
        <w:gridCol w:w="3402"/>
      </w:tblGrid>
      <w:tr w:rsidR="000E31B2" w:rsidRPr="0091175F" w:rsidTr="0091175F">
        <w:trPr>
          <w:jc w:val="center"/>
        </w:trPr>
        <w:tc>
          <w:tcPr>
            <w:tcW w:w="226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Показатель</w:t>
            </w: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Группа продуктов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Масса продукта (г), в которой не допускается</w:t>
            </w:r>
          </w:p>
        </w:tc>
      </w:tr>
      <w:tr w:rsidR="000E31B2" w:rsidRPr="0091175F" w:rsidTr="0091175F">
        <w:trPr>
          <w:jc w:val="center"/>
        </w:trPr>
        <w:tc>
          <w:tcPr>
            <w:tcW w:w="226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Патогенные микроорганизмы, в т.ч. сальмонеллы</w:t>
            </w: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Мясо и мясная продукция; субпродукты, шпик свиной и продукты из него</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Яйца птицы и продукты их переработки</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p w:rsidR="000E31B2" w:rsidRPr="0091175F" w:rsidRDefault="000E31B2">
            <w:pPr>
              <w:pStyle w:val="ConsPlusNormal"/>
              <w:jc w:val="center"/>
              <w:rPr>
                <w:sz w:val="22"/>
                <w:szCs w:val="22"/>
              </w:rPr>
            </w:pPr>
            <w:r w:rsidRPr="0091175F">
              <w:rPr>
                <w:sz w:val="22"/>
                <w:szCs w:val="22"/>
              </w:rPr>
              <w:t>125 г - яйца сырые (5 образцов по 25 г каждый); анализ проводится в желтках</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Молоко и молочная продукция (кроме продуктов стерилизованных, ультрапастеризованных с асептическим фасованием), питательные среды для заквасок, молокосвертывающие препараты, смеси сухие для мороженого</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p w:rsidR="000E31B2" w:rsidRPr="0091175F" w:rsidRDefault="000E31B2">
            <w:pPr>
              <w:pStyle w:val="ConsPlusNormal"/>
              <w:jc w:val="center"/>
              <w:rPr>
                <w:sz w:val="22"/>
                <w:szCs w:val="22"/>
              </w:rPr>
            </w:pPr>
            <w:r w:rsidRPr="0091175F">
              <w:rPr>
                <w:sz w:val="22"/>
                <w:szCs w:val="22"/>
              </w:rPr>
              <w:t>(50 - для концентрата лактулозы, белка молочного, казеина)</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Закваски</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 (жидкие), 10 (сухие)</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Рыба, нерыбные объекты промысла и продукты, вырабатываемые из них (кроме рыбного жира)</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Мукомольно-крупяные (крупы, не требующие варки, макароны яичные, с начинками, отруби и пищевые волокна), хлебобулочные изделия с начинками</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Сахаристые кондитерские изделия, жевательная резинка, какао-продукты, шоколад и шоколадные изделия, мучные кондитерские изделия</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Овощи и картофель свежие; Овощи, картофель, грибы, фрукты бланшированные, отварные, быстрозамороженные, сухие, квашеные, соленые, моченые, продукты их переработки и изделия из них нестерилизованные; Соковая продукция из фруктов пастеризованная, соки свежеотжатые, концентрированные соки, концентрированные морсы и концентрированные фруктовые и (или) овощные пюре, в том числе быстрозамороженные</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Специи, пряности, орехи, семена масличных для употребления в пищу</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Жиры специального назначения, в том числе кулинарные, кондитерские, хлебопекарные; Майонезы, соусы майонезные, соусы на основе растительных масел; Маргарины,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смеси топленые, спреды, кремы на растительных маслах</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Напитки безалкогольные, концентраты и смеси для напитков, сиропы, напитки брожения, пиво и напитки на основе пива</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p w:rsidR="000E31B2" w:rsidRPr="0091175F" w:rsidRDefault="000E31B2">
            <w:pPr>
              <w:pStyle w:val="ConsPlusNormal"/>
              <w:jc w:val="center"/>
              <w:rPr>
                <w:sz w:val="22"/>
                <w:szCs w:val="22"/>
              </w:rPr>
            </w:pPr>
            <w:r w:rsidRPr="0091175F">
              <w:rPr>
                <w:sz w:val="22"/>
                <w:szCs w:val="22"/>
              </w:rPr>
              <w:t>(100 - для напитков безалкогольных со сроком годности до 30 суток)</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Изоляты и концентраты белков и продукты их переработки; Пектин, агар-агар, желатин, камеди, крахмал и продукты его переработки, дрожжи, стартовые культуры, концентраты пищевые; Готовые кулинарные изделия, блюда общественного питания</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p w:rsidR="000E31B2" w:rsidRPr="0091175F" w:rsidRDefault="000E31B2">
            <w:pPr>
              <w:pStyle w:val="ConsPlusNormal"/>
              <w:jc w:val="center"/>
              <w:rPr>
                <w:sz w:val="22"/>
                <w:szCs w:val="22"/>
              </w:rPr>
            </w:pPr>
            <w:r w:rsidRPr="0091175F">
              <w:rPr>
                <w:sz w:val="22"/>
                <w:szCs w:val="22"/>
              </w:rPr>
              <w:t>(10 - для стартовых культур;</w:t>
            </w:r>
          </w:p>
          <w:p w:rsidR="000E31B2" w:rsidRPr="0091175F" w:rsidRDefault="000E31B2">
            <w:pPr>
              <w:pStyle w:val="ConsPlusNormal"/>
              <w:jc w:val="center"/>
              <w:rPr>
                <w:sz w:val="22"/>
                <w:szCs w:val="22"/>
              </w:rPr>
            </w:pPr>
            <w:r w:rsidRPr="0091175F">
              <w:rPr>
                <w:sz w:val="22"/>
                <w:szCs w:val="22"/>
              </w:rPr>
              <w:t>50 - для напитков общественного питания)</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Биологически активные добавки к пище</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p w:rsidR="000E31B2" w:rsidRPr="0091175F" w:rsidRDefault="000E31B2">
            <w:pPr>
              <w:pStyle w:val="ConsPlusNormal"/>
              <w:jc w:val="center"/>
              <w:rPr>
                <w:sz w:val="22"/>
                <w:szCs w:val="22"/>
              </w:rPr>
            </w:pPr>
            <w:r w:rsidRPr="0091175F">
              <w:rPr>
                <w:sz w:val="22"/>
                <w:szCs w:val="22"/>
              </w:rPr>
              <w:t>(25 - для БАД на основе пищевых волокон, БАД-чаи детские сухие;</w:t>
            </w:r>
          </w:p>
          <w:p w:rsidR="000E31B2" w:rsidRPr="0091175F" w:rsidRDefault="000E31B2">
            <w:pPr>
              <w:pStyle w:val="ConsPlusNormal"/>
              <w:jc w:val="center"/>
              <w:rPr>
                <w:sz w:val="22"/>
                <w:szCs w:val="22"/>
              </w:rPr>
            </w:pPr>
            <w:r w:rsidRPr="0091175F">
              <w:rPr>
                <w:sz w:val="22"/>
                <w:szCs w:val="22"/>
              </w:rPr>
              <w:t>50 - для БАД жидких на основе чистых культур пробиотических микроорганизмов)</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Продукты для питания беременных и кормящих женщин на молочной основе </w:t>
            </w:r>
            <w:hyperlink w:anchor="Par820" w:tooltip="&lt;*&gt; В готовом к употреблению продукте." w:history="1">
              <w:r w:rsidRPr="0091175F">
                <w:rPr>
                  <w:sz w:val="22"/>
                  <w:szCs w:val="22"/>
                </w:rPr>
                <w:t>&lt;*&gt;</w:t>
              </w:r>
            </w:hyperlink>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(кроме стерилизованных, ультрапастеризованных с асептическим фасованием) </w:t>
            </w:r>
            <w:hyperlink w:anchor="Par820" w:tooltip="&lt;*&gt; В готовом к употреблению продукте." w:history="1">
              <w:r w:rsidRPr="0091175F">
                <w:rPr>
                  <w:sz w:val="22"/>
                  <w:szCs w:val="22"/>
                </w:rPr>
                <w:t>&lt;*&gt;</w:t>
              </w:r>
            </w:hyperlink>
            <w:r w:rsidRPr="0091175F">
              <w:rPr>
                <w:sz w:val="22"/>
                <w:szCs w:val="22"/>
              </w:rPr>
              <w:t>; Смеси молочные адаптированные стерилизованные, молоко и сливки стерилизованные неасептического розлива, изготовленные на молочных кухнях; Специализированная пищевая продукция для диетического лечебного питания (кроме сублимированных продуктов на мясной и молочной основе, низкобелковых продуктов)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Пищевая продукция для детского питания для детей раннего возраста: пищевая продукция прикорма на зерновой основе: мука и крупа, требующая варки; Детские травяной напиток (травяной чай); Молоко сухое</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Прочая пищевая продукция для детского питания для детей раннего возраста, в том числе для диетического лечебного питания детей: сублимированные продукты на мясной и молочной основе, низкобелковые продукты; Последующие и частично адаптированные молочные смеси, требующие термической обработки, адаптированные жидкие кисломолочные смеси асептического розлива, адаптированные и последующие молочные смеси, требующие термической обработки (кроме стерилизованных, ультрапастеризованных с асептическим фасованием, консервированной продукции) </w:t>
            </w:r>
            <w:hyperlink w:anchor="Par820" w:tooltip="&lt;*&gt; В готовом к употреблению продукте." w:history="1">
              <w:r w:rsidRPr="0091175F">
                <w:rPr>
                  <w:sz w:val="22"/>
                  <w:szCs w:val="22"/>
                </w:rPr>
                <w:t>&lt;*&gt;</w:t>
              </w:r>
            </w:hyperlink>
            <w:r w:rsidRPr="0091175F">
              <w:rPr>
                <w:sz w:val="22"/>
                <w:szCs w:val="22"/>
              </w:rPr>
              <w:t>; Для каш сухих - (в сухом продукте)</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Пищевая продукция для детского питания для детей дошкольного и школьного возраста (кроме молока ультрапастеризованного без асептического розлива в потребительской таре; Сливок ультрапастеризованных без асептического розлива в потребительской таре, консервированной продукции)</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p w:rsidR="000E31B2" w:rsidRPr="0091175F" w:rsidRDefault="000E31B2">
            <w:pPr>
              <w:pStyle w:val="ConsPlusNormal"/>
              <w:jc w:val="center"/>
              <w:rPr>
                <w:sz w:val="22"/>
                <w:szCs w:val="22"/>
              </w:rPr>
            </w:pPr>
            <w:r w:rsidRPr="0091175F">
              <w:rPr>
                <w:sz w:val="22"/>
                <w:szCs w:val="22"/>
              </w:rPr>
              <w:t>(100 - молоко ультрапастеризованное без асептического розлива в потребительской таре; сливки ультрапастеризованные без асептического розлива в потребительской таре)</w:t>
            </w:r>
          </w:p>
        </w:tc>
      </w:tr>
      <w:tr w:rsidR="000E31B2" w:rsidRPr="0091175F" w:rsidTr="0091175F">
        <w:trPr>
          <w:jc w:val="center"/>
        </w:trPr>
        <w:tc>
          <w:tcPr>
            <w:tcW w:w="226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Listeria monocytogenes</w:t>
            </w: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Мясо и мясная продукция, субпродукты, шпик свиной и продукты из него (кроме пищевой крови)</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Молоко и молочная продукция, в том числе смеси сухие для мягкого мороженого, (кроме сырого молока, сырого обезжиренного молока и сырых сливок, стерилизованных, ультрапастеризованных с асептическим фасованием, кисломолочных, сухих, сгущенных продуктов, сыров и сырных продуктов плавленых, масла топленого, молочного жира, сливочно-растительной топленой смеси)</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p w:rsidR="000E31B2" w:rsidRPr="0091175F" w:rsidRDefault="000E31B2">
            <w:pPr>
              <w:pStyle w:val="ConsPlusNormal"/>
              <w:jc w:val="center"/>
              <w:rPr>
                <w:sz w:val="22"/>
                <w:szCs w:val="22"/>
              </w:rPr>
            </w:pPr>
            <w:r w:rsidRPr="0091175F">
              <w:rPr>
                <w:sz w:val="22"/>
                <w:szCs w:val="22"/>
              </w:rPr>
              <w:t>125 г (для сыров мягких и рассольных - в 5 образцах массой по 25 г каждый)</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Рыба, нерыбные объекты промысла и продукты, вырабатываемые из них (кроме сушеных, провесных, вяленых, икры пастеризованной)</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Овощи и картофель бланшированные быстрозамороженные и изделия из них, салаты из сырых овощей и фруктов; Соки свежеотжатые</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Спреды растительно-сливочные</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Продукты для беременных и кормящих женщин на молочной и соевой основе </w:t>
            </w:r>
            <w:hyperlink w:anchor="Par820" w:tooltip="&lt;*&gt; В готовом к употреблению продукте." w:history="1">
              <w:r w:rsidRPr="0091175F">
                <w:rPr>
                  <w:sz w:val="22"/>
                  <w:szCs w:val="22"/>
                </w:rPr>
                <w:t>&lt;*&gt;</w:t>
              </w:r>
            </w:hyperlink>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p w:rsidR="000E31B2" w:rsidRPr="0091175F" w:rsidRDefault="000E31B2">
            <w:pPr>
              <w:pStyle w:val="ConsPlusNormal"/>
              <w:jc w:val="center"/>
              <w:rPr>
                <w:sz w:val="22"/>
                <w:szCs w:val="22"/>
              </w:rPr>
            </w:pPr>
            <w:r w:rsidRPr="0091175F">
              <w:rPr>
                <w:sz w:val="22"/>
                <w:szCs w:val="22"/>
              </w:rPr>
              <w:t>25 - для сухих на молочно-зерновой основе (в сухом продукте)</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Пищевая продукция для детского питания для детей раннего возраста: адаптированные, начальные и последующие молочные смеси моментального приготовления, молоко сухое моментального приготовления; Специализированная пищевая продукция для диетического лечебного питания: продукты для недоношенных и маловесных детей, сухие молочные высокобелковые, низколактозные и безлактозные продукты (кроме стерилизованных, ультрапастеризованных с асептическим фасованием) </w:t>
            </w:r>
            <w:hyperlink w:anchor="Par820" w:tooltip="&lt;*&gt; В готовом к употреблению продукте." w:history="1">
              <w:r w:rsidRPr="0091175F">
                <w:rPr>
                  <w:sz w:val="22"/>
                  <w:szCs w:val="22"/>
                </w:rPr>
                <w:t>&lt;*&gt;</w:t>
              </w:r>
            </w:hyperlink>
            <w:r w:rsidRPr="0091175F">
              <w:rPr>
                <w:sz w:val="22"/>
                <w:szCs w:val="22"/>
              </w:rPr>
              <w:t>; Смеси молочные адаптированные стерилизованные, молоко и сливки стерилизованные неасептического розлива, изготовленные на молочных кухнях</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Прочая пищевая продукция для детского питания для детей раннего возраста на молочной основе (кроме стерилизованных, ультрапастеризованных с асептическим фасованием) </w:t>
            </w:r>
            <w:hyperlink w:anchor="Par820" w:tooltip="&lt;*&gt; В готовом к употреблению продукте." w:history="1">
              <w:r w:rsidRPr="0091175F">
                <w:rPr>
                  <w:sz w:val="22"/>
                  <w:szCs w:val="22"/>
                </w:rPr>
                <w:t>&lt;*&gt;</w:t>
              </w:r>
            </w:hyperlink>
            <w:r w:rsidRPr="0091175F">
              <w:rPr>
                <w:sz w:val="22"/>
                <w:szCs w:val="22"/>
              </w:rPr>
              <w:t>; для каш сухих - в сухом продукте</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Молоко сухое для детского питания детей раннего возраста</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Пищевая продукция для детского питания для детей дошкольного и школьного возраста: мясные полуфабрикаты и полуфабрикаты из рыбы и нерыбных объектов промысла, паштеты и мясные кулинарные изделия, колбасные изделия (сосиски и сардельки), молоко и молочная продукция (кроме стерилизованных, ультрапастеризованных с асептическим фасованием)</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91175F">
        <w:trPr>
          <w:jc w:val="center"/>
        </w:trPr>
        <w:tc>
          <w:tcPr>
            <w:tcW w:w="226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Enterobactersakaz akii</w:t>
            </w: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Пищевая продукция для питания детей раннего возраста: адаптированные молочные смеси, каши сухие молочные моментального приготовления для детей до 6 месяцев; Специализированная пищевая продукция для диетического лечебного питания для детей до 6 месяцев, для питания недоношенных и (или) маловесных детей сухие (в сухом продукте); молочные смеси восстановленные пастеризованные; произведенные на детских молочных кухнях для детей с рождения </w:t>
            </w:r>
            <w:hyperlink w:anchor="Par820" w:tooltip="&lt;*&gt; В готовом к употреблению продукте." w:history="1">
              <w:r w:rsidRPr="0091175F">
                <w:rPr>
                  <w:sz w:val="22"/>
                  <w:szCs w:val="22"/>
                </w:rPr>
                <w:t>&lt;*&gt;</w:t>
              </w:r>
            </w:hyperlink>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p w:rsidR="000E31B2" w:rsidRPr="0091175F" w:rsidRDefault="000E31B2">
            <w:pPr>
              <w:pStyle w:val="ConsPlusNormal"/>
              <w:jc w:val="center"/>
              <w:rPr>
                <w:sz w:val="22"/>
                <w:szCs w:val="22"/>
              </w:rPr>
            </w:pPr>
            <w:r w:rsidRPr="0091175F">
              <w:rPr>
                <w:sz w:val="22"/>
                <w:szCs w:val="22"/>
              </w:rPr>
              <w:t>при обнаружении в нормируемой массе бактерий Enterobacteriaceae, не относящихся к E. coli и сальмонеллам</w:t>
            </w:r>
          </w:p>
        </w:tc>
      </w:tr>
      <w:tr w:rsidR="000E31B2" w:rsidRPr="0091175F" w:rsidTr="0091175F">
        <w:trPr>
          <w:jc w:val="center"/>
        </w:trPr>
        <w:tc>
          <w:tcPr>
            <w:tcW w:w="226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бактерии рода Yersinia</w:t>
            </w: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Сухие овощи и картофель и продукты их переработки; изделия из сырых овощей, овощи и фрукты нарезанные, бланшированные, в том числе замороженные</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p w:rsidR="000E31B2" w:rsidRPr="0091175F" w:rsidRDefault="000E31B2">
            <w:pPr>
              <w:pStyle w:val="ConsPlusNormal"/>
              <w:jc w:val="center"/>
              <w:rPr>
                <w:sz w:val="22"/>
                <w:szCs w:val="22"/>
              </w:rPr>
            </w:pPr>
            <w:r w:rsidRPr="0091175F">
              <w:rPr>
                <w:sz w:val="22"/>
                <w:szCs w:val="22"/>
              </w:rPr>
              <w:t>(при наличии эпидситуации в регионе производства)</w:t>
            </w:r>
          </w:p>
        </w:tc>
      </w:tr>
      <w:tr w:rsidR="000E31B2" w:rsidRPr="0091175F" w:rsidTr="0091175F">
        <w:trPr>
          <w:jc w:val="center"/>
        </w:trPr>
        <w:tc>
          <w:tcPr>
            <w:tcW w:w="226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Стафилококковые энтеротоксины</w:t>
            </w:r>
          </w:p>
        </w:tc>
        <w:tc>
          <w:tcPr>
            <w:tcW w:w="425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Сыры и сырные продукты, сырные пасты, в том числе для детского питания; Пищевая продукция для детского питания сухая на молочной основе (кроме каш сухих), в том числе специализированная пищевая продукция для диетического лечебного питания</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125</w:t>
            </w:r>
          </w:p>
          <w:p w:rsidR="000E31B2" w:rsidRPr="0091175F" w:rsidRDefault="000E31B2">
            <w:pPr>
              <w:pStyle w:val="ConsPlusNormal"/>
              <w:jc w:val="center"/>
              <w:rPr>
                <w:sz w:val="22"/>
                <w:szCs w:val="22"/>
              </w:rPr>
            </w:pPr>
            <w:r w:rsidRPr="0091175F">
              <w:rPr>
                <w:sz w:val="22"/>
                <w:szCs w:val="22"/>
              </w:rPr>
              <w:t>(в 5 образцах массой 25 г каждый); (при обнаружении стафилококков S.aureus в нормируемой массе продукта)</w:t>
            </w:r>
          </w:p>
        </w:tc>
      </w:tr>
    </w:tbl>
    <w:p w:rsidR="000E31B2" w:rsidRPr="0091175F" w:rsidRDefault="000E31B2">
      <w:pPr>
        <w:pStyle w:val="ConsPlusNormal"/>
        <w:ind w:firstLine="540"/>
        <w:jc w:val="both"/>
        <w:rPr>
          <w:sz w:val="22"/>
          <w:szCs w:val="22"/>
        </w:rPr>
      </w:pPr>
      <w:r w:rsidRPr="0091175F">
        <w:rPr>
          <w:sz w:val="22"/>
          <w:szCs w:val="22"/>
        </w:rPr>
        <w:t>--------------------------------</w:t>
      </w:r>
    </w:p>
    <w:p w:rsidR="000E31B2" w:rsidRPr="0091175F" w:rsidRDefault="000E31B2">
      <w:pPr>
        <w:pStyle w:val="ConsPlusNormal"/>
        <w:ind w:firstLine="540"/>
        <w:jc w:val="both"/>
      </w:pPr>
      <w:bookmarkStart w:id="28" w:name="Par820"/>
      <w:bookmarkEnd w:id="28"/>
      <w:r w:rsidRPr="0091175F">
        <w:t>&lt;*&gt; В готовом к употреблению продукте.</w:t>
      </w:r>
    </w:p>
    <w:p w:rsidR="000E31B2" w:rsidRPr="0091175F" w:rsidRDefault="000E31B2">
      <w:pPr>
        <w:pStyle w:val="ConsPlusNormal"/>
        <w:ind w:firstLine="540"/>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2</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29" w:name="Par832"/>
      <w:bookmarkEnd w:id="29"/>
      <w:r w:rsidRPr="0091175F">
        <w:rPr>
          <w:sz w:val="22"/>
          <w:szCs w:val="22"/>
        </w:rPr>
        <w:t>МИКРОБИОЛОГИЧЕСКИЕ НОРМАТИВЫ БЕЗОПАСНОСТИ</w:t>
      </w:r>
    </w:p>
    <w:p w:rsidR="000E31B2" w:rsidRPr="0091175F" w:rsidRDefault="000E31B2">
      <w:pPr>
        <w:pStyle w:val="ConsPlusNormal"/>
        <w:ind w:firstLine="540"/>
        <w:jc w:val="both"/>
        <w:rPr>
          <w:sz w:val="22"/>
          <w:szCs w:val="22"/>
        </w:rPr>
      </w:pPr>
    </w:p>
    <w:p w:rsidR="000E31B2" w:rsidRPr="0091175F" w:rsidRDefault="000E31B2">
      <w:pPr>
        <w:pStyle w:val="ConsPlusNormal"/>
        <w:jc w:val="right"/>
        <w:outlineLvl w:val="2"/>
        <w:rPr>
          <w:sz w:val="22"/>
          <w:szCs w:val="22"/>
        </w:rPr>
      </w:pPr>
      <w:r w:rsidRPr="0091175F">
        <w:rPr>
          <w:sz w:val="22"/>
          <w:szCs w:val="22"/>
        </w:rPr>
        <w:t>Таблица 1</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3"/>
        <w:rPr>
          <w:sz w:val="22"/>
          <w:szCs w:val="22"/>
        </w:rPr>
      </w:pPr>
      <w:r w:rsidRPr="0091175F">
        <w:rPr>
          <w:sz w:val="22"/>
          <w:szCs w:val="22"/>
        </w:rPr>
        <w:t>1.1. Мясо и мясная продукция; птица, яйца и продукты</w:t>
      </w:r>
    </w:p>
    <w:p w:rsidR="000E31B2" w:rsidRPr="0091175F" w:rsidRDefault="000E31B2">
      <w:pPr>
        <w:pStyle w:val="ConsPlusNormal"/>
        <w:jc w:val="center"/>
        <w:rPr>
          <w:sz w:val="22"/>
          <w:szCs w:val="22"/>
        </w:rPr>
      </w:pPr>
      <w:r w:rsidRPr="0091175F">
        <w:rPr>
          <w:sz w:val="22"/>
          <w:szCs w:val="22"/>
        </w:rPr>
        <w:t>их переработки</w:t>
      </w:r>
    </w:p>
    <w:p w:rsidR="000E31B2" w:rsidRPr="0091175F" w:rsidRDefault="000E31B2">
      <w:pPr>
        <w:pStyle w:val="ConsPlusNormal"/>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Парное мясо (всех видов убойных животных)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Яйцо куриное, перепелиное диетическое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26" type="#_x0000_t75" style="width:17.25pt;height:15pt">
                  <v:imagedata r:id="rId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Подмороженное, охлажденное мясо (всех видов убойных животных); Колбасные изделия вареные, в том числе из мяса птицы,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Паштеты из печени и (или) мяса, в т.ч. в оболочках; Тушки и части тушек птицы и изделия из них запеченные, варено-копченые, копченые, сырокопченые, сыровяленые; в том числе рубленые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27" type="#_x0000_t75" style="width:17.25pt;height:15pt">
                  <v:imagedata r:id="rId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Колбасы кровяные, ливерные, зельцы, сальтисоны; Желированные продукты из мяса и птицы; Паштеты из мяса птицы;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028" type="#_x0000_t75" style="width:17.25pt;height:15pt">
                  <v:imagedata r:id="rId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вареные, выработанные из сырья второго, третьего сорта, в том числе нарезанные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29" type="#_x0000_t75" style="width:17.25pt;height:15pt">
                  <v:imagedata r:id="rId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Паштеты из птичьей печени; Ливерные колбасы из мяса птицы и субпродуктов; Фарш куриный тепловой сушки; Яйцо куриное столовое и др. видов птицы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30" type="#_x0000_t75" style="width:19.5pt;height:15pt">
                  <v:imagedata r:id="rId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Замороженное мясо; Мясо охлажденное в отрубах, упакованное под вакуумом или в модифицированную газовую атмосферу; Мясные блюда готовые, быстрозамороженные: из порционных кусков мяса всех видов продуктивных животных (без соусов), жареные, отварные; Тушки и мясо птицы охлажденное; Сушеные продукты из мяса птицы, в том числе фарш цыплят сублимационной сушки; Белок яичный сублимационной сушки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31" type="#_x0000_t75" style="width:19.5pt;height:15pt">
                  <v:imagedata r:id="rId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Мясные блюда готовые быстрозамороженные из рубленого мяса с соусами; Блинчики с начинкой из мяса или субпродуктов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032" type="#_x0000_t75" style="width:19.5pt;height:15pt">
                  <v:imagedata r:id="rId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Альбумин пищевой; Концентраты пищевые из мяса субпродуктов сухие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33" type="#_x0000_t75" style="width:19.5pt;height:15pt">
                  <v:imagedata r:id="rId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Сухой концентрат плазмы (сыворотки) крови; Яичный порошок, меланж для продуктов энтерального питания; Желток яичный сублимационной сушки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34" type="#_x0000_t75" style="width:17.25pt;height:15pt">
                  <v:imagedata r:id="rId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Тушки и мясо птицы замороженное; Яичные продукты жидкие: фильтрованные пастеризованные; Полуфабрикаты из мяса птицы натуральные: мясокостные, бескостные без панировки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35" type="#_x0000_t75" style="width:17.25pt;height:15pt">
                  <v:imagedata r:id="rId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Блоки из мяса на кости, бескостного, жилованного замороженные; Полуфабрикаты мясные бескостные (охлажденные, подмороженные, замороженные), в том числе маринованные: крупнокусковые; кровь пищевая; Тушки и мясо птицы фасованное охлажденное, подмороженное, замороженное; Яичные продукты жидкие; замороженные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36" type="#_x0000_t75" style="width:17.25pt;height:15pt">
                  <v:imagedata r:id="rId1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мясные бескостные (охлажденные, подмороженные, замороженные), в том числе маринованные мелкокусковые. Полуфабрикаты из мяса птицы натуральные: мясокостные, бескостные в панировке, со специями, соусом, маринованные; мясо кусковое бескостное в блоках; Полуфабрикаты из мяса птицы рубленые (охлажденные, подмороженные, замороженные); Мясо птицы механической обвалки, костный остаток охлажденные, замороженные в блоках, полуфабрикат костный; Кожа птицы; Субпродукты птицы и полуфабрикаты из них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37" type="#_x0000_t75" style="width:17.25pt;height:15pt">
                  <v:imagedata r:id="rId1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мясные рубленые (охлажденные, замороженные) в тестовой оболочке, фаршированные (голубцы, кабачки), полуфабрикаты мясосодержащие рубленые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38" type="#_x0000_t75" style="width:17.25pt;height:15pt">
                  <v:imagedata r:id="rId1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замороженное убойных животных механической обвалки; Полуфабрикаты мясные рубленые (охлажденные, замороженные): формованные, в т.ч. панированные; Фарш говяжий, свиной, из мяса других убойных животных; Полуфабрикаты мясокостные (крупнокусковые, порционные, мелкокусковые)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Парное мясо (всех видов животных); Колбасные изделия, в том числе из мяса птицы, полукопченые, варено-копченые, вареные, в том числе нарезанные; Продукты из мяса вареные, вареные и запеченные, копчено-вареные, копчено-запеченные, запеченные, в т.ч. нарезанные и упакованные под вакуумом в условиях модифицированной атмосферы; Колбасы кровяные; ливерные, зельцы, сальтисоны; Паштеты из печени и (или) мяса, в т.ч. в оболочках; Концентраты пищевые из мяса и субпродуктов сухие; Тушки и части тушек птицы и изделия запеченные, варено-копченые, копченые, сырокопченые, сыровяленые; Кулинарные изделия из рубленого мяса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Подмороженное, охлажденное мясо (всех видов животных); Кровь пищевая и продукты ее переработки сухие: альбумин, концентрат плазмы; Колбасы и продукты из мяса и птицы сырокопченые и сыровяленые; Желированные продукты из мяса и птицы; Готовые быстрозамороженные блюда из мяса птицы; Паштеты и ливерные колбасы из мяса и субпродуктов птицы; Продукты сушеные из мяса птицы; Яйцо куриное, перепелиное диетическое; Яичные продукты жидкие пастеризованные; замороженные; сухие, смеси для омлета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замороженное; мясо (всех видов животных) охлажденное в отрубах, упакованное под вакуумом или в модифицированную газовую атмосферу; Мясо замороженное убойных животных в тушах, полутушах, четвертинках, отрубах; Мясные блюда готовые, быстрозамороженные; Фарш цыплят сублимационной сушки; Яйцо столовое; Яичные продукты сублимационной сушки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замороженное на кости, бескостное, блочное, жилованное; Полуфабрикаты мясные бескостные (охлажденные, подмороженные, замороженные), в том числе маринованные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замороженное механической обвалки; Полуфабрикаты мясные, мясосодержащие и из мяса птицы мясокостные, рубленые, формованные в т.ч. панированные, в тестовой оболочке, фаршированные; Фарши</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E.coli, не допускается в массе продукта (г/см3)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Колбасы и продукты из мяса и птицы сырокопченые и сыровяленые, в т.ч. нарезанные и упакованные под вакуумом</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допускается в массе продукта (г/см)</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Кровь пищевая; Колбасные изделия и продукты из мяса и птицы вареные, запеченные, варено-копченые, копченые, сырокопченые, сыровяленые; Колбасы кровяные, ливерные из мяса птицы и субпродуктов; Колбасы кровяные, ливерные, зельцы, сальтисоны, паштеты из печени и (или) мяса, в т.ч. в оболочках, желированные мясные продукты (для продуктов, сроки годности которых превышают 2 суток); Кулинарные изделия из рубленого мяса птицы; Готовые быстрозамороженные блюда из мяса птицы: жареные, отварные, из рубленого мяса с соусами и гарнирами; Паштеты из мяса птицы, в т.ч. с использованием потрохов; Желированные продукты из птицы; Яичные продукты жидкие пастеризованные, замороженные; Сухие смеси для омлета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Мясные блюда, готовые, быстрозамороженные: из порционных кусков мяса всех видов продуктивных животных без соусов, жареные, отварные, из рубленого мяса с соусами; Блинчики с начинкой из мяса или субпродуктов и т.п.; Паштеты из печени и (или) мяса, в т.ч. в оболочках; Желированные мясные продукты; Колбасные изделия из мяса птицы полукопченые; Паштеты из птичьей печени; Фарш куриный сублимационной и тепловой сушки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Сушеные продукты из мяса птицы</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Proteus, не допускается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(все виды животных): охлажденное - для детского, диетического питания; альбумин пищевой; Фарш куриный сублимационной и тепловой сушки; Сушеные продукты из мяса птицы; Яичные продукты жидкие: фильтрованные, пастеризованные; Яичные продукты сухие, смеси для омлета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охлажденное (всех видов животных) со сроком годности более 7 суток</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Сульфитредуцирующие клостридии, не допускается в массе продукта (г/см3)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Кровь пищевая, альбумин; Сухой концентрат плазмы крови; Паштеты из печени и (или) мяса, в т.ч. в оболочках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из мяса и птицы варено-копченые, полукопченые; Колбасные изделия вареные, в том числе нарезанные и упакованные под вакуумом, в условиях модифицированной атмосферы; Продукты из мяса вареные, копчено-вареные, копчено-запеченные, запеченные; Продукты из мяса варенные и запеченные, копчено-запеченные, в т.ч. нарезанные и упакованные под вакуумом в условиях модифицированной атмосферы; Зельцы, сальтисоны; Колбасы кровяные, ливерные (для продуктов, сроки годности которых превышают 2 суток); Колбасы кровяные, ливерные, в том числе из мяса птицы и субпродуктов; Паштеты из печени и (или) мяса, в т.ч. птиц, в т.ч. в оболочках; Желированные продукты мясные и из птицы; Тушки и части тушек птицы и изделия запеченные, варено-копченые, копченые, сырокопченые, сыровяленые; Кулинарные изделия из рубленого мяса птицы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Колбасы и продукты из мяса убойных животных сырокопченые и сыровяленые, колбасные изделия полукопченые и варено-копченые, вареные; Колбасные изделия из мяса птицы сыровяленые, сырокопченые, полукопченые; Продукты из мяса копчено-вареные (щековина, баки, рулька); Колбасы кровяные, ливерные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Enterococcus,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39" type="#_x0000_t75" style="width:17.25pt;height:15pt">
                  <v:imagedata r:id="rId11"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Мясные блюда, готовые, быстрозамороженные: из порционных кусков мяса (без соусов), жареные, отварные; из рубленого мяса с соусами; Блинчики с начинкой из мяса или субпродуктов и т.п.</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40" type="#_x0000_t75" style="width:19.5pt;height:15pt">
                  <v:imagedata r:id="rId12"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Готовые быстрозамороженные блюда из мяса птицы</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мясные рубленые (охлажденные, замороженные) формованные, в т.ч. панированные; в тестовой оболочке, фаршированные (голубцы, кабачки), полуфабрикаты мясосодержащие рубленные, со сроком годности более 1 месяца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Концентраты пищевые из мяса субпродуктов сухие</w:t>
            </w:r>
          </w:p>
        </w:tc>
      </w:tr>
    </w:tbl>
    <w:p w:rsidR="000E31B2" w:rsidRPr="0091175F" w:rsidRDefault="000E31B2">
      <w:pPr>
        <w:pStyle w:val="ConsPlusNormal"/>
        <w:jc w:val="center"/>
        <w:outlineLvl w:val="3"/>
        <w:rPr>
          <w:sz w:val="22"/>
          <w:szCs w:val="22"/>
        </w:rPr>
      </w:pPr>
      <w:r w:rsidRPr="0091175F">
        <w:rPr>
          <w:sz w:val="22"/>
          <w:szCs w:val="22"/>
        </w:rPr>
        <w:t>1.2. Рыба, нерыбные объекты промысла и продукты,</w:t>
      </w:r>
    </w:p>
    <w:p w:rsidR="000E31B2" w:rsidRPr="0091175F" w:rsidRDefault="000E31B2">
      <w:pPr>
        <w:pStyle w:val="ConsPlusNormal"/>
        <w:jc w:val="center"/>
        <w:rPr>
          <w:sz w:val="22"/>
          <w:szCs w:val="22"/>
        </w:rPr>
      </w:pPr>
      <w:r w:rsidRPr="0091175F">
        <w:rPr>
          <w:sz w:val="22"/>
          <w:szCs w:val="22"/>
        </w:rPr>
        <w:t>вырабатываемые из них</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41" type="#_x0000_t75" style="width:17.25pt;height:15pt">
                  <v:imagedata r:id="rId1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Изделия варено-мороженные структурированные; Икра осетровых рыб зернистая пастеризованная</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42" type="#_x0000_t75" style="width:17.25pt;height:15pt">
                  <v:imagedata r:id="rId1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Икра других видов рыб пастеризованная; Гидролизат из нерыбных объектов морского промысла, двухстворчатые моллюски живые; Джемы из морской капусты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43" type="#_x0000_t75" style="width:19.5pt;height:15pt">
                  <v:imagedata r:id="rId1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Рыбная продукция горячего и холодного копчения неразделанная; Кулинарные изделия с термической обработкой, икорные продукты; Салаты многокомпонентные без заправки; Икра осетровых рыб зернистая баночная, паюсная, аналоги икры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44" type="#_x0000_t75" style="width:19.5pt;height:15pt">
                  <v:imagedata r:id="rId1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Варено-мороженная продукция: быстрозамороженные готовые блюда из рыбы и нерыбных объектов промысла, в т.ч. упакованные под вакуумом; Вяленая и сушеная продукция из морских беспозвоночных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 x </w:t>
            </w:r>
            <w:r w:rsidRPr="008A7B1D">
              <w:rPr>
                <w:position w:val="-6"/>
                <w:sz w:val="22"/>
                <w:szCs w:val="22"/>
              </w:rPr>
              <w:pict>
                <v:shape id="_x0000_i1045" type="#_x0000_t75" style="width:19.5pt;height:15pt">
                  <v:imagedata r:id="rId1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Рыбная продукция холодного копчения, разделанная, в т.ч. в нарезку</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7,5 x </w:t>
            </w:r>
            <w:r w:rsidRPr="008A7B1D">
              <w:rPr>
                <w:position w:val="-6"/>
                <w:sz w:val="22"/>
                <w:szCs w:val="22"/>
              </w:rPr>
              <w:pict>
                <v:shape id="_x0000_i1046" type="#_x0000_t75" style="width:19.5pt;height:15pt">
                  <v:imagedata r:id="rId1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Рыбная продукция холодного копчения, балычные изделия, в т.ч в нарезку</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47" type="#_x0000_t75" style="width:19.5pt;height:15pt">
                  <v:imagedata r:id="rId1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Рыба-сырец и рыба живая; Рыбная продукция охлажденная и мороженная: фарш особой кондиции; Пресервы из разделанной и термически обработанной рыбы, из мяса двухстворчатых моллюсков; Рыба разделанная подкопченная, малосоленая, в т.ч. филе, в т.ч. упакованное под вакуумом; Рыба вяленая, провесная, сушеная; Кулинарные многокомпонентные изделия с термической обработкой, желированные продукты; Молоки и икра ястычная, охлажденные и мороженные; Икра осетровых рыб ястычная соленая; лососевых рыб зернистая соленая из замороженных ястыков; Ракообразные и другие беспозвоночные живые; двухстворчатые моллюски охлажденные, мороженые; Сушеные и белковые нерыбные объекты морского промысла: сухой мидийный бульон, бульонные кубики и пасты, белок изолированный; Водоросли, травы морские-сырец, в т.ч. замороженные и сушеные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48" type="#_x0000_t75" style="width:17.25pt;height:15pt">
                  <v:imagedata r:id="rId1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Рыбная продукция охлажденная и мороженная кроме фарша особой кондиции, нерыбные объекты промысла; Печень, головы рыб мороженные; Пресервы пряного и специального посола из рыбы, в т.ч. неразделанной; пресервы "Пасты" - пасты белковые; Рыбная продукция холодного копчения, соленая, пряная, маринованная, в т.ч. филе, в нарезку с заливками, специями, гарнирами, растительным маслом; Икра лососевых рыб зернистая соленая; Икра других видов рыб - пробойная, ястычная соленая, копченая, вяленая</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49" type="#_x0000_t75" style="width:17.25pt;height:15pt">
                  <v:imagedata r:id="rId1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Пресервы из разделанной рыбы и нерыбных объектов промысла с добавлением растительных масел, заливок, соусов, с гарнирами и без гарниров (в т.ч. из лососевых рыб); Кулинарные изделия без тепловой обработки: рыба соленая рубленая, паштеты, пасты; масло селедочное, икорное, крилевое и др.; Кулинарные икорные продукты: многокомпонентные блюда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50" type="#_x0000_t75" style="width:17.25pt;height:15pt">
                  <v:imagedata r:id="rId1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Пресервы "Пасты" - пасты рыбные; Супы сухие с рыбой, требующие варки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Пресервы из термически обработанной рыбы; Рыбная продукция горячего копчения; Кулинарные изделия с термической обработкой, фаршевые изделия, пасты, паштеты, запеченные, жареные, отварные, в заливках и др.; Салаты из рыбы и морепродуктов без заправки; Кулинарные икорные продукты с термообработкой; Варено-мороженная продукция - изделия структурированные; Икра осетровых рыб, лососевых рыб зернистая соленая, других видов рыб пастеризованная; Нерыбные объекты промысла - двухстворчатые моллюски живые, вяленые и сушеные; Сушеные и белковые нерыбные объекты морского промысла: гидролизат и белково-углеводный концентрат из мидий; Водоросли и травы морские сушеные, джемы из морской капусты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Рыбная продукция холодного копчения, в т.ч. в нарезку, балычные изделия, в том числе в нарезку; Рыба разделанная подкопченная, малосоленая, в т.ч. филе, в т.ч. упакованное под вакуумом; Рыба соленая, пряная, маринованная; Рыба вяленая, провесная, сушеная; Пресервы "Пасты" из белковой пасты, из мяса двухстворчатых моллюсков; Кулинарные изделия желированные, икорные многокомпонентные продукты без термической обработки; Варено- мороженная продукция: быстрозамороженные готовые обеденные и закусочные рыбные блюда, блинчики с рыбой, начинка рыбная, в т.ч. упакованные под вакуумом, из нерыбных объектов промысла; Молоки соленые; Икра других видов рыб кроме осетровых и лососевых - пробойная соленая, ястычная слабосоленая, копченая, вяленая; Аналоги икры, в т.ч. белковые; Двухстворчатые моллюски охлажденные, мороженные; Сушеные и белковые нерыбные объекты морского промысла: сухой мидийный бульон, бульонные кубики и пасты, белок изолированный; Водоросли, травы морские-сырец</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Рыба-сырец и рыба живая, нерыбные объекты промысла - ракообразные и др. беспозвоночные живые; Охлажденная и мороженная рыбная продукция: фарш особой кондиции; Пресервы пряного и специального посола из разделанной рыбы и из нерыбных объектов промысла с добавлением растительных масел, заливок, соусов, с гарнирами и без гарниров, из пасты рыбной; Рыбная продукция холодного копчения, колбасные и фаршевые изделия; Рыба соленая, пряная, маринованная, в т.ч. разделанная, в т.ч. без консервантов, в нарезку с заливками, специями, гарнирами, растительным маслом; Кулинарные изделия с термической обработкой: многокомпонентные изделия, в т.ч. замороженные, без тепловой обработки: рыба соленая рубленая, паштеты, пасты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Охлажденная, мороженная рыба, рыбная продукция: филе рыбное, рыба спецразделки, фарш рыбный пищевой, формованные фаршевые изделия, в том числе с мучным компонентом; Нерыбные объекты промысла: ракообразные и другие беспозвоночные; Супы сухие с рыбой, требующие варки; Кулинарные изделия без тепловой обработки: масло селедочное, икорное, крилевое и др.; Молоки и икра ястычная, охлажденные и мороженные; Печень, головы рыб мороженные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 aureus,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Пресервы малосоленые пряного и специального посола из рыбы, в т.ч. с добавлением растительных масел, заливок, соусов, с гарнирами и без гарниров; из термически обработанной рыбы, из нерыбных объектов промысла с добавлением растительных масел, заливок, с гарниром и без гарнира; Рыбная продукция горячего и холодного копчения, балычные изделия в т.ч в нарезку; Кулинарные изделия с термической обработкой: рыба и фаршевые изделия, пасты, паштеты, запеченные, жареные, отварные, в заливках и др., с мучным компонентом, многокомпонентные изделия, желированные продукты; Кулинарные икорные продукты; Кулинарные изделия без тепловой обработки после смешивания: салаты из рыбы и морепродуктов без заправки; Варено-мороженная продукция: изделия структурированные, из нерыбных объектов промысла: мясо моллюсков, блюда из мяса двустворчатых моллюсков, из мяса креветок, крабов, криля; Икра осетровых рыб; лососевых рыб зернистая соленая; других видов рыб; Аналоги икры; Сушеные и белковые нерыбные объекты морского промысла: гидролизат из мидий (МИГИ-К), белково-углеводный концентрат из мидий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Охлажденная и мороженная рыбная продукция: фарш особой кондиции; Пресервы "Пасты", из мяса двухстворчатых моллюсков; Рыбная продукция холодного копчения, в т.ч. фарш и колбасные изделия, рыба разделанная подкопченная, малосоленая, в т.ч. филе, упакованное под вакуумом; Рыба соленая, пряная, маринованная, разделанная, в т.ч. с заливками, специями, гарнирами, растительным маслом; Кулинарные изделия без тепловой обработки: рыба соленая рубленая, паштеты, пасты, масло селедочное, икорное, крилевое и др., кулинарные икорные многокомпонентные блюда без термической обработки после смешивания; Варено-мороженная продукция: быстрозамороженные готовые рыбные блюда, в т.ч. упакованные под вакуумом; Нерыбные объекты промысла: ракообразные; Молоки соленые; Двухстворчатые моллюски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Рыба-сырец и рыба живая; Рыба охлажденная, мороженная; Нерыбные объекты промысла: ракообразные и другие беспозвоночные (головоногие и брюхоногие моллюски, иглокожие и др.): живые, охлажденные, мороженные; Охлажденная и мороженная рыбная продукция: филе рыбное, рыба спецразделки, фарш рыбный пищевой, формованные фаршевые изделия, в том числе с мучным компонентом; Молоки и икра ястычная, охлажденные и мороженные; Печень, головы рыб мороженные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V. parahaemolyticus,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Рыбная продукция из морской рыбы холодного копчения, в том числе в нарезку; Рыба морская разделанная подкопченная, малосоленая, в т.ч. филе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Рыба-сырец и рыба живая (морская); Охлажденные и мороженные: рыба (морская), рыбная продукция: филе рыбное, рыба спецразделки (для морской рыбы), фарш рыбный пищевой и фаршевые изделия, в т.ч. с мучным компонентом; молоки и икра ястычная (для морской рыбы); Печень, головы рыб мороженные; Нерыбные объекты промысла: ракообразные и другие беспозвоночные: живые, охлажденные, мороженные; двухстворчатые моллюски охлажденные, мороженые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V. parahaemolyticus, не допускаются в массе продукта (г/см3)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Нерыбные объекты промысла: двухстворчатые моллюски живые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Enterococcus, не допускаются в массе продукта (г/см3)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Нерыбные объекты промысла: двухстворчатые моллюски живые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Enterococcus,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51" type="#_x0000_t75" style="width:17.25pt;height:15pt">
                  <v:imagedata r:id="rId16"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Варено-мороженная продукция: быстрозамороженные готовые обеденные и закусочные рыбные блюда, блинчики с рыбой, начинка рыбная, в т.ч. упакованные под вакуумом (в продукции из порционных кусков); Варено-мороженная продукция из нерыбных объектов промысла: ракообразные, мясо моллюсков, блюда из мяса двустворчатых моллюсков, из мяса креветок, крабов, криля (в продукции из порционных кусков)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52" type="#_x0000_t75" style="width:17.25pt;height:15pt">
                  <v:imagedata r:id="rId16"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Варено-мороженная продукция: изделия структурированные; из нерыбных объектов промысла: Ракообразные, мясо моллюсков, блюда из мяса двустворчатых моллюсков, из мяса креветок, крабов, криля (в фаршевой продукции).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Сульфитредуцирующие клостридии,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Пресервы из термически обработанной рыбы; Рыба вяленая; Кулинарные изделия с термической обработкой: в том числе фаршевые запеченные, жареные, отварные, в заливках и др.; с мучным компонентом; многокомпонентные изделия, упакованное под вакуумом; Варено-мороженная продукция: изделия структурированные, из нерыбных объектов промысла - ракообразные, мясо моллюсков, блюда из мяса двустворчатых моллюсков, из мяса креветок, крабов, криля (в упаковке под вакуумом); Икра осетровых и лососевых рыб зернистая соленая; Икра других видов рыб: пробойная соленая, ястычная слабосоленая, копченая, вяленая, пастеризованная; Сушеные и белковые нерыбные объекты морского промысла: белково-углеводный концентрат из мидий, упакованный под вакуумом</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Охлажденная и мороженная рыбная продукция: фарш особой кондиции; Пресервы "Пасты" из белковой пасты; Аналоги икры, в том числе белковые; Рыбная продукция горячего и холодного копчения, под вакуумом; Рыба соленая, пряная, маринованная, в т.ч. провесная (под вакуумом); Варено-мороженная продукция: быстрозамороженные готовые рыбные блюда, блинчики с рыбой, начинка рыбная (под вакуумом); Нерыбные объекты промысла - двухстворчатые моллюски живые; Вяленая и сушеная продукция из морских беспозвоночных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Охлажденная и мороженная рыбная продукция: филе рыбное, рыба спецразделки, фарш рыбный пищевой, фаршевые изделия, в том числе с мучным компонентом (в продукции, упакованной под вакуумом); Пресервы пряного и специального посола из рыбы, в т.ч. из разделанной рыбы с добавлением растительных масел, заливок, соусов, с гарнирами и без гарниров; Пресервы "Пасты" - пасты рыбные, из нерыбных объектов промысла с добавлением растительных масел, заливок, соусов с гарниром и без гарнира; Рыба сушеная (под вакуумом); Сушеные и белковые нерыбные объекты морского промысла: сухой мидийный бульон, бульонные кубики и пасты, белок изолированный</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Икра осетровых рыб зернистая пастеризованная, других видов рыб пастеризованная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Пресервы пряного и специального посола из неразделанной и разделанной рыбы, в т.ч. малосоленые; Пресервы из разделанной рыбы и из нерыбных объектов промысла с добавлением растительных масел, заливок, соусов, с гарнирами и без гарниров; Пресервы "Пасты" - пасты рыбные, из белковой пасты; Пресервы из мяса двухстворчатых моллюсков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 вяленая; Икра осетровых рыб: зернистая баночная, паюсная, ястычная слабосоленая, соленая; Икра лососевых рыб зернистая соленая; Икра других видов рыб: пробойная соленая, ястычная слабосоленая, копченая, вяленая; аналоги икры, в т.ч. белковые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Водоросли и травы морские сушеные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Икра осетровых рыб зернистая пастеризованная; других видов рыб пастеризованная.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Икра осетровых рыб: зернистая баночная, паюсная, аналоги икры, в т.ч. белковые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Пресервы пряного и специального посола из рыбы, в т.ч. из разделанной рыбы и из нерыбных объектов промысла с добавлением растительных масел, заливок, соусов, с гарнирами и без гарниров, из мяса двухстворчатых моллюсков; Пресервы "Пасты" - пасты рыбные, из белковой пасты; Рыба вяленая; Икра осетровых рыб ястычная слабосоленая, соленая</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Икра лососевых рыб зернистая соленая из замороженных ястыков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Икра лососевых рыб зернистая соленая - баночная, бочковая; Икра других видов рыб пробойная соленая, ястычная слабосоленая, копченая, вяленая</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и дрожжи,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 провесная, сушеная; Вяленая и сушеная продукция из морских беспозвоночных; Супы сухие с рыбой, требующие варки; Кулинарные изделия с термической обработкой: рыба и фаршевые изделия, пасты, паштеты, запеченные, жареные, отварные, в заливках и др.; с мучным компонентом, в т.ч. замороженные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Proteus,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без тепловой обработки из рыбы и морепродуктов, икорные продукты - многокомпонентные блюда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Нерыбные объекты промысла - двухстворчатые моллюски живые</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1.3. Зерно (семена), мукомольно-крупяные</w:t>
      </w:r>
    </w:p>
    <w:p w:rsidR="000E31B2" w:rsidRPr="0091175F" w:rsidRDefault="000E31B2">
      <w:pPr>
        <w:pStyle w:val="ConsPlusNormal"/>
        <w:jc w:val="center"/>
        <w:rPr>
          <w:sz w:val="22"/>
          <w:szCs w:val="22"/>
        </w:rPr>
      </w:pPr>
      <w:r w:rsidRPr="0091175F">
        <w:rPr>
          <w:sz w:val="22"/>
          <w:szCs w:val="22"/>
        </w:rPr>
        <w:t>и хлебобулочные изделия</w:t>
      </w:r>
    </w:p>
    <w:p w:rsidR="000E31B2" w:rsidRPr="0091175F" w:rsidRDefault="000E31B2">
      <w:pPr>
        <w:pStyle w:val="ConsPlusNormal"/>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53" type="#_x0000_t75" style="width:17.25pt;height:15pt">
                  <v:imagedata r:id="rId1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изделия с начинками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54" type="#_x0000_t75" style="width:17.25pt;height:15pt">
                  <v:imagedata r:id="rId1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Крупы, не требующие варки; Хлебобулочные изделия с кремом</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55" type="#_x0000_t75" style="width:19.5pt;height:15pt">
                  <v:imagedata r:id="rId1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крупяные продукты экструзионной технологии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56" type="#_x0000_t75" style="width:19.5pt;height:15pt">
                  <v:imagedata r:id="rId1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Макаронные изделия быстрого приготовления с добавками на молочной и растительной основе; Отруби пищевые из зерновых; Пищевые волокна из отрубей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57" type="#_x0000_t75" style="width:17.25pt;height:15pt">
                  <v:imagedata r:id="rId1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Безбелковые макаронные изделия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крупяные продукты экструзионной технологии; Хлебобулочные изделия с начинкой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Макаронные изделия быстрого приготовления с добавками на растительной основе; Отруби пищевые из зерновых; Пищевые волокна из отрубей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Крупы, не требующие варки; Макаронные изделия быстрого приготовления с добавками на молочной основе; Безбелковые макаронные изделия; Хлебобулочные изделия со сливочным заварным кремом</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изделия с начинкой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Макаронные изделия быстрого приготовления с добавками на молочной основе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Крупы, не требующие варки; Сухие крупяные продукты экструзионной технологии; Пищевые волокна из отрубей; Хлебобулочные изделия с начинкой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Макаронные изделия быстрого приготовления с добавками на растительной основе (в сумме с дрожжами); Отруби пищевые из зерновых (с термической обработкой)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Безбелковые макаронные изделия (в сумме с дрожжами)</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Безбелковые макаронные изделия</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B.cereus,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Крупы, не требующие варки; Сухие продукты экструзионной технологии всех видов, не содержащие какао продукты</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Proteus,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изделия с начинкой</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1.4. Сахар и кондитерские изделия</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Карамель неглазированная (леденцовая, с начинкой помадной, ликерной, фруктово-ягодной, сбивной, желейной), диабетическая; Резинка жевательная; Мучные восточные сладости (бисквит с корицей, курабье, шакер-лукум, шакер-чурек)</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58" type="#_x0000_t75" style="width:17.25pt;height:15pt">
                  <v:imagedata r:id="rId1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Ирис; Пастиломармеладные изделия: неглазированные, диабетические; Восточные сладости: типа карамели (орех обжаренный); Сахарные отделочные полуфабрикаты типа "вермишели"; Печенье: галеты, крекеры; Мучные восточные сладости: рулеты и трубочки с орехами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059" type="#_x0000_t75" style="width:17.25pt;height:15pt">
                  <v:imagedata r:id="rId1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Пряники, коврижки: без начинки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60" type="#_x0000_t75" style="width:17.25pt;height:15pt">
                  <v:imagedata r:id="rId1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неглазированные (помадные, молочные), диабетические; Карамель неглазированная с начинкой: ореховой, шоколадно-ореховой, шоколадной, сливочной и др.; Пастиломармеладные изделия: глазированные; Восточные сладости: типа мягких конфет, типа карамели (козинак); Шоколад диабетический; Пасты, кремы: молочные, шоколадные; Торты и пирожные, рулеты диабетические; Торты вафельные с начинкой: жировой; Кексы; Кексы и рулеты в герметичной упаковке; Вафли: без начинки, с начинками; Пряники, коврижки: с начинкой; Мучные восточные сладости (земелах)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61" type="#_x0000_t75" style="width:19.5pt;height:15pt">
                  <v:imagedata r:id="rId2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неглазированные (на основе пралине, на жировой основе), глазированные с корпусами: помадными, фруктовыми, марципановыми, грильяжными, из цукатов, взорванных зерен, ликерными, желейными; Карамель глазированная с начинками: помадной, фруктовой, ликерной, желейной; Халва глазированная; Драже; Восточные сладости: типа мягких конфет глазированные (рахат-лукум); типа карамели глазированные; Шоколад обыкновенный и десертный без добавлений; Какао-порошок для промпереработки; Торты и пирожные: с отделками; Рулеты бисквитные с начинкой: фруктовой, с цукатами, маком, орехами; Печенье: сахарное, с шоколадной глазурью, сдобное, всех видов, затяжное, овсяное, с кремовой прослойкой, начинкой; Мучные восточные сладости глазированные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62" type="#_x0000_t75" style="width:19.5pt;height:15pt">
                  <v:imagedata r:id="rId2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глазированные с корпусами: молочными, сбивными, из сухофруктов, кремовыми, на основе пралине, жировыми; Карамель глазированная с начинками: молочной, сбивной, ореховой; Халва неглазированная; Шоколад с добавлениями, с начинками и конфеты типа "Ассорти", плитки кондитерские; Пасты, кремы ореховые; Торты и пирожные с отделками; Торты вафельные с начинкой: пралине, шоколадно-ореховой, халвичной; Рулеты бисквитные с начинкой: сливочной, жировой; Вафли глазированные шоколадной глазурью</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63" type="#_x0000_t75" style="width:17.25pt;height:15pt">
                  <v:imagedata r:id="rId21"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Какао-порошок товарный</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неглазированные (помадные, молочные), глазированные с корпусами (помадными, фруктовыми, марципановыми, грильяжными), диабетические; Карамель: неглазированная; диабетические; Ирис; Резинка жевательная; Пастиломармеладные изделия: диабетические; Восточные сладости: типа карамели (орех обжаренный); Сахарные отделочные полуфабрикаты; Торты и пирожные без отделок, с отделками на основе маргаринов, заменителей сливок и жиров; Рулеты бисквитные с начинкой; Пряники, коврижки: без начинки, с начинкой; Печенье: галеты, крекеры; Мучные восточные сладости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глазированные с корпусами (молочными, сбивными, из сухофруктов, из цукатов, взорванных зерен, ликерными, желейными); Драже; Карамель: неглазированная с начинкой, в т.ч. глазированная; Пастиломармеладные изделия; Восточные сладости: типа мягких конфет, типа мягких конфет глазированные, типа карамели (козинак), типа карамели глазированные; Шоколад и конфеты типа "Ассорти"; Пасты, кремы (молочные, шоколадные); Торты и пирожные: с отделками (со сроком годности не менее 5 суток); Торты и пирожные, рулеты диабетические; Торты вафельные с начинкой (жировой); Кексы; Кексы и рулеты в герметичной упаковке; Вафли; Печенье (сахарное, с шоколадной глазурью, сдобное, затяжное, овсяное, с кремовой прослойкой, начинкой); Мучные восточные сладости глазированные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неглазированные, глазированные с корпусами (кремовыми, на основе пралине); Халва; Восточные сладости: рахат-лукум; Пасты, кремы ореховые; Какао-порошок товарный, для промпереработки; Торты и пирожные: с отделками (со сроком годности менее 5 суток); Торты вафельные с начинкой; Рулеты бисквитные с начинкой (сливочной, жировой)</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Торты и пирожные: с отделками (с заварным кремом), диабетические; Рулеты: бисквитные с начинкой (фруктовой, с цукатами, маком, орехами), диабетические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Торты и пирожные: с отделками (сливочный (если срок годности не менее 5 суток), фруктовой, помадной, из шоколадной глазури, жировой, творожно-сливочной, сливочнорастительной, типа "картошка"); без отделок; с отделками на основе маргаринов, растительных сливок и жиров; Кексы и рулеты в герметичной упаковке; Печенье: с кремовой прослойкой, начинкой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Торты и пирожные: с отделками, в т.ч. замороженные: сливочный (если срок годности менее 5 суток)</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Ирис</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неглазированные, глазированные с корпусами, диабетические; Драже; Карамель: неглазированная; глазированная с начинками; диабетическая; Резинка жевательная; Халва; Пастиломармеладные изделия (диабетические); Восточные сладости: типа карамели (орех обжаренный, козинак); типа карамели глазированные; Сахарные отделочные полуфабрикаты типа "вермишели"; Шоколад: обыкновенный и десертный без добавлений; диабетический; Пасты, кремы: молочные, шоколадные; Торты и пирожные: с отделками; без отделок; диабетические; Торты вафельные с начинкой; Кексы (с сахарной пудрой); Кексы и рулеты в герметичной упаковке; Пряники, коврижки: без начинки и с начинкой; Мучные восточные сладости: бисквит с корицей, курабье, шакер-лукум, шакер-чурек, земелах, рулеты и трубочки с орехами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неглазированные (на основе пралине, на жировой основе), глазированные с корпусами из сухофруктов, кремовыми, на основе пралине; Пастиломармеладные изделия; Восточные сладости: типа мягких конфет, глазированные, щербеты, рахат-лукум; Шоколад и конфеты шоколадные; Пасты, кремы ореховые; Какао-порошок; Торты и пирожные: с отделками (белково-сбивной, типа суфле, фруктовой, помадной, из шоколадной глазури, жировой, творожно-сливочной, сливочнорастительной, типа "картошка", с заварным кремом); Рулеты бисквитные с начинками сливочной, жировой, фруктовой, с цукатами, маком, орехами; Кексы (глазированные, с орехами, цукатами, пропиткой фруктовой, ромовой); Вафли; Печенье; Мучные восточные сладости глазированные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неглазированные (помадные, молочные); Ирис</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неглазированные (на основе пралине, на жировой основе); глазированные с корпусами, диабетические; Драже; Карамель: неглазированная; глазированная с начинками; диабетическая; Резинка жевательная; Халва; Пастиломармеладные изделия; Восточные сладости: типа карамели, типа карамели глазированные; Сахарные отделочные полуфабрикаты; Шоколад и конфеты типа "Ассорти", плитки кондитерские; диабетический; Пасты, кремы; Торты и пирожные: с отделками, без отделок, с отделками на основе маргаринов, растительных сливок и жиров; рулеты диабетические; Торты вафельные: с начинкой (жировой, пралине, шоколадно-ореховой, халвичной); Рулеты бисквитные с начинкой; Кексы; Кексы и рулеты в герметичной упаковке; Вафли; Пряники, коврижки; Печенье; Мучные восточные сладости: бисквит с корицей, курабье, шакер-лукум, шакер-чурек, земелах, рулеты и трубочки с орехами, глазированные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Восточные сладости: типа мягких конфет, типа мягких конфет глазированные; Какао-порошок товарный, для промпереработки; Торты и пирожные с отделками (сливочный)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Конфеты и сладости: глазированные с корпусами (из сухофруктов); Восточные сладости: типа щербеты</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1.5. Плодоовощная продукция</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64" type="#_x0000_t75" style="width:17.25pt;height:15pt">
                  <v:imagedata r:id="rId22"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Блюда десертные плодово-ягодные быстрозамороженные; Чипсы картофельные; Цукаты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65" type="#_x0000_t75" style="width:17.25pt;height:15pt">
                  <v:imagedata r:id="rId22"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Десерты овощные и фруктовые; Джемы, варенье, повидло, конфитюры, плоды и ягоды, плодово-ягодные концентраты с сахаром нестерилизованные; Чеснок порошкообразный; Томатные соусы и кетчупы, нестерилизованные, в том числе с добавлением консервантов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66" type="#_x0000_t75" style="width:19.5pt;height:15pt">
                  <v:imagedata r:id="rId2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Быстрозамороженные: овощи свежие цельные и грибы бланшированные; Чипсы и экструдированные изделия со вкусовыми добавками; Смеси для мороженого плодово-ягодного (после восстановления водой)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67" type="#_x0000_t75" style="width:19.5pt;height:15pt">
                  <v:imagedata r:id="rId2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Картофель сушеный и другие корнеплоды, бланшированные перед сушкой;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68" type="#_x0000_t75" style="width:19.5pt;height:15pt">
                  <v:imagedata r:id="rId2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картофеля быстрозамороженные; Салаты и смеси из бланшированных овощей быстрозамороженные; 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 Сухое картофельное пюре; Фрукты и ягоды (сухофрукты); Плоды и ягоды, пюре плодово-ягодные сублимационной сушки; Порошки овощные (сублимационной сушки); Пищевкусовая приправа - горчица, хрен столовые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69" type="#_x0000_t75" style="width:17.25pt;height:15pt">
                  <v:imagedata r:id="rId2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Овощи свежие цельные небланшированные быстрозамороженные; Котлеты овощные быстрозамороженные; Ягоды протертые или дробленые, быстрозамороженные; Полуфабрикаты десертные плодово-ягодные, быстрозамороженные; Мороженое плодово-ягодное, ароматизированное и пищевые льды на основе сахарного сиропа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70" type="#_x0000_t75" style="width:17.25pt;height:15pt">
                  <v:imagedata r:id="rId2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Овощи свежие цельные небланшированные быстрозамороженные; Плоды косточковых опушенных, быстрозамороженные; Картофель и овощи сушеные, небланшированные перед сушкой; Грибы сушеные; Специи и пряности готовые к употреблению; Комплексные пищевые добавки со специями и пряными овощами;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71" type="#_x0000_t75" style="width:17.25pt;height:15pt">
                  <v:imagedata r:id="rId2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Специи и пряности сырье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Быстрозамороженные: овощи свежие цельные и грибы бланшированные; Блюда десертные плодово-ягодные быстрозамороженные; Цукаты; Десерты овощные и фруктовые (тепловой сушки); Джемы, варенье, повидло, конфитюры, плодовоягодные концентраты с сахаром нестерилизованные; Чеснок порошкообразный (сублимационной сушки); Томатные соусы и кетчупы, нестерилизованные, в том числе с добавлением консервантов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Салаты и смеси из бланшированных овощей быстрозамороженные; Полуфабрикаты овощные пюреобразные быстрозамороженные; Котлеты овощные быстрозамороженные (полуфабрикаты); Плоды семечковых и косточковых гладких, быстрозамороженные; Плоды косточковых опушенных, быстрозамороженные; Ягоды свежие в вакуумной упаковке и быстрозамороженные, целые; Полуфабрикаты десертные плодово-ягодные; Сухое картофельное пюре; Чипсы картофельные; Чипсы и экструдированные изделия со вкусовыми добавками; Фрукты и ягоды (сухофрукты); Плоды и ягоды, пюре плодово-ягодные сублимационной сушки; Орехи обжаренные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Овощи свежие цельные небланшированные быстрозамороженные; Полуфабрикаты из картофеля быстрозамороженные; Ягоды протертые или дробленые, быстрозамороженные; Полуфабрикаты плодово-ягодные в тестовой оболочке быстрозамороженные; Картофель и овощи сушеные, небланшированные перед сушкой; Картофель сушеный и другие корнеплоды, бланшированные перед сушкой; Порошки овощные (сублимационной сушки); Специи и пряности готовые к употреблению; Комплексные пищевые добавки со специями и пряными овощами; Пищевкусовая приправа - горчица, хрен столовые; Орехи натуральные очищенные необжаренные;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Грибы сушеные; Специи и пряности сырье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Десерты овощные и фруктовые (тепловой сушки)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Цукаты; Джемы, варенье, повидло, конфитюры, плодовоягодные концентраты с сахаром нестерилизованные; Томатные соусы и кетчупы, нестерилизованные, в том числе с добавлением консервантов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Быстрозамороженные: овощи свежие цельные и грибы бланшированные; Салаты и смеси из бланшированных овощей быстрозамороженные; Ягоды протертые или дробленые, быстрозамороженные; Блюда десертные плодово-ягодные быстрозамороженные (в сумме с дрожжами); Плоды и ягоды, пюре плодово-ягодные сублимационной сушки; Порошки овощные (сублимационной сушки); Чеснок порошкообразный (сублимационной сушки); Орехи кокосовые высушенные; Мороженое плодово-ягодное, ароматизированное и пищевые льды на основе сахарного сиропа; Смеси для мороженого плодово-ягодного (после восстановления водой)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овощные пюреобразные быстрозамороженные; Чипсы и экструдированные изделия со вкусовыми добавками; Десерты овощные и фруктовые (тепловой сушки); Комплексные пищевые добавки со специями и пряными овощами; Пищевкусовая приправа - горчица, хрен столовые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Овощи свежие цельные небланшированные быстрозамороженные; Ягоды свежие в вакуумной упаковке и быстрозамороженные, целые; Картофель и овощи сушеные, небланшированные перед сушкой; Сухое картофельное пюре; Картофель сушеный и другие корнеплоды, бланшированные перед сушкой; Фрукты и ягоды (сухофрукты); Грибы сушеные; Орехи обжаренные; Кофейные зерна зеленые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8A7B1D">
              <w:rPr>
                <w:position w:val="-6"/>
                <w:sz w:val="22"/>
                <w:szCs w:val="22"/>
              </w:rPr>
              <w:pict>
                <v:shape id="_x0000_i1072" type="#_x0000_t75" style="width:17.25pt;height:15pt">
                  <v:imagedata r:id="rId26"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Плоды семечковых и косточковых, быстрозамороженные; Полуфабрикаты десертные плодово-ягодные (в сумме с дрожжами); Специи и пряности готовые к употреблению; Орехи натуральные очищенные необжаренные; Чай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8A7B1D">
              <w:rPr>
                <w:position w:val="-6"/>
                <w:sz w:val="22"/>
                <w:szCs w:val="22"/>
              </w:rPr>
              <w:pict>
                <v:shape id="_x0000_i1073" type="#_x0000_t75" style="width:19.5pt;height:15pt">
                  <v:imagedata r:id="rId2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Специи и пряности сырье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Цукаты; Джемы, варенье, повидло, конфитюры, плодовоягодные концентраты с сахаром нестерилизованные; Томатные соусы и кетчупы, нестерилизованные, в том числе с добавлением консервантов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Быстрозамороженные: овощи свежие цельные и грибы бланшированные; Салаты и смеси из бланшированных овощей быстрозамороженные; Мороженое плодово- ягодное, ароматизированное и пищевые льды на основе сахарного сиропа; Смеси для мороженого плодово-ягодного (после восстановления водой)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овощные пюреобразные быстрозамороженные; Плоды семечковых и косточковых гладких, быстрозамороженные; Ягоды свежие в вакуумной упаковке и быстрозамороженные, целые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Овощи свежие цельные небланшированные быстрозамороженные; Плоды косточковых опушенных, быстрозамороженные; Ягоды протертые или дробленые, быстрозамороженные; Фрукты и ягоды (сухофрукты)</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8A7B1D">
              <w:rPr>
                <w:position w:val="-6"/>
                <w:sz w:val="22"/>
                <w:szCs w:val="22"/>
              </w:rPr>
              <w:pict>
                <v:shape id="_x0000_i1074" type="#_x0000_t75" style="width:17.25pt;height:15pt">
                  <v:imagedata r:id="rId26"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картофеля быстрозамороженные; Котлеты овощные быстрозамороженные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Сульфитредуцирующие клостридии,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овощные пюреобразные быстрозамороженные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Томатные соусы и кетчупы, нестерилизованные, в том числе с добавлением консервантов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Специи и пряности готовые к употреблению; Комплексные пищевые добавки со специями и пряными овощами</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Мезофильные сульфитредуцирующие клостридии,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Грибы заготовляемые соленые и маринованные в бочках, отварные в бочках</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Неспорообразующие микроорганизмы B.cereus,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Десерты овощные и фруктовые (тепловой сушки)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8A7B1D">
              <w:rPr>
                <w:position w:val="-6"/>
                <w:sz w:val="22"/>
                <w:szCs w:val="22"/>
              </w:rPr>
              <w:pict>
                <v:shape id="_x0000_i1075" type="#_x0000_t75" style="width:19.5pt;height:15pt">
                  <v:imagedata r:id="rId2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Чеснок порошкообразный (сублимационной сушки)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8A7B1D">
              <w:rPr>
                <w:position w:val="-6"/>
                <w:sz w:val="22"/>
                <w:szCs w:val="22"/>
              </w:rPr>
              <w:pict>
                <v:shape id="_x0000_i1076" type="#_x0000_t75" style="width:17.25pt;height:15pt">
                  <v:imagedata r:id="rId26"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Картофель и овощи сушеные, небланшированные перед сушкой</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1.6. Масличное сырье и жировые продукты</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77" type="#_x0000_t75" style="width:19.5pt;height:15pt">
                  <v:imagedata r:id="rId2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Шпик свиной, охлажденный, замороженный, несоленый, Продукты из шпика свиного и грудинки свиной соленые, копченые, копчено-запеченые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из шпика свиного и грудинки свиной соленые, копченые, копчено-запеченые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Шпик свиной, охлажденный, замороженный, несоленый</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из шпика свиного и грудинки свиной соленые, копченые, копчено-запеченые</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1.7. Напитки</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микроорганизмов, КОЕ/100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Напитки безалкогольные, в т.ч. с соком со сроком годности 30 суток и более на подсластителях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Квасы фильтрованные пастеризованные; Напитки брожения слабоалкогольные фильтрованные пастеризованные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Напитки безалкогольные непастеризованные и без консерванта со сроком годности менее 30 суток</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Воды питьевые минеральные природные, столовые, лечебно-столовые, лечебные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Пиво пастеризованное и обеспложенное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78" type="#_x0000_t75" style="width:19.5pt;height:15pt">
                  <v:imagedata r:id="rId3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Концентраты (жидкие, пастообразные), смеси (порошкообразные, таблетированные, гранулированные и т.п.) для безалкогольных напитков (кроме концентратов, содержащих бикарбонат натрия)</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79" type="#_x0000_t75" style="width:17.25pt;height:15pt">
                  <v:imagedata r:id="rId31"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сухого растительного сырья для приготовления горячих безалкогольных напитков</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Pseudomonasaeruginosa, объем продукта, в котором не допускаются,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p w:rsidR="000E31B2" w:rsidRPr="0091175F" w:rsidRDefault="000E31B2">
            <w:pPr>
              <w:pStyle w:val="ConsPlusNormal"/>
              <w:jc w:val="center"/>
              <w:rPr>
                <w:sz w:val="22"/>
                <w:szCs w:val="22"/>
              </w:rPr>
            </w:pPr>
            <w:r w:rsidRPr="0091175F">
              <w:rPr>
                <w:sz w:val="22"/>
                <w:szCs w:val="22"/>
              </w:rPr>
              <w:t>(в 3-х пробах по 100 см3)</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Воды питьевые минеральные природные, столовые, лечебно-столовые, лечебные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фекальные, не допускаются в объеме продукта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p w:rsidR="000E31B2" w:rsidRPr="0091175F" w:rsidRDefault="000E31B2">
            <w:pPr>
              <w:pStyle w:val="ConsPlusNormal"/>
              <w:jc w:val="center"/>
              <w:rPr>
                <w:sz w:val="22"/>
                <w:szCs w:val="22"/>
              </w:rPr>
            </w:pPr>
            <w:r w:rsidRPr="0091175F">
              <w:rPr>
                <w:sz w:val="22"/>
                <w:szCs w:val="22"/>
              </w:rPr>
              <w:t>(в 3-х пробах по 100 см3)</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Воды питьевые минеральные природные, столовые, лечебно-столовые, лечебные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(БГКП), не допускаются в массе продукта (г/см3)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333</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Напитки безалкогольные непастеризованные и без консерванта со сроком годности менее 30 суток</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p w:rsidR="000E31B2" w:rsidRPr="0091175F" w:rsidRDefault="000E31B2">
            <w:pPr>
              <w:pStyle w:val="ConsPlusNormal"/>
              <w:jc w:val="center"/>
              <w:rPr>
                <w:sz w:val="22"/>
                <w:szCs w:val="22"/>
              </w:rPr>
            </w:pPr>
            <w:r w:rsidRPr="0091175F">
              <w:rPr>
                <w:sz w:val="22"/>
                <w:szCs w:val="22"/>
              </w:rPr>
              <w:t>(в 3-х пробах по 100 см3)</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Воды питьевые минеральные природные, столовые, лечебно-столовые, лечебные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Воды питьевые, искусственно минерализованные; Напитки безалкогольные, в т.ч. с соком со сроком годности 30 суток и более на сахарах, подсластителях; Напитки безалкогольные с соком</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Концентраты (жидкие, пастообразные), смеси (порошкообразные, таблетированные, гранулированные и т.п.) для безалкогольных напитков; Смеси сухого растительного сырья для приготовления горячих безалкогольных напитков; Сиропы непастеризованные, пастеризованные, горячего розлива; Квасы нефильтрованные разливные; фильтрованные непастеризованные разливные; Напитки брожения слабоалкогольные нефильтрованные разливные; слабоалкогольные фильтрованные непастеризованные разливные; Пиво разливное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Квасы нефильтрованные: в кегах; Квасы фильтрованные непастеризованные в кегах; Напитки брожения слабоалкогольные нефильтрованные в кегах; Напитки брожения слабоалкогольные фильтрованные, непастеризованные в кегах; Пиво непастеризованное в кегах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Квасы фильтрованные непастеризованные: в полимерных бутылках (ПЭТФ); квасы фильтрованные пастеризованные; Напитки брожения слабоалкогольные фильтрованные, непастеризованные в полимерных бутылках (ПЭТФ и др.); Напитки брожения слабоалкогольные фильтрованные пастеризованные; Пиво непастеризованное в бутылках; пиво пастеризованное и обеспложенное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и плесени (в сумме), КОЕ/100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Напитки безалкогольные, в т.ч. с соком со сроком годности 30 суток и более на сахарах</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и плесени (в сумме), КОЕ/см3,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Концентраты (жидкие, пастообразные), смеси (порошкообразные, таблетированные, гранулированные и т.п.) для безалкогольных напитков</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и плесени (в сумме), КОЕ/см3, не допускаются</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Напитки безалкогольные, в т.ч. с соком со сроком годности 30 суток и более; Напитки безалкогольные с соком; Сиропы пастеризованные, горячего розлива; Пиво пастеризованное и обеспложенное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и плесени (в сумме), КОЕ/10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Сиропы непастеризованные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и плесени (в сумме),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Квасы фильтрованные пастеризованные; Напитки брожения слабоалкогольные фильтрованные пастеризованные</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сухого растительного сырья для приготовления горячих безалкогольных напитков</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сухого растительного сырья для приготовления горячих безалкогольных напитков</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1.8. Другие продукты</w:t>
      </w:r>
    </w:p>
    <w:p w:rsidR="000E31B2" w:rsidRPr="0091175F" w:rsidRDefault="000E31B2">
      <w:pPr>
        <w:pStyle w:val="ConsPlusNormal"/>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80" type="#_x0000_t75" style="width:19.5pt;height:15pt">
                  <v:imagedata r:id="rId32"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Пектин для продуктов детского и диетического питания;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творога: вареники ленивые, пудинг вареный на пару; Гарниры: овощи тушеные (без заправки);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81" type="#_x0000_t75" style="width:17.25pt;height:15pt">
                  <v:imagedata r:id="rId3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Гидролизат белковый ферментативный из соевого сырья; Студни из рыбы (заливные); Супы холодные сладкие и супы-пюре из плодов и ягод консервированных и сушеных;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сырники творожные, запеканки, пудинг запеченный, начинки из творога, пироги; Блюда из рыбы: рыба отварная припущенная, тушеная, жаренная, запеченная;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082" type="#_x0000_t75" style="width:17.25pt;height:15pt">
                  <v:imagedata r:id="rId3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 альбумино-казеиновый; Блюда из рыбной котлетной массы (котлеты, зразы, шницели, фрикадельки с томатным соусом); запеченные изделия, пироги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83" type="#_x0000_t75" style="width:17.25pt;height:15pt">
                  <v:imagedata r:id="rId3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Изоляты, концентраты растительных белков, мука соевая (для детских продуктов); Каррагинан; Загустители и стабилизаторы на основе камедей (гуаровой, ксантановой и др.); Сухие продукты для профилактического питания - смеси крупяные, молочные, мясные (экструзионной технологии); Салаты и винегреты из вареных овощей и блюда из вареных, жареных, тушеных овощей без добавления соленых овощей и заправки; Соусы и заправки для вторых блюд</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84" type="#_x0000_t75" style="width:19.5pt;height:15pt">
                  <v:imagedata r:id="rId3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Желатин пищевой для продуктов детского и диетического питания; Крахмал амилопектиновый набухающий, крахмал экструзионный; Патока низкоосахаренная; Глюкоза гранулированная с соковыми добавками; Биомасса одноклеточных растений, дрожжей для промпереработки; Ксилит, сорбит, манит др. сахароспирты; Аминокислоты кристаллические и смеси из них;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каш сухие быстрого приготовления; Салаты из сырых овощей и фруктов: без заправки; Салаты с добавлением мяса, птицы, рыбы, копченостей и т.д. без заправки; Студни из говядины, свинины, птицы (заливные); Паштеты из мяса и печени; Говядина, птица, кролик, свинина и т.д. отварные (без заправки и соуса); Рыба отварная жареная под маринадом; Супы холодные: борщи, щи зеленые с мясом, рыбой яйцом (без заправки сметаной)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085" type="#_x0000_t75" style="width:19.5pt;height:15pt">
                  <v:imagedata r:id="rId3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 соевого белка, мука соевая текстурированные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86" type="#_x0000_t75" style="width:19.5pt;height:15pt">
                  <v:imagedata r:id="rId3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Гамбургеры, чизбургеры, сэндвичи готовые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87" type="#_x0000_t75" style="width:19.5pt;height:15pt">
                  <v:imagedata r:id="rId3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Изоляты, концентраты растительных белков, мука соевая Концентрат белковый подсолнечный пищевой; Отруби пищевые из зерновых; Пищевые волокна из отрубей; шрот из овощей, фруктовые выжимки; Напитки на основе из бобов сои: напитки соевые, коктейли, охлажденные и замороженные десерты; Продукты белковые соевые (тофу, окара) без применения заквасочных культур; Пектин для продуктов массового потребления; агар пищевой, агароид, фурцеллярин, альгинат натрия пищевой; мальтин, мальтодекстрины; бульоны пищевые сухие; Концентраты обеденных блюд, не требующие варки (супы инстант); Первые и вторые обеденные блюда экструзионной технологии, не требующие варки; Супы сухие многокомпонентные, требующие варки; Супы сухие грибные, требующие варки; Бульоны-концентраты сухие с пряностями, требующие варки; Салаты из сырых овощей и фруктов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 Пицца полуфабрикат замороженный</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Гидролизат белковый ферментативный из соевого сырья; Напитки соевые, коктейли, охлажденные и замороженные десерты (со сроками годности более 72 ч); Напитки соевые сквашенные (со сроками годности более 72 ч); Продукты белковые соевые (тофу) (со сроками годности более 72 ч); Пектин для продуктов детского и диетического питания; Агар пищевой, агароид, фурцеллярин, альгинат натрия пищевой; Каррагинан; Загустители и стабилизаторы на основе камедей (гуаровой, ксантановой и др.); Желатин пищевой для продуктов детского и диетического питания; Патока низкоосахаренная; Мальтин, мальтодекстрины; Глюкозо-фруктозный сироп; Глюкоза гранулированная с соковыми добавками; Стартовые культуры лиофильно высушенные (для производства ферментированных мясных продуктов); Биомасса одноклеточных растений, дрожжей для промпереработки; Бульоны пищевые сухие; Ксилит, сорбит, манит др. сахароспирты; Аминокислоты кристаллические и смеси из них; Первые и вторые обеденные блюда экструзионной технологии, не требующие варки; Бульоны-концентраты сухие с пряностями, требующие варки; Студни из рыбы (заливные); Говядина, птица, кролик, свинина и т.д.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борщи, щи, рассольник, суп-харчо, солянки, овощные супы, бульоны,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варенный на пару, сырники творожные, запеканки, пудинг запеченный, начинки из творога, пироги; Блюда из рыбы: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Вата сахарная</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Изоляты, концентраты растительных белков, мука соевая; Концентрат белковый подсолнечный пищевой; Концентрат соевого белка, мука соевая текстурированные; Отруби пищевые из зерновых; Пищевые волокна из отрубей; шрот из овощей, фруктовые выжимки; напитки соевые, коктейли, охлажденные и замороженные десерты; напитки соевые сквашенные; Продукты белковые соевые (тофу); Пектин для продуктов массового потребления; Желатин пищевой для продуктов массового потребления; Крахмал амилопектиновый набухающий, крахмал экструзионный; Концентраты обеденных блюд, не требующие варки (супы инстант); Сухие продукты для профилактического питания -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Салаты с добавлением мяса, птицы, рыбы, копченостей и т.д. без заправки, с заправками (майонез, соусы и др.); Студни из говядины, свинины, птицы (заливные); Паштеты из мяса и печени; Кремы (из цитрусовых, ванильный, шоколадный и т.п.); Гамбургеры, чизбургеры, сэндвичи готовые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Окара соевая; Крахмал сухой (картофельный, кукурузный, гороховый); Дрожжи хлебопекарные сухие; Соусы кулинарные порошкообразные (тепловой сушки); Вкусовые приправы порошкообразные с овощными добавками, специями и пряностями (тепловой сушки); Супы сухие многокомпонентные, требующие варки; Концентраты каш сухие быстрого приготовления; Кисели плодово-ягодные сухие; 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хлебопекарные прессованные; Супы сухие грибные, требующие варки;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E.coli,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Салаты из сырых овощей и фруктов: без заправки, с заправками (майонез, соусы и др.); Студни из говядины, свинины, птицы (заливные); Паштеты из мяса и печени; Супы горячие: супы-пюре; Гамбургеры, чизбургеры, сэндвичи готовые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без заправки, с заправками (майонез, соусы и др.); Супы холодные: окрошка, овощные, мясные на квасе, кефире, свекольник, ботвинья, борщи, щи зеленые с мясом, рыбой, яйцом (без заправки сметаной); Пицца полуфабрикат замороженный</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Напитки соевые, коктейли, охлажденные и замороженные десерты; напитки соевые сквашенные; Продукты белковые соевые (тофу); окара соевая; Дрожжи хлебопекарные прессованные; Соусы кулинарные порошкообразные (тепловой сушки); Первые и вторые обеденные блюда экструзионной технологии, не требующие варки; Сухие продукты для профилактического питания - смеси крупяные, молочные, мясные (экструзионной технологии); Салаты из сырых овощей и фруктов: без заправки, с заправками (майонез, соусы и др.); Салаты из маринованных, квашеных, соленых овощей; Салаты и винегреты из вареных овощей и блюда из вареных, жареных, тушеных овощей без добавления соленых овощей и заправки, с заправками (майонез, соусы и др.); Студни из рыбы (заливные); Говядина, птица, кролик, свинина и т.д. отварные (без заправки и соуса); Рыба отварная жареная под маринадом; Супы холодные сладкие и супы-пюре из плодов и ягод консервированных и сушеных; Супы горячие и другие горячие блюда: супы с макаронными изделиями и картофелем, овощами, бобовыми, крупами; супы молочные с теми же наполнителями, супы-пюре; Блюда из яиц: яйца вареные, омлеты из яиц (меланжа, яичного порошка) натуральные и с добавлением овощей, мясных продуктов и т.п., начинки с включением яиц; Блюда из творога: вареники ленивые, пудинг вареный на пару, сырники творожные, запеканки, пудинг запеченный, начинки из творога, пироги; Блюда из рыбы: рыба отварная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рис отварной, макаронные изделия отварные, пюре картофельное (без заправки), картофель отварной, жареный (без заправки), овощи тушеные (без заправки); Соусы и заправки для вторых блюд; Сладкие блюда и напитки: компоты из плодов и ягод свежих, консервированных, компоты из плодов и ягод сушеных, кисели из свежих, сушеных плодов и ягод, соков, сиропов, пюре плодовых и ягодных; Желе, муссы; Шарлотка с яблоками; Готовые кулинарные изделия из мяса птицы, рыбы в потребительской таре, в т.ч. упакованные под вакуумом; Пицца готовая; Гамбургеры, чизбургеры, сэндвичи готовые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Изоляты, концентраты растительных белков, мука соевая; Концентрат соевого белка, мука соевая текстурированные; Дрожжи хлебопекарные сухие; Концентраты обеденных блюд, не требующие варки (супы инстант); Салаты из сырых овощей с добавлением яиц, консервированных овощей, плодов и т.д. без заправки и без добавления соленых овощей, с заправками (майонез, соусы и др.); Студни из говядины, свинины, птицы (заливные); Паштеты из мяса и печени; Супы холодные: окрошка, овощные, мясные на квасе, кефире, свекольник, ботвинья, борщи, щи зеленые с мясом, рыбой, яйцом (без заправки сметаной); Кремы (из цитрусовых, ванильный, шоколадный и т.п.); Пицца полуфабрикат замороженный</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Proteus,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Салаты из сырых овощей с добавлением яиц, консервированных овощей, плодов и т.д.; Салаты из маринованных, квашеных, соленых овощей; Салаты и винегреты из вареных овощей и блюда из вареных, жареных, тушеных овощей; Салаты с добавлением мяса, птицы, рыбы, копченостей и т.д. Студни из рыбы, говядины, свинины, птицы (заливные); Паштеты из мяса и печени; Говядина, птица, кролик, свинина и т.д. отварные (без заправки и соуса); Рыба отварная, под маринадом, припущенная, тушеная, жареная, запеченная; блюда из рыбной котлетной массы (котлеты, зразы, шницели, фрикадельки с томатным соусом); запеченные изделия, пироги; Супы холодные (окрошка, овощные, мясные на квасе, кефире, свекольник, ботвинья, борщи, щи зеленые с мясом, рыбой, яйцом без заправки сметаной); Омлеты из яиц (меланжа, яичного порошка) натуральные и с добавлением овощей, мясных продуктов и т.п., начинки с включением яиц; Сырники творожные, запеканки, пудинг запеченный, начинки из творога, пироги; Блюда из мяса и мясных продуктов: мясо отварное, жареное, тушеное, пловы, пельмени, беляши, блинчики, изделия из рубленого мяса, в т.ч. запеченные; Блюда из птицы, кролика, отварные, жареные, тушеные, запеченные изделия из рубленой птицы, пельмени, пироги и т.д.; Гарниры без заправки (рис отварной, макаронные изделия отварные, пюре картофельное, картофель отварной, жареный, овощи тушеные); Соусы и заправки для вторых блюд; Готовые кулинарные изделия из мяса птицы, рыбы в потребительской таре, в т.ч. упакованные под вакуумом; Пицца готовая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Сульфитредуцирующие клостридии,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Стартовые культуры лиофильно высушенные (для производства ферментированных мясных продуктов) Соусы кулинарные порошкообразные (тепловой сушки); Вкусовые приправы порошкообразные с овощными добавками, специями и пряностями (тепловой сушки)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Изоляты, концентраты растительных белков, мука соевая; Концентрат соевого белка, мука соевая текстурированные; Готовые кулинарные изделия из мяса птицы, рыбы в потребительской таре, в т.ч. упакованные под вакуумом</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Бульоны пищевые сухие; Супы сухие многокомпонентные, требующие варки; Бульоны-концентраты сухие с пряностями, требующие варки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B.cereus,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Напитки соевые, коктейли, охлажденные и замороженные десерты; Напитки соевые сквашенные; Продукты белковые соевые (тофу), окара</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продукты для профилактического питания - смеси крупяные, молочные, мясные (экструзионной технологии)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Вкусовые приправы порошкообразные с овощными добавками, специями и пряностями (тепловой сушки); Первые и вторые обеденные блюда экструзионной технологии, не требующие варки; Концентраты каш сухие быстрого приготовления</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Гидролизат белковый ферментативный из соевого сырья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Напитки на основе из бобов сои (напитки соевые сквашенные) Стартовые культуры лиофильно высушенные (для производства ферментированных мясных, рыбных, овощных продуктов) Сухие продукты для профилактического питания - смеси крупяные, молочные, мясные (экструзионной технологии)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белковые соевые (тофу); Пектин (для продуктов детского и диетического питания) Патока низкоосахаренная; Мальтин, мальтодекстрины; Концентрат лактулозы; Глюкозо-фруктозный сироп; Глюкоза гранулированная с соковыми добавками; Биомасса одноклеточных растений, дрожжей для промпереработки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Изоляты, концентраты растительных белков, мука соевая; Концентрат соевого белка, мука соевая текстурированные; Пектин (для продуктов массового потребления); Концентраты каш сухие быстрого приготовления</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Салаты из сырых овощей и фруктов с заправками (майонез, соусы и др.) с консервантом; Салаты из сырых овощей с добавлением яиц, консервированных овощей, плодов и т.д. с заправками (майонез, соусы и др.) с консервантом; Салаты и винегреты из вареных овощей и блюда из вареных, жареных, тушеных овощей с заправками (майонез, соусы и др.) с консервантом; Салаты с добавлением мяса, птицы, рыбы, копченостей и т.д. с заправками (майонез, соусы и др.) с консервантом</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Крахмал амилопектиновый набухающий, крахмал экструзионный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Крахмал сухой (картофельный, кукурузный, гороховый) Кисели плодово-ягодные сухие; Салаты из сырых овощей и фруктов с заправками (майонез, соусы и др.); Салаты из сырых овощей с добавлением яиц, консервированных овощей, плодов и т.д.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и плесени (в сумме),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Загустители и стабилизаторы на основе камедей (гуаровой, ксантановой и др.)</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Гидролизат белковый ферментативный из соевого сырья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 белковый подсолнечный пищевой; Напитки на основе из бобов сои Продукты белковые соевые (тофу), окара; Стартовые культуры лиофильно высушенные (для производства ферментированных мясных, рыбных, овощных продуктов);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Пищевые волокна из отрубей; шрот из овощей, фруктовые выжимки; Пектин (для продуктов детского и диетического питания); Биомасса одноклеточных растений, дрожжей для промпереработки; Салаты из сырых овощей и фруктов с заправками (майонез, соусы и др.); Салаты из сырых овощей с добавлением яиц, консервированных овощей, плодов и т.д. с заправками (майонез, соусы и др.); Салаты и винегреты из вареных овощей и блюда из вареных, жареных, тушеных овощей с заправками (майонез, соусы и др.); Салаты с добавлением мяса, птицы, рыбы, копченостей и т.д. с заправками (майонез, соусы и др.)</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Изоляты, концентраты растительных белков, мука соевая; Концентрат соевого белка, мука соевая текстурированные; Отруби пищевые из зерновых; Пектин (для продуктов массового потребления); Агар пищевой, агароид, фурцеллярин, альгинат натрия пищевой; Каррагинан; Патока низкоосахаренная; Мальтин, мальтодекстрины; Глюкозо-фруктозный сироп; Глюкоза гранулированная с соковыми добавками; Дрожжи хлебопекарные прессованные; Ксилит, сорбит, манит др. сахароспирты; Соусы кулинарные порошкообразные (тепловой сушки); Вкусовые приправы порошкообразные с овощными добавками, специями и пряностями (тепловой сушки); Концентраты обеденных блюд, не требующие варки (супы инстант); Первые и вторые обеденные блюда экструзионной технологии, не требующие варки; Концентраты каш сухие быстрого приготовления; Сухие продукты для профилактического питания - смеси крупяные, молочные, мясные (экструзионной технологии)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Бульоны-концентраты сухие с пряностями, требующие варки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Крахмал амилопектиновый набухающий, крахмал экструзионный</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Крахмал сухой (картофельный, кукурузный, гороховый); Супы сухие многокомпонентные, требующие варки; Кисели плодово-ягодные сухие</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1.9. Биологически активные добавки к пище</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88" type="#_x0000_t75" style="width:17.25pt;height:15pt">
                  <v:imagedata r:id="rId36"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жидкие в виде сиропов, эликсиров, настоев, бальзамов и др., БАД-чаи (детские сухие)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89" type="#_x0000_t75" style="width:19.5pt;height:15pt">
                  <v:imagedata r:id="rId3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90" type="#_x0000_t75" style="width:19.5pt;height:15pt">
                  <v:imagedata r:id="rId3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91" type="#_x0000_t75" style="width:17.25pt;height:15pt">
                  <v:imagedata r:id="rId3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смеси высушенных лекарственных растений (чаи)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 сухие на основе чистых культур пробиотических микроорганизмов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жидкие в виде сиропов, эликсиров, настоев, бальзамов и др.; БАД - сухие на основе чистых культур микроорганизмов с добавлением аминокислот, микроэлементов, моно-, ди- и олигосахаридов и т.д.</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растительной основе, в т.ч. цветочная пыльца: таблетированные, капсулированные, порошкообразные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смеси высушенных лекарственных растений (чаи)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E.coli,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 сухие на основе чистых культур микроорганизмов с добавлением аминокислот, микроэлементов, моно-, ди- и олигосахаридов и т.д.</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на основе одноклеточных водорослей (спирулина, хлорелла и др.), дрожжей и их лизатов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смеси высушенных лекарственных растений (чаи)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 жидкие на основе чистых культур пробиотических микроорганизмов концентрированные; БАД - жидкие на основе чистых культур пробиотических микроорганизмов неконцентрированные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 сухие на основе чистых культур пробиотических микроорганизмов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БАД-чаи (детские сухие);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 сухие; БАД на основе мясного сырья, в т.ч. субпродуктов птицы; БАД на основе молочного сырья; БАД на основе рыбы, морских беспозвоночных, ракообразных, моллюсков и др. морепродуктов, растительных морских организмов (водоросли и др.) - сухие; БАД - сухие на основе чистых культур микроорганизмов с добавлением аминокислот, микроэлементов, моно-, ди- и олигосахаридов и т.д.</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 сухие на основе чистых культур пробиотических микроорганизмов; БАД - жидкие на основе чистых культур пробиотических микроорганизмов концентрированные (в сумме с дрожжами); БАД - жидкие на основе чистых культур пробиотических микроорганизмов неконцентрированные (в сумме с дрожжами)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микроорганизмов с добавлением аминокислот, микроэлементов, моно-, ди- и олигосахаридов и т.д.; БАД на основе дрожжей и их лизатов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преимущественно пищевых волокон (целлюлоза, камеди, пектин, гумми, микрокристаллическая целлюлоза, отруби, фруктоолигосахара, хитозан и др. полисахариды) (в сумме с дрожжами); 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(в сумме с дрожжами); БАД на основе природных минералов (цеолиты и др.), в т.ч. мумие (в сумме с дрожжами); 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основе одноклеточных водорослей (спирулина, хлорелла и др.)</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продуктов пчеловодства (маточное молочко, прополис и др.) - сухие (в сумме с дрожжами); БАД на основе растительных морских организмов (водоросли и др.) - сухие (в сумме с дрожжами)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8A7B1D">
              <w:rPr>
                <w:position w:val="-6"/>
                <w:sz w:val="22"/>
                <w:szCs w:val="22"/>
              </w:rPr>
              <w:pict>
                <v:shape id="_x0000_i1092" type="#_x0000_t75" style="width:17.25pt;height:15pt">
                  <v:imagedata r:id="rId3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смеси высушенных лекарственных растений (чаи)</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 сухие на основе чистых культур пробиотических микроорганизмов; БАД на основе дрожжей и их лизатов</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жидкие в виде сиропов, эликсиров, настоев, бальзамов и др., БАД-чаи (детские сухие); БАД - сухие на основе чистых культур микроорганизмов с добавлением аминокислот, микроэлементов, моно-, ди- и олигосахаридов и т.д.</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растительной основе, в т.ч. цветочная пыльца: таблетированные, капсулированные, порошкообразные без и с добавлением микроорганизмов - пробиотиков; БАД на растительной основе, в т.ч. цветочная пыльца: смеси высушенных лекарственных растений (чаи); БАД на основе одноклеточных водорослей (спирулина, хлорелла и др.)</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Живые клетки продуцента,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дрожжей и их лизатов</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B.cereus,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93" type="#_x0000_t75" style="width:19.5pt;height:15pt">
                  <v:imagedata r:id="rId4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БАД на основе природных минералов (цеолиты и др.), в т.ч. мумие; БАД на растительной основе, в т.ч. цветочная пыльца: таблетированные, капсулированные, порошкообразные; БАД на растительной основе, в т.ч. цветочная пыльца: жидкие в виде сиропов, эликсиров, настоев, бальзамов и др., БАД-чаи (детские сухие)</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1.10. Продукты для питания беременных и кормящих женщин</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94" type="#_x0000_t75" style="width:17.25pt;height:15pt">
                  <v:imagedata r:id="rId41"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Травяные инстантные чаи (на растительной основе)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095" type="#_x0000_t75" style="width:19.5pt;height:15pt">
                  <v:imagedata r:id="rId3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096" type="#_x0000_t75" style="width:19.5pt;height:15pt">
                  <v:imagedata r:id="rId3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на молочно-зерновой основе (инстантного приготовления)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жидкие продукты кисломолочные и на сквашенной соевой основе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сухие продукты инстантного приготовления (в готовом к употреблению продукте); Травяные инстантные чаи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на молочно-зерновой основе (инстантного приготовления)</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E.coli,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жидкие продукты кисломолочные и на сквашенной соевой основе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жидкие продукты кисломолочные и на сквашенной соевой основе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Травяные инстантные чаи</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сухие продукты инстантного приготовления (в готовом к употреблению продукте)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на молочно-зерновой основе (инстантного приготовления)</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жидкие продукты кисломолочные и на сквашенной соевой основе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сухие инстантного приготовления (в готовом к употреблению продукте); Травяные инстантные чаи (на растительной основе)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на молочно-зерновой основе (инстантного приготовления)</w:t>
            </w:r>
          </w:p>
        </w:tc>
      </w:tr>
      <w:tr w:rsidR="000E31B2" w:rsidRPr="0091175F" w:rsidTr="0091175F">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B.cereus, не допускаются в объеме продукта,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жидкие продукты кисломолочные и на сквашенной соевой основе</w:t>
            </w:r>
          </w:p>
        </w:tc>
      </w:tr>
      <w:tr w:rsidR="000E31B2" w:rsidRPr="0091175F" w:rsidTr="0091175F">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B.cereus,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Травяные инстантные чаи (на растительной основе)</w:t>
            </w:r>
          </w:p>
        </w:tc>
      </w:tr>
      <w:tr w:rsidR="000E31B2" w:rsidRPr="0091175F" w:rsidTr="0091175F">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97" type="#_x0000_t75" style="width:19.5pt;height:15pt">
                  <v:imagedata r:id="rId42"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молочной основе и на основе изолята соевого белка: сухие продукты инстантного приготовления (в готовом к употреблению продукте)</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1.11. Специализированная пищевая продукция</w:t>
      </w:r>
    </w:p>
    <w:p w:rsidR="000E31B2" w:rsidRPr="0091175F" w:rsidRDefault="000E31B2">
      <w:pPr>
        <w:pStyle w:val="ConsPlusNormal"/>
        <w:jc w:val="center"/>
        <w:rPr>
          <w:sz w:val="22"/>
          <w:szCs w:val="22"/>
        </w:rPr>
      </w:pPr>
      <w:r w:rsidRPr="0091175F">
        <w:rPr>
          <w:sz w:val="22"/>
          <w:szCs w:val="22"/>
        </w:rPr>
        <w:t>для детского питания для детей раннего возраста,</w:t>
      </w:r>
    </w:p>
    <w:p w:rsidR="000E31B2" w:rsidRPr="0091175F" w:rsidRDefault="000E31B2">
      <w:pPr>
        <w:pStyle w:val="ConsPlusNormal"/>
        <w:jc w:val="center"/>
        <w:rPr>
          <w:sz w:val="22"/>
          <w:szCs w:val="22"/>
        </w:rPr>
      </w:pPr>
      <w:r w:rsidRPr="0091175F">
        <w:rPr>
          <w:sz w:val="22"/>
          <w:szCs w:val="22"/>
        </w:rPr>
        <w:t>производимая (изготовляемая) на молочных кухнях</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098" type="#_x0000_t75" style="width:19.5pt;height:15pt">
                  <v:imagedata r:id="rId4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молочные адаптированные стерилизованные, молоко и сливки стерилизованные неасептического розлива, творог кальцинированный, изготовленные на молочных кухнях</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099" type="#_x0000_t75" style="width:19.5pt;height:15pt">
                  <v:imagedata r:id="rId4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Пастеризованные колбаски на мясной основе (с 1,5 лет жизни и старше)</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00" type="#_x0000_t75" style="width:19.5pt;height:15pt">
                  <v:imagedata r:id="rId4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восстановленные пастеризованные, изготовленные на молочных кухнях</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01" type="#_x0000_t75" style="width:17.25pt;height:15pt">
                  <v:imagedata r:id="rId46"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изготовленные на молочных кухнях</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02" type="#_x0000_t75" style="width:19.5pt;height:15pt">
                  <v:imagedata r:id="rId3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безмолочные быстрорастворимые (инстантного приготовления), растворимое печенье</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03" type="#_x0000_t75" style="width:17.25pt;height:15pt">
                  <v:imagedata r:id="rId4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Настои (из шиповника, черной смородины и т.п.), изготовленные на молочных кухнях; Детские травяные напитки (травяной чай)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04" type="#_x0000_t75" style="width:19.5pt;height:15pt">
                  <v:imagedata r:id="rId3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творожные продукты, продукты на основе творога, ацидофильная паста, низколактозная белковая паста, изготовленные на молочных кухнях</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безмолочные быстрорастворимые (инстантного приготовления); Растворимое печенье; Пастеризованные колбаски на мясной основе; Детские травяные напитки (травяной чай); Творог кальцинированный, каши молочные готовые, настои (из шиповника, черной смородины и т.п.), изготовленные на молочных кухнях</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Кисломолочные продукты, неасептического розлива, изготовленные на молочных кухнях</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молочные адаптированные стерилизованные, молоко и сливки стерилизованные неасептического розлива и смеси восстановленные пастеризованные, закваски (жидкие), изготовленные на молочных кухнях</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E.coli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молочные адаптированные стерилизованные, молоко и сливки стерилизованные неасептического розлива, смеси восстановленные пастеризованные, кисломолочные продукты, неасептического розлива, настои (из шиповника, черной смородины и т.п.), закваски (жидкие), изготовленные на молочных кухнях</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творожные продукты, ацидофильная паста, низколактозная белковая паста, творог кальцинированный, каши молочные готовые, изготовленные на молочных кухнях</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Детские травяные напитки (травяной чай)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безмолочные быстрорастворимые (инстантного приготовления)</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каши сухие безмолочные быстрорастворимые (инстантного приготовления); Детские травяные напитки (травяной чай)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требующие варки</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B.cereus, КОЕ/г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В 1,0 г не допускается</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Пастеризованные колбаски на мясной основе (с 1,5 лет жизни и старше)</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Смеси восстановленные пастеризованные, изготовленные на молочных кухнях</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Детские травяные напитки (травяной чай)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105" type="#_x0000_t75" style="width:19.5pt;height:15pt">
                  <v:imagedata r:id="rId4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безмолочные быстрорастворимые (инстантного приготовления)</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1.12. Специализированная пищевая продукция для детского</w:t>
      </w:r>
    </w:p>
    <w:p w:rsidR="000E31B2" w:rsidRPr="0091175F" w:rsidRDefault="000E31B2">
      <w:pPr>
        <w:pStyle w:val="ConsPlusNormal"/>
        <w:jc w:val="center"/>
        <w:rPr>
          <w:sz w:val="22"/>
          <w:szCs w:val="22"/>
        </w:rPr>
      </w:pPr>
      <w:r w:rsidRPr="0091175F">
        <w:rPr>
          <w:sz w:val="22"/>
          <w:szCs w:val="22"/>
        </w:rPr>
        <w:t>питания для детей дошкольного и школьного возраста</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06" type="#_x0000_t75" style="width:17.25pt;height:15pt">
                  <v:imagedata r:id="rId4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паштеты, кулинарные изделия из мяса, хлебобулочные изделия, галеты, крекеры; Полуфабрикаты из рыбы и нерыбных объектов промысла - изделия структурированные ("крабовые палочки" и др.)</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107" type="#_x0000_t75" style="width:17.25pt;height:15pt">
                  <v:imagedata r:id="rId4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Пряники, коврижки без начинки</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08" type="#_x0000_t75" style="width:17.25pt;height:15pt">
                  <v:imagedata r:id="rId4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09" type="#_x0000_t75" style="width:19.5pt;height:15pt">
                  <v:imagedata r:id="rId4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Рулеты бисквитные с начинкой фруктовой, с цукатами, маком, орехами; Печенье сахарное, с шоколадной глазурью, сдобное, с кремовой прослойкой, начинкой; Кулинарные изделия из рыбы и нерыбных объектов промысла с термической обработкой: рыба и фаршевые изделия, запеченные, отварные, в т.ч. замороженные; без тепловой обработки: салаты из рыбы и морепродуктов без заправки</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110" type="#_x0000_t75" style="width:19.5pt;height:15pt">
                  <v:imagedata r:id="rId4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рыбы и нерыбных объектов промысла - быстрозамороженные готовые обеденные рыбные блюда, в т.ч. упакованные под вакуумом</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11" type="#_x0000_t75" style="width:19.5pt;height:15pt">
                  <v:imagedata r:id="rId4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Макаронные изделия быстрого приготовления с добавками на молочной и растительной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12" type="#_x0000_t75" style="width:17.25pt;height:15pt">
                  <v:imagedata r:id="rId5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Мясные полуфабрикаты натуральные сырые</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13" type="#_x0000_t75" style="width:17.25pt;height:15pt">
                  <v:imagedata r:id="rId5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Мясные полуфабрикаты рубленые сырые</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паштеты, кулинарные изделия из мяса, хлебобулочные изделия, рулеты бисквитные с начинкой фруктовой, с цукатами, маком, орехами, пряники, коврижки, галеты, крекеры;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Макаронные изделия быстрого приготовления с добавками на растительной основе;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Пряники, коврижки с начинкой; Печенье сахарное, с шоколадной глазурью, сдобное, с кремовой прослойкой, начинкой; Быстрозамороженные готовые обеденные рыбные блюда, в т.ч. упакованные под вакуумом</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Макаронные изделия быстрого приготовления с добавками на молочной основе; Рулеты бисквитные с начинкой сливочной, жировой; Вафли с орехово-пралиновой начинкой, глазированные шоколадной глазурью; Полуфабрикаты из рыбы и нерыбных объектов промысла</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Мясные полуфабрикаты сырые</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E.coli,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со сроками годности более 5 суток; паштеты и кулинарные изделия из мяса со сроками годности более 72 час.</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хлебобулочные изделия, рулеты бисквитные с начинкой фруктовой, с цукатами, маком, орехами; Кулинарные изделия из рыбы и нерыбных объектов промысла с термической обработкой: рыба и фаршевые изделия, запеченные, отварные, в т.ч. замороженные; Кулинарные изделия из рыбы и нерыбных объектов промысла без тепловой обработки: салаты из рыбы и морепродуктов без заправки, изделия структурированные ("крабовые палочки" и др.)</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Мясные полуфабрикаты сырые и макаронные изделия быстрого приготовления с добавками на молочной основе; рулеты бисквитные с начинкой сливочной, жировой; Кексы и рулеты в герметичной упаковке, печенье с кремовой прослойкой, начинкой; Быстрозамороженные готовые обеденные рыбные блюда, в т.ч. упакованные под вакуумом</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рыбы и нерыбных объектов промысла</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Proteus,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без тепловой обработки: салаты из рыбы и морепродуктов без заправки</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Сульфитредуцирующие клостридии,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с термической обработкой: рыба и фаршевые изделия, запеченные, отварные, в т.ч. замороженные, упакованные под вакуумом, изделия структурированные ("крабовые палочки" и др.)</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паштеты, кулинарные изделия из мяса, полуфабрикаты из рыбы и нерыбных объектов промысла; быстрозамороженные готовые обеденные рыбные блюда, в т.ч. упакованные под вакуумом</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рыбы и нерыбных объектов промысла, упакованные под вакуумом</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V.parahaemolyticus,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морской рыбы</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рода Enterococcus,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14" type="#_x0000_t75" style="width:17.25pt;height:15pt">
                  <v:imagedata r:id="rId51"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Быстрозамороженные готовые обеденные рыбные блюда из порционных кусков, в т.ч. упакованные под вакуумом</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115" type="#_x0000_t75" style="width:17.25pt;height:15pt">
                  <v:imagedata r:id="rId51"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рыбы и нерыбных объектов промысла - изделия структурированные фаршевые</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изделия, кексы с сахарной пудрой; кексы и рулеты в герметичной упаковке; пряники, коврижки</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паштеты, кулинарные изделия из мяса; Рулеты бисквитные с начинкой сливочной, жировой, фруктовой, с цукатами, маком, орехами; Кексы глазированные, с орехами, цукатами, с пропиткой фруктовой, ромовой; Вафли без начинки, с начинками фруктовой, помадной, жировой, с орехово-пралиновой начинкой, глазированные шоколадной глазурью; Печенье сахарное, с шоколадной глазурью, сдобное, с кремовой прослойкой, начинкой; Галеты, крекеры</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Мясные полуфабрикаты сырые в панировке</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Рулеты бисквитные с начинкой фруктовой, с цукатами, маком, орехами; Кексы с сахарной пудрой глазированные, с орехами, цукатами, с пропиткой фруктовой, ромовой; Кексы и рулеты в герметичной упаковке; Вафли без начинки, с начинками фруктовой, помадной, жировой, с орехово-пралиновой начинкой, глазированные шоколадной глазурью; Пряники, коврижки; Печенье сахарное, с шоколадной глазурью, сдобное, с кремовой прослойкой, начинкой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 паштеты, кулинарные изделия из мяса</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и плесени, в сумме,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Макаронные изделия быстрого приготовления с добавками на растительной основе; Кулинарные изделия из рыбы и нерыбных объектов промысла с термической обработкой: рыба и фаршевые изделия, запеченные, отварные, в т.ч. замороженные</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1.13. Специализированная пищевая продукция</w:t>
      </w:r>
    </w:p>
    <w:p w:rsidR="000E31B2" w:rsidRPr="0091175F" w:rsidRDefault="000E31B2">
      <w:pPr>
        <w:pStyle w:val="ConsPlusNormal"/>
        <w:jc w:val="center"/>
        <w:rPr>
          <w:sz w:val="22"/>
          <w:szCs w:val="22"/>
        </w:rPr>
      </w:pPr>
      <w:r w:rsidRPr="0091175F">
        <w:rPr>
          <w:sz w:val="22"/>
          <w:szCs w:val="22"/>
        </w:rPr>
        <w:t>для диетического лечебного питания для детей,</w:t>
      </w:r>
    </w:p>
    <w:p w:rsidR="000E31B2" w:rsidRPr="0091175F" w:rsidRDefault="000E31B2">
      <w:pPr>
        <w:pStyle w:val="ConsPlusNormal"/>
        <w:jc w:val="center"/>
        <w:rPr>
          <w:sz w:val="22"/>
          <w:szCs w:val="22"/>
        </w:rPr>
      </w:pPr>
      <w:r w:rsidRPr="0091175F">
        <w:rPr>
          <w:sz w:val="22"/>
          <w:szCs w:val="22"/>
        </w:rPr>
        <w:t>для недоношенных и маловесных детей</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116" type="#_x0000_t75" style="width:17.25pt;height:15pt">
                  <v:imagedata r:id="rId52"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Продукты для недоношенных и (или) маловесных детей, восстанавливаемые при 37 - 50 °C</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 x </w:t>
            </w:r>
            <w:r w:rsidRPr="008A7B1D">
              <w:rPr>
                <w:position w:val="-6"/>
                <w:sz w:val="22"/>
                <w:szCs w:val="22"/>
              </w:rPr>
              <w:pict>
                <v:shape id="_x0000_i1117" type="#_x0000_t75" style="width:17.25pt;height:15pt">
                  <v:imagedata r:id="rId52"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 (крахмалы, крупы и макаронные изделия); Продукты для недоношенных и (или) маловесных детей, восстанавливаемые при 70 - 85 °C</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18" type="#_x0000_t75" style="width:19.5pt;height:15pt">
                  <v:imagedata r:id="rId53"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 для детей до 2 лет</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 x </w:t>
            </w:r>
            <w:r w:rsidRPr="008A7B1D">
              <w:rPr>
                <w:position w:val="-6"/>
                <w:sz w:val="22"/>
                <w:szCs w:val="22"/>
              </w:rPr>
              <w:pict>
                <v:shape id="_x0000_i1119" type="#_x0000_t75" style="width:19.5pt;height:15pt">
                  <v:imagedata r:id="rId54"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 для детей старше 2 лет</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120" type="#_x0000_t75" style="width:19.5pt;height:15pt">
                  <v:imagedata r:id="rId55"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продукты, сухие молочные высокобелковые продукты</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продукты; Продукты на основе изолята соевого белка;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Продукты для недоношенных и (или) маловесных детей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молочные высокобелковые продукты; Сублимированные продукты на молочной основе (творог и др.)</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E.coli,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для недоношенных и (или) маловесных детей</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для недоношенных и (или) маловесных детей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продукты; Сухие молочные высокобелковые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и молочной основе (творог и др.)</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 (крахмалы, крупы и макаронные изделия)</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Сульфитредуцирующие клостридии,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 Продукты для недоношенных и (или) маловесных детей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продукты; Сухие молочные высокобелковые продукты; Сублимированные продукты на молочной основе (творог и др.)</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 Продукты для недоношенных и (или) маловесных детей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продукты; Сухие молочные высокобелковые продукты;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и молочной основе (творог и др.)</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 для детей старше 2 лет</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B.cereus,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 Низкобелковые продукты (крахмалы, крупы и макаронные изделия); Продукты на основе полных или частичных гидролизатов белка; Продукты без фенилаланина или с низким его содержанием; Сублимированные продукты на мясной основе для детей до 2 лет; Продукты для недоношенных и (или) маловесных детей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121" type="#_x0000_t75" style="width:19.5pt;height:15pt">
                  <v:imagedata r:id="rId56"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продукты; Сублимированные продукты на мясной основе для детей старше 2 лет</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3"/>
        <w:rPr>
          <w:sz w:val="22"/>
          <w:szCs w:val="22"/>
        </w:rPr>
      </w:pPr>
      <w:r w:rsidRPr="0091175F">
        <w:rPr>
          <w:sz w:val="22"/>
          <w:szCs w:val="22"/>
        </w:rPr>
        <w:t>1.14. Основные виды продовольственного (пищевого)</w:t>
      </w:r>
    </w:p>
    <w:p w:rsidR="000E31B2" w:rsidRPr="0091175F" w:rsidRDefault="000E31B2">
      <w:pPr>
        <w:pStyle w:val="ConsPlusNormal"/>
        <w:jc w:val="center"/>
        <w:rPr>
          <w:sz w:val="22"/>
          <w:szCs w:val="22"/>
        </w:rPr>
      </w:pPr>
      <w:r w:rsidRPr="0091175F">
        <w:rPr>
          <w:sz w:val="22"/>
          <w:szCs w:val="22"/>
        </w:rPr>
        <w:t>сырья и компонентов, используемые при производстве</w:t>
      </w:r>
    </w:p>
    <w:p w:rsidR="000E31B2" w:rsidRPr="0091175F" w:rsidRDefault="000E31B2">
      <w:pPr>
        <w:pStyle w:val="ConsPlusNormal"/>
        <w:jc w:val="center"/>
        <w:rPr>
          <w:sz w:val="22"/>
          <w:szCs w:val="22"/>
        </w:rPr>
      </w:pPr>
      <w:r w:rsidRPr="0091175F">
        <w:rPr>
          <w:sz w:val="22"/>
          <w:szCs w:val="22"/>
        </w:rPr>
        <w:t>(изготовлении) специализированной пищевой продукции</w:t>
      </w:r>
    </w:p>
    <w:p w:rsidR="000E31B2" w:rsidRPr="0091175F" w:rsidRDefault="000E31B2">
      <w:pPr>
        <w:pStyle w:val="ConsPlusNormal"/>
        <w:jc w:val="center"/>
        <w:rPr>
          <w:sz w:val="22"/>
          <w:szCs w:val="22"/>
        </w:rPr>
      </w:pPr>
      <w:r w:rsidRPr="0091175F">
        <w:rPr>
          <w:sz w:val="22"/>
          <w:szCs w:val="22"/>
        </w:rPr>
        <w:t>для детского питания</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118"/>
        <w:gridCol w:w="1701"/>
        <w:gridCol w:w="5095"/>
      </w:tblGrid>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Примечание</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Количество мезофильных аэробных и факультативно анаэробных микроорганизмов,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убойных животных парное</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22" type="#_x0000_t75" style="width:19.5pt;height:15pt">
                  <v:imagedata r:id="rId5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Масло кукурузное рафинированное дезодорированное; Масло соевое; Жир птичий топленый; Витаминный премикс</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123" type="#_x0000_t75" style="width:19.5pt;height:15pt">
                  <v:imagedata r:id="rId5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Аспартам</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24" type="#_x0000_t75" style="width:19.5pt;height:15pt">
                  <v:imagedata r:id="rId57"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Масло подсолнечное рафинированное дезодорированное</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25" type="#_x0000_t75" style="width:17.25pt;height:15pt">
                  <v:imagedata r:id="rId5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убойных животных охлажденное; Сахарный песок, сахар молочный рафинированный; Сахар молочный рафинированный; Концентрат лактозы</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26" type="#_x0000_t75" style="width:17.25pt;height:15pt">
                  <v:imagedata r:id="rId58"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Патока кукурузная; Патока кукурузная сухая, получаемая по импорту; Концентрат лактулозы; Изолированный соевый белок</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27" type="#_x0000_t75" style="width:19.5pt;height:15pt">
                  <v:imagedata r:id="rId5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Казецит сухой; Мука рисовая, гречневая, овсяная, ржаная обработанная; Крупа манная; Толокно овсяное; Мясо убойных животных замороженное; Масло сливочное высший сорт; Экстракт солодовый для детского питания; Крахмал кукурузный высшего сорта;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Лактоза пищевая; Минеральный премикс; Пектин</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 x </w:t>
            </w:r>
            <w:r w:rsidRPr="008A7B1D">
              <w:rPr>
                <w:position w:val="-6"/>
                <w:sz w:val="22"/>
                <w:szCs w:val="22"/>
              </w:rPr>
              <w:pict>
                <v:shape id="_x0000_i1128" type="#_x0000_t75" style="width:19.5pt;height:15pt">
                  <v:imagedata r:id="rId5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Компонент сухой молочный нежирный для сухих детских продуктов; Компонент сухой молочный с солодовым экстрактом (для жидких детских продуктов)</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 x </w:t>
            </w:r>
            <w:r w:rsidRPr="008A7B1D">
              <w:rPr>
                <w:position w:val="-6"/>
                <w:sz w:val="22"/>
                <w:szCs w:val="22"/>
              </w:rPr>
              <w:pict>
                <v:shape id="_x0000_i1129" type="#_x0000_t75" style="width:19.5pt;height:15pt">
                  <v:imagedata r:id="rId5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с массовой долей жира 25%, сухое обезжиренное; Сухой углеводно-белковый модуль из подсырной сыворотки; Сухие углеводно-белковые модули из творожной сыворотки;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Кровь пищевая сухая</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30" type="#_x0000_t75" style="width:19.5pt;height:15pt">
                  <v:imagedata r:id="rId59"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злаковых необработанная; Рыба-сырец, охлажденная, подмороженная, мороженая</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31" type="#_x0000_t75" style="width:17.25pt;height:15pt">
                  <v:imagedata r:id="rId6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коровье сырое (высший сорт); Мясо убойных животных замороженное в блоках и кусках; Птица охлажденная; мясо цыплят, цыплят-бройлеров охлажденное</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132" type="#_x0000_t75" style="width:17.25pt;height:15pt">
                  <v:imagedata r:id="rId6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бескостное кусковое, кусковое на костях, в т.ч. окорочка и грудки; Субпродукты птицы охлажденные</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 x </w:t>
            </w:r>
            <w:r w:rsidRPr="008A7B1D">
              <w:rPr>
                <w:position w:val="-6"/>
                <w:sz w:val="22"/>
                <w:szCs w:val="22"/>
              </w:rPr>
              <w:pict>
                <v:shape id="_x0000_i1133" type="#_x0000_t75" style="width:17.25pt;height:15pt">
                  <v:imagedata r:id="rId6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коровье сырое (первый сорт)</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Соматические клетки, содержание в 1 см3 (г),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x </w:t>
            </w:r>
            <w:r w:rsidRPr="008A7B1D">
              <w:rPr>
                <w:position w:val="-6"/>
                <w:sz w:val="22"/>
                <w:szCs w:val="22"/>
              </w:rPr>
              <w:pict>
                <v:shape id="_x0000_i1134" type="#_x0000_t75" style="width:17.25pt;height:15pt">
                  <v:imagedata r:id="rId60"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коровье сырое (высший сорт)</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 x </w:t>
            </w:r>
            <w:r w:rsidRPr="008A7B1D">
              <w:rPr>
                <w:position w:val="-6"/>
                <w:sz w:val="22"/>
                <w:szCs w:val="22"/>
              </w:rPr>
              <w:pict>
                <v:shape id="_x0000_i1135" type="#_x0000_t75" style="width:17.25pt;height:15pt">
                  <v:imagedata r:id="rId61" o:title=""/>
                </v:shape>
              </w:pic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коровье сырое (первый сорт)</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Бактерии группы кишечных палочек (колиформы),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 параказеиновый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Крупы необработанные и толокно; Мука злаковых обработанная; Мясо убойных животных парное; кровь пищевая сухая; Масло растительное рафинированное дезодорированное; Жир птичий топленый; Сахарный песок, сахар молочный рафинированный; Патока кукурузная; Экстракт солодовый для детского питания; Крахмал кукурузный высшего сорта; Аспартам; Патока кукурузная сухая, получаемая по импорту; Патока низкоосахаренная, порошкообразная; Углеводный компонент, полученный путем ферментативного гидролиза крахмала; Крахмал картофельный высшего сорта; Сахар молочный рафинированный; Лактоза пищевая; Концентрат лактозы; Концентрат лактулозы; Витаминный премикс; Минеральный премикс</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Компонент сухой молочный нежирный для сухих детских продуктов</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Компонент сухой молочный с солодовым экстрактом; Мука злаковых необработанная; Мясо убойных животных охлажденное; Масло сливочное высший сорт; Изолированный соевый белок; Пектин</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убойных животных замороженное; Рыба-сырец, охлажденная, подмороженная, мороженая</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убойных животных замороженное в блоках и кусках</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S.aureus, не допускаются в массе продукта (г, см3)</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Концентрат параказеиновый; Казецит сухой; Компонент сухой 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кровь пищевая сухая Масло растительное рафинированное дезодорированное, Масло сливочное высший сорт; Жир птичий топленый; Патока кукурузная, в том числе низкоосахаренная, порошкообразная; Лактоза пищевая; Концентрат лактулозы; Витаминный и минеральный премиксы; Изолированный соевый белок</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Рыба-сырец, охлажденная, подмороженная, мороженая</w:t>
            </w:r>
          </w:p>
        </w:tc>
      </w:tr>
      <w:tr w:rsidR="000E31B2" w:rsidRPr="0091175F" w:rsidTr="00843BF3">
        <w:trPr>
          <w:jc w:val="center"/>
        </w:trPr>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не допускаются в массе продукта, (г)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Масло растительное рафинированное дезодорированное; Витаминный премикс</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Дрожжи, КОЕ/г,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с массовой долей жира 25%, сухое обезжиренное; 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Казецит сухой; Компонент сухой молочный нежирный для сухих детских продуктов; Компонент сухой молочный с солодовым экстрактом (для жидких детских продуктов); Мука злаковых обработанная; Толокно овсяное; Сахарный песок, сахар молочный рафинированный; Крахмал кукурузный высшего сорта; Патока кукурузная сухая, получаемая по импорту; Крахмал картофельный высшего сорта</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 параказеиновый;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Крупа манная; Экстракт солодовый для детского питания; Патока, в том числе низкоосахаренная, порошкообразная; Углеводный компонент, полученный путем ферментативного гидролиза крахмала; Концентрат лактулозы; Минеральный премикс</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Крупы злаковых необработанные; Мука злаковых необработанная; Пектин</w:t>
            </w:r>
          </w:p>
        </w:tc>
      </w:tr>
      <w:tr w:rsidR="000E31B2" w:rsidRPr="0091175F" w:rsidTr="00843BF3">
        <w:trPr>
          <w:jc w:val="center"/>
        </w:trPr>
        <w:tc>
          <w:tcPr>
            <w:tcW w:w="3118"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Плесени, КОЕ/г (см3),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Сахарный песок, сахар молочный рафинированный; Сахар молочный рафинированный</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Масло кукурузное рафинированное дезодорированное; Масло соевое рафинированное дезодорированное; Витаминный премикс</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 сывороточных белков молока, получаемый методом электродиализа, ультрафильтрации и электродиализа; Углеводно-белковый концентрат; Молочно-белковый концентрат; Сухой углеводно-белковый модуль из подсырной сыворотки; Сухие углеводно-белковые модули из творожной сыворотки; Концентрат параказеиновый; Казецит сухой; Компонент сухой молочный нежирный для сухих детских продуктов; Компонент сухой молочный с солодовым экстрактом (для жидких детских продуктов); Компонент сухой молочный с углеводно-белковым концентратом для жидких детских продуктов; Компонент сухой молочный нежирный без химической обработки для сухих детских продуктов; Мука злаковых обработанная; Крупа манная; Толокно овсяное; Экстракт солодовый для детского питания; Крахмал кукурузный высшего сорта; Патока кукурузная, в т.ч. сухая; Крахмал картофельный высшего сорта; Минеральный премикс</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с массовой долей жира 25%, сухое обезжиренное; Крупы злаковые необработанные; Масло растительное рафинированное дезодорированное; Масло сливочное высший сорт; Патока низкоосахаренная, порошкообразная; Углеводный компонент, полученный путем ферментативного гидролиза крахмала; Лактоза пищевая; Концентрат лактозы; Концентрат лактулозы; Пектин</w:t>
            </w:r>
          </w:p>
        </w:tc>
      </w:tr>
      <w:tr w:rsidR="000E31B2" w:rsidRPr="0091175F" w:rsidTr="00843BF3">
        <w:trPr>
          <w:jc w:val="center"/>
        </w:trPr>
        <w:tc>
          <w:tcPr>
            <w:tcW w:w="3118"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095"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рисовая, гречневая, овсяная, ржаная необработанная</w:t>
            </w:r>
          </w:p>
        </w:tc>
      </w:tr>
    </w:tbl>
    <w:p w:rsidR="000E31B2" w:rsidRPr="0091175F" w:rsidRDefault="000E31B2">
      <w:pPr>
        <w:pStyle w:val="ConsPlusNormal"/>
        <w:jc w:val="center"/>
        <w:rPr>
          <w:sz w:val="22"/>
          <w:szCs w:val="22"/>
        </w:rPr>
      </w:pPr>
    </w:p>
    <w:p w:rsidR="000E31B2" w:rsidRPr="0091175F" w:rsidRDefault="000E31B2">
      <w:pPr>
        <w:pStyle w:val="ConsPlusNormal"/>
        <w:jc w:val="right"/>
        <w:outlineLvl w:val="2"/>
        <w:rPr>
          <w:sz w:val="22"/>
          <w:szCs w:val="22"/>
        </w:rPr>
      </w:pPr>
      <w:r w:rsidRPr="0091175F">
        <w:rPr>
          <w:sz w:val="22"/>
          <w:szCs w:val="22"/>
        </w:rPr>
        <w:t>Таблица 2</w:t>
      </w:r>
    </w:p>
    <w:p w:rsidR="000E31B2" w:rsidRPr="0091175F" w:rsidRDefault="000E31B2">
      <w:pPr>
        <w:pStyle w:val="ConsPlusNormal"/>
        <w:jc w:val="center"/>
        <w:rPr>
          <w:sz w:val="22"/>
          <w:szCs w:val="22"/>
        </w:rPr>
      </w:pPr>
    </w:p>
    <w:p w:rsidR="000E31B2" w:rsidRPr="0091175F" w:rsidRDefault="000E31B2">
      <w:pPr>
        <w:pStyle w:val="ConsPlusNormal"/>
        <w:jc w:val="center"/>
        <w:outlineLvl w:val="3"/>
        <w:rPr>
          <w:sz w:val="22"/>
          <w:szCs w:val="22"/>
        </w:rPr>
      </w:pPr>
      <w:r w:rsidRPr="0091175F">
        <w:rPr>
          <w:sz w:val="22"/>
          <w:szCs w:val="22"/>
        </w:rPr>
        <w:t>2. Микробиологические показатели безопасности</w:t>
      </w:r>
    </w:p>
    <w:p w:rsidR="000E31B2" w:rsidRPr="0091175F" w:rsidRDefault="000E31B2">
      <w:pPr>
        <w:pStyle w:val="ConsPlusNormal"/>
        <w:jc w:val="center"/>
        <w:rPr>
          <w:sz w:val="22"/>
          <w:szCs w:val="22"/>
        </w:rPr>
      </w:pPr>
      <w:r w:rsidRPr="0091175F">
        <w:rPr>
          <w:sz w:val="22"/>
          <w:szCs w:val="22"/>
        </w:rPr>
        <w:t>консервированных пищевых продуктов</w:t>
      </w:r>
    </w:p>
    <w:p w:rsidR="000E31B2" w:rsidRPr="0091175F" w:rsidRDefault="000E31B2">
      <w:pPr>
        <w:pStyle w:val="ConsPlusNormal"/>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1701"/>
        <w:gridCol w:w="3118"/>
        <w:gridCol w:w="1701"/>
        <w:gridCol w:w="3402"/>
      </w:tblGrid>
      <w:tr w:rsidR="000E31B2" w:rsidRPr="0091175F" w:rsidTr="00843BF3">
        <w:trPr>
          <w:jc w:val="center"/>
        </w:trPr>
        <w:tc>
          <w:tcPr>
            <w:tcW w:w="170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Группы консервов</w:t>
            </w:r>
          </w:p>
        </w:tc>
        <w:tc>
          <w:tcPr>
            <w:tcW w:w="4819" w:type="dxa"/>
            <w:gridSpan w:val="2"/>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Требования промышленной стерильности</w:t>
            </w:r>
          </w:p>
        </w:tc>
        <w:tc>
          <w:tcPr>
            <w:tcW w:w="340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группы микроорганизмов, выявляемые в консервах</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критерии оценки</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Полные консервы групп "А" и "Б"</w:t>
            </w: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Спорообразующие мезофильные аэробные и факультативно-анаэробные микроорганизмы групп B.cereus и B.polymyxa</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стерилизованные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w:t>
            </w:r>
          </w:p>
          <w:p w:rsidR="000E31B2" w:rsidRPr="0091175F" w:rsidRDefault="000E31B2">
            <w:pPr>
              <w:pStyle w:val="ConsPlusNormal"/>
              <w:rPr>
                <w:sz w:val="22"/>
                <w:szCs w:val="22"/>
              </w:rPr>
            </w:pPr>
            <w:r w:rsidRPr="0091175F">
              <w:rPr>
                <w:sz w:val="22"/>
                <w:szCs w:val="22"/>
              </w:rPr>
              <w:t>Консервы из рыбы, печени рыб и нерыбных объектов промысла в стеклянной, алюминиевой и жестяной таре;</w:t>
            </w:r>
          </w:p>
          <w:p w:rsidR="000E31B2" w:rsidRPr="0091175F" w:rsidRDefault="000E31B2">
            <w:pPr>
              <w:pStyle w:val="ConsPlusNormal"/>
              <w:rPr>
                <w:sz w:val="22"/>
                <w:szCs w:val="22"/>
              </w:rPr>
            </w:pPr>
            <w:r w:rsidRPr="0091175F">
              <w:rPr>
                <w:sz w:val="22"/>
                <w:szCs w:val="22"/>
              </w:rPr>
              <w:t>Консервы овощные, имеющие pH 4,2 и выше;</w:t>
            </w:r>
          </w:p>
          <w:p w:rsidR="000E31B2" w:rsidRPr="0091175F" w:rsidRDefault="000E31B2">
            <w:pPr>
              <w:pStyle w:val="ConsPlusNormal"/>
              <w:rPr>
                <w:sz w:val="22"/>
                <w:szCs w:val="22"/>
              </w:rPr>
            </w:pPr>
            <w:r w:rsidRPr="0091175F">
              <w:rPr>
                <w:sz w:val="22"/>
                <w:szCs w:val="22"/>
              </w:rPr>
              <w:t>Консервы из абрикосов, персиков, груш с pH 3,8 и выше, приготовленные без добавления кислоты, кроме соковой продукции из фруктов;</w:t>
            </w:r>
          </w:p>
          <w:p w:rsidR="000E31B2" w:rsidRPr="0091175F" w:rsidRDefault="000E31B2">
            <w:pPr>
              <w:pStyle w:val="ConsPlusNormal"/>
              <w:rPr>
                <w:sz w:val="22"/>
                <w:szCs w:val="22"/>
              </w:rPr>
            </w:pPr>
            <w:r w:rsidRPr="0091175F">
              <w:rPr>
                <w:sz w:val="22"/>
                <w:szCs w:val="22"/>
              </w:rPr>
              <w:t>консервы грибные из натуральных грибов;</w:t>
            </w:r>
          </w:p>
          <w:p w:rsidR="000E31B2" w:rsidRPr="0091175F" w:rsidRDefault="000E31B2">
            <w:pPr>
              <w:pStyle w:val="ConsPlusNormal"/>
              <w:rPr>
                <w:sz w:val="22"/>
                <w:szCs w:val="22"/>
              </w:rPr>
            </w:pPr>
            <w:r w:rsidRPr="0091175F">
              <w:rPr>
                <w:sz w:val="22"/>
                <w:szCs w:val="22"/>
              </w:rPr>
              <w:t>неконцентрированные томатопродукты (цельноконсервированные) с содержанием сухих веществ менее 12%, кроме соковой продукции из овощей;</w:t>
            </w:r>
          </w:p>
          <w:p w:rsidR="000E31B2" w:rsidRPr="0091175F" w:rsidRDefault="000E31B2">
            <w:pPr>
              <w:pStyle w:val="ConsPlusNormal"/>
              <w:rPr>
                <w:sz w:val="22"/>
                <w:szCs w:val="22"/>
              </w:rPr>
            </w:pPr>
            <w:r w:rsidRPr="0091175F">
              <w:rPr>
                <w:sz w:val="22"/>
                <w:szCs w:val="22"/>
              </w:rPr>
              <w:t>Напитки на основе бобов сои асептического розлива; БАД на растительной основе жидкие асептического розлива</w:t>
            </w: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Спорообразующие мезофильные аэробные и факультативно-анаэробные микроорганизмы группы B. subtilis</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более 11 клеток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Мезофильные клостридии C. botulinum и (или) C. perfringens</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Мезофильные клостридии (кроме C. botulinum и (или) C. perfringens)</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более 1 клетки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Неспорообразующие микроорганизмы, в т.ч. молочнокислые и (или) плесневые грибы, и (или) дрожжи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Спорообразующие термофильные анаэробные, аэробные и факультативно-анаэробные микроорганизмы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 при температуре хранения выше +20 °C</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Полные консервы групп "А" и "Б" для детского и диетического питания</w:t>
            </w: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Спорообразующие мезофильные аэробные и факультативно-анаэробные микроорганизмы групп B.cereus и B.polymyxa</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стерилизованные: из говядины, свинины, конины и т.п. натуральные, с крупяными, овощными гарнирами, из субпродуктов, в том числе паштетные (все виды убойных и промысловых животных); из мяса птицы и мясорастительные, в т.ч. паштетные и фаршевые;</w:t>
            </w:r>
          </w:p>
          <w:p w:rsidR="000E31B2" w:rsidRPr="0091175F" w:rsidRDefault="000E31B2">
            <w:pPr>
              <w:pStyle w:val="ConsPlusNormal"/>
              <w:rPr>
                <w:sz w:val="22"/>
                <w:szCs w:val="22"/>
              </w:rPr>
            </w:pPr>
            <w:r w:rsidRPr="0091175F">
              <w:rPr>
                <w:sz w:val="22"/>
                <w:szCs w:val="22"/>
              </w:rPr>
              <w:t>Консервы из рыбы, печени рыб и нерыбных объектов промысла в стеклянной, алюминиевой и жестяной таре;</w:t>
            </w:r>
          </w:p>
          <w:p w:rsidR="000E31B2" w:rsidRPr="0091175F" w:rsidRDefault="000E31B2">
            <w:pPr>
              <w:pStyle w:val="ConsPlusNormal"/>
              <w:rPr>
                <w:sz w:val="22"/>
                <w:szCs w:val="22"/>
              </w:rPr>
            </w:pPr>
            <w:r w:rsidRPr="0091175F">
              <w:rPr>
                <w:sz w:val="22"/>
                <w:szCs w:val="22"/>
              </w:rPr>
              <w:t>Консервы овощные, имеющие pH 4,2 и выше;</w:t>
            </w:r>
          </w:p>
          <w:p w:rsidR="000E31B2" w:rsidRPr="0091175F" w:rsidRDefault="000E31B2">
            <w:pPr>
              <w:pStyle w:val="ConsPlusNormal"/>
              <w:rPr>
                <w:sz w:val="22"/>
                <w:szCs w:val="22"/>
              </w:rPr>
            </w:pPr>
            <w:r w:rsidRPr="0091175F">
              <w:rPr>
                <w:sz w:val="22"/>
                <w:szCs w:val="22"/>
              </w:rPr>
              <w:t>Консервы из абрикосов, персиков, груш с pH 3,8 и выше, приготовленные без добавления кислоты, кроме соковой продукции из фруктов;</w:t>
            </w:r>
          </w:p>
          <w:p w:rsidR="000E31B2" w:rsidRPr="0091175F" w:rsidRDefault="000E31B2">
            <w:pPr>
              <w:pStyle w:val="ConsPlusNormal"/>
              <w:rPr>
                <w:sz w:val="22"/>
                <w:szCs w:val="22"/>
              </w:rPr>
            </w:pPr>
            <w:r w:rsidRPr="0091175F">
              <w:rPr>
                <w:sz w:val="22"/>
                <w:szCs w:val="22"/>
              </w:rPr>
              <w:t>консервы грибные из натуральных грибов;</w:t>
            </w:r>
          </w:p>
          <w:p w:rsidR="000E31B2" w:rsidRPr="0091175F" w:rsidRDefault="000E31B2">
            <w:pPr>
              <w:pStyle w:val="ConsPlusNormal"/>
              <w:rPr>
                <w:sz w:val="22"/>
                <w:szCs w:val="22"/>
              </w:rPr>
            </w:pPr>
            <w:r w:rsidRPr="0091175F">
              <w:rPr>
                <w:sz w:val="22"/>
                <w:szCs w:val="22"/>
              </w:rPr>
              <w:t>неконцентрированные томатопродукты (цельноконсервированные) с содержанием сухих веществ менее 12%, кроме соковой продукции из овощей;</w:t>
            </w:r>
          </w:p>
          <w:p w:rsidR="000E31B2" w:rsidRPr="0091175F" w:rsidRDefault="000E31B2">
            <w:pPr>
              <w:pStyle w:val="ConsPlusNormal"/>
              <w:rPr>
                <w:sz w:val="22"/>
                <w:szCs w:val="22"/>
              </w:rPr>
            </w:pPr>
            <w:r w:rsidRPr="0091175F">
              <w:rPr>
                <w:sz w:val="22"/>
                <w:szCs w:val="22"/>
              </w:rPr>
              <w:t>Напитки на основе бобов сои асептического розлива; БАД на растительной основе жидкие асептического розлива</w:t>
            </w: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Спорообразующие мезофильные аэробные и факультативно-анаэробные микроорганизмы группы B. subtilis</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более 11 клеток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Мезофильные клостридии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10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Неспорообразующие микроорганизмы, в т.ч. молочнокислые и (или) плесневые грибы, и (или) дрожжи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Спорообразующие термофильные анаэробные, аэробные и факультативно-анаэробные микроорганизмы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Полные консервы группы "В"</w:t>
            </w: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Газообразующие спорообразующие мезофильные аэробные и факультативно-анаэробные микроорганизмы группы B. polymyxa</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овощные, имеющие pH 3,7 - 4,2, кроме соковой продукции из фруктов и (или) овощей;</w:t>
            </w:r>
          </w:p>
          <w:p w:rsidR="000E31B2" w:rsidRPr="0091175F" w:rsidRDefault="000E31B2">
            <w:pPr>
              <w:pStyle w:val="ConsPlusNormal"/>
              <w:rPr>
                <w:sz w:val="22"/>
                <w:szCs w:val="22"/>
              </w:rPr>
            </w:pPr>
            <w:r w:rsidRPr="0091175F">
              <w:rPr>
                <w:sz w:val="22"/>
                <w:szCs w:val="22"/>
              </w:rPr>
              <w:t>Консервы грибные из маринованных грибов</w:t>
            </w: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Негазообразующие спорообразующие мезофильные аэробные и факультативно-анаэробные микроорганизмы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более 90 КОЕ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Мезофильные клостридии C. botulinum и (или) C. perfringens</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Мезофильные клостридии (кроме C. botulinum и (или) C. perfringens)</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более 1 клетки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Неспорообразующие микроорганизмы и (или) плесневые грибы, и (или) дрожжи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Полные консервы группы "Г"</w:t>
            </w: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Неспорообразующие микроорганизмы и (или) плесневые грибы, и (или) дрожжи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(см3) продукта</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овощные (с pH ниже 3,7);</w:t>
            </w:r>
          </w:p>
          <w:p w:rsidR="000E31B2" w:rsidRPr="0091175F" w:rsidRDefault="000E31B2">
            <w:pPr>
              <w:pStyle w:val="ConsPlusNormal"/>
              <w:rPr>
                <w:sz w:val="22"/>
                <w:szCs w:val="22"/>
              </w:rPr>
            </w:pPr>
            <w:r w:rsidRPr="0091175F">
              <w:rPr>
                <w:sz w:val="22"/>
                <w:szCs w:val="22"/>
              </w:rPr>
              <w:t>Фруктовые и плодово-ягодные пастеризованные; консервы для общественного питания с сорбиновой кислотой и pH ниже 4,0; консервы из абрикосов, персиков и груш с pH ниже 3,8, кроме соковой продукции из фруктов и (или) овощей; джемы, варенье, повидло, конфитюры, плоды и ягоды, протертые с сахаром, и др. плодово-ягодные концентраты с сахаром, стерилизованные.</w:t>
            </w:r>
          </w:p>
        </w:tc>
      </w:tr>
      <w:tr w:rsidR="000E31B2" w:rsidRPr="0091175F" w:rsidTr="00843BF3">
        <w:trPr>
          <w:jc w:val="center"/>
        </w:trPr>
        <w:tc>
          <w:tcPr>
            <w:tcW w:w="170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Полуконсервы группы "Д"</w:t>
            </w: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Количество мезофильных аэробных и факультативно-анаэробных микроорганизмов (КМАФАнМ)</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более 2 x 2 10 КОЕ/г</w:t>
            </w:r>
          </w:p>
        </w:tc>
        <w:tc>
          <w:tcPr>
            <w:tcW w:w="340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пастеризованные: из говядины и свинины; ветчина рубленная и любительская, из мяса птицы;</w:t>
            </w:r>
          </w:p>
          <w:p w:rsidR="000E31B2" w:rsidRPr="0091175F" w:rsidRDefault="000E31B2">
            <w:pPr>
              <w:pStyle w:val="ConsPlusNormal"/>
              <w:rPr>
                <w:sz w:val="22"/>
                <w:szCs w:val="22"/>
              </w:rPr>
            </w:pPr>
            <w:r w:rsidRPr="0091175F">
              <w:rPr>
                <w:sz w:val="22"/>
                <w:szCs w:val="22"/>
              </w:rPr>
              <w:t>Полуконсервы пастеризованные из рыбы в стеклянной таре</w:t>
            </w: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Бактерии группы кишечных палочек (колиформы)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B. cereus</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Сульфитредуцирующие клостридии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0,1 г продукта; для рыбных полуконсервов в 1,0 г продукта &lt;*&gt;</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S. aureus и др. коагулазо-положительные стафилококки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 в 1 г продукта</w:t>
            </w:r>
          </w:p>
        </w:tc>
        <w:tc>
          <w:tcPr>
            <w:tcW w:w="340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bl>
    <w:p w:rsidR="000E31B2" w:rsidRPr="0091175F" w:rsidRDefault="000E31B2">
      <w:pPr>
        <w:pStyle w:val="ConsPlusNormal"/>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3</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30" w:name="Par1846"/>
      <w:bookmarkEnd w:id="30"/>
      <w:r w:rsidRPr="0091175F">
        <w:rPr>
          <w:sz w:val="22"/>
          <w:szCs w:val="22"/>
        </w:rPr>
        <w:t>ГИГИЕНИЧЕСКИЕ ТРЕБОВАНИЯ БЕЗОПАСНОСТИ К ПИЩЕВОЙ ПРОДУКЦИИ</w:t>
      </w:r>
    </w:p>
    <w:p w:rsidR="000E31B2" w:rsidRPr="0091175F" w:rsidRDefault="000E31B2">
      <w:pPr>
        <w:pStyle w:val="ConsPlusNormal"/>
        <w:jc w:val="center"/>
        <w:rPr>
          <w:sz w:val="22"/>
          <w:szCs w:val="22"/>
        </w:rPr>
      </w:pPr>
    </w:p>
    <w:p w:rsidR="000E31B2" w:rsidRPr="0091175F" w:rsidRDefault="000E31B2">
      <w:pPr>
        <w:pStyle w:val="ConsPlusNormal"/>
        <w:jc w:val="center"/>
        <w:outlineLvl w:val="2"/>
        <w:rPr>
          <w:sz w:val="22"/>
          <w:szCs w:val="22"/>
        </w:rPr>
      </w:pPr>
      <w:r w:rsidRPr="0091175F">
        <w:rPr>
          <w:sz w:val="22"/>
          <w:szCs w:val="22"/>
        </w:rPr>
        <w:t>1. Мясо и мясопродукты; птица, яйца и продукты</w:t>
      </w:r>
    </w:p>
    <w:p w:rsidR="000E31B2" w:rsidRPr="0091175F" w:rsidRDefault="000E31B2">
      <w:pPr>
        <w:pStyle w:val="ConsPlusNormal"/>
        <w:jc w:val="center"/>
        <w:rPr>
          <w:sz w:val="22"/>
          <w:szCs w:val="22"/>
        </w:rPr>
      </w:pPr>
      <w:r w:rsidRPr="0091175F">
        <w:rPr>
          <w:sz w:val="22"/>
          <w:szCs w:val="22"/>
        </w:rPr>
        <w:t>их переработки</w:t>
      </w:r>
    </w:p>
    <w:p w:rsidR="000E31B2" w:rsidRPr="0091175F" w:rsidRDefault="000E31B2">
      <w:pPr>
        <w:pStyle w:val="ConsPlusNormal"/>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Мясо, мясные и мясосодержащие продукты, мясо птицы, продукты из него, консервы мясные, мясорастительные, птичьи; Яичный белок (альбумин) сухой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Субпродукты убойных животных, шкурка свиная, кровь пищевая и продукты из них, консервы из субпродуктов, в том числе паштетные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Почки; Продукты мясные с использованием почек; Консервы: мясные, из мяса птицы, субпродуктов (в том числе паштетные), мясорастительные (в сборной жестяной таре)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Яйца и жидкие яичные продукты (меланж, белок, желток)</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Яичные продукты сухие (яичный порошок, белок, желток)</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Мясо, мясные и мясосодержащие продукты, мясо птицы, продукты из него, консервы мясные, мясорастительные, птичьи; Яйца и жидкие яичные продукты (меланж, белок, желток)</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Яичный белок (альбумин) сухой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Яичные продукты сухие (яичный порошок, белок, желток)</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Субпродукты убойных животных, шкурка свиная, кровь пищевая и продукты из них, консервы птичьи паштетные; Консервы из субпродуктов, в том числе паштетные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Мясо, мясные и мясосодержащие продукты, мясо птицы, продукты из него, консервы мясные, мясорастительные, птичьи; Яичный белок (альбумин) сухой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мясные, из мяса птицы, мясорастительные в сборной жестяной таре; Яичные продукты сухие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Яйца и жидкие яичные продукты (меланж, белок, желток)</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Субпродукты убойных животных, шкурка свиная, кровь пищевая и продукты из них, консервы из субпродуктов (в том числе паштетные), консервы мясорастительные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из субпродуктов с добавлением почек, в том числе паштетные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Почки; Продукты мясные с использованием почек</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Мясо, мясные и мясосодержащие продукты, мясо птицы и продукты из него, консервы мясные, мясорастительные, птичьи. Яичный белок (альбумин) сухой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Яйца и жидкие яичные продукты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Субпродукты убойных животных, шкурка свиная, кровь пищевая и продукты из них, консервы из субпродуктов, в том числе паштетные; Яичные продукты сухие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Почки; Продукты мясные с использованием почек; Консервы из субпродуктов с добавлением почек, в том числе паштетные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олово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мясные, из мяса птицы, субпродуктов, мясорастительные в сборной жестяной таре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хром</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мясные, из мяса птицы, субпродуктов, мясорастительные в хромированной таре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ГХЦГ (альфа, бета, гамма-изомеры)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Мясо, мясные и мясосодержащие продукты, мясо птицы; субпродукты убойных животных и птицы; Яйца, яичные продукты; Шкурка свиная, кровь пищевая и продукты из них, консервы мясные, из субпродуктов, мясорастительные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Бенз(а)пирен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Копченые мясные, мясосодержащие и птичьи продукты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Нитраты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мясорастительные с овощами, консервы птичьи мясорастительные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Нитрозоамины (НДМА и НДЭА)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мясные, из мяса птицы с добавлением нитрита натрия; Консервы из субпродуктов, в том числе паштетные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Копченые мясные, мясосодержащие и птичьи продукты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0,000003</w:t>
            </w:r>
          </w:p>
          <w:p w:rsidR="000E31B2" w:rsidRPr="0091175F" w:rsidRDefault="000E31B2">
            <w:pPr>
              <w:pStyle w:val="ConsPlusNormal"/>
              <w:jc w:val="center"/>
              <w:rPr>
                <w:sz w:val="22"/>
                <w:szCs w:val="22"/>
              </w:rPr>
            </w:pPr>
            <w:r w:rsidRPr="0091175F">
              <w:rPr>
                <w:sz w:val="22"/>
                <w:szCs w:val="22"/>
              </w:rPr>
              <w:t>(в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мясные (говядина, баранина и продукты из них); Яйца куриные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0,000001</w:t>
            </w:r>
          </w:p>
          <w:p w:rsidR="000E31B2" w:rsidRPr="0091175F" w:rsidRDefault="000E31B2">
            <w:pPr>
              <w:pStyle w:val="ConsPlusNormal"/>
              <w:jc w:val="center"/>
              <w:rPr>
                <w:sz w:val="22"/>
                <w:szCs w:val="22"/>
              </w:rPr>
            </w:pPr>
            <w:r w:rsidRPr="0091175F">
              <w:rPr>
                <w:sz w:val="22"/>
                <w:szCs w:val="22"/>
              </w:rPr>
              <w:t>(в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мясные (свинина и продукты из нее)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0,000006</w:t>
            </w:r>
          </w:p>
          <w:p w:rsidR="000E31B2" w:rsidRPr="0091175F" w:rsidRDefault="000E31B2">
            <w:pPr>
              <w:pStyle w:val="ConsPlusNormal"/>
              <w:jc w:val="center"/>
              <w:rPr>
                <w:sz w:val="22"/>
                <w:szCs w:val="22"/>
              </w:rPr>
            </w:pPr>
            <w:r w:rsidRPr="0091175F">
              <w:rPr>
                <w:sz w:val="22"/>
                <w:szCs w:val="22"/>
              </w:rPr>
              <w:t>(в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Печень и продукты из нее; Консервы из печени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Домашняя птица и продукты из нее</w:t>
            </w:r>
          </w:p>
        </w:tc>
      </w:tr>
    </w:tbl>
    <w:p w:rsidR="000E31B2" w:rsidRPr="0091175F" w:rsidRDefault="000E31B2">
      <w:pPr>
        <w:pStyle w:val="ConsPlusNormal"/>
        <w:jc w:val="both"/>
        <w:rPr>
          <w:sz w:val="22"/>
          <w:szCs w:val="22"/>
        </w:rPr>
      </w:pPr>
    </w:p>
    <w:p w:rsidR="000E31B2" w:rsidRPr="00843BF3" w:rsidRDefault="000E31B2">
      <w:pPr>
        <w:pStyle w:val="ConsPlusNormal"/>
        <w:ind w:firstLine="540"/>
        <w:jc w:val="both"/>
      </w:pPr>
      <w:r w:rsidRPr="00843BF3">
        <w:t>Примечание: Для сухих продуктов, в том числе мяса и мяса птицы сублимационной и тепловой сушки, яичных продуктов сухих содержание токсичных элементов, антибиотиков, пестицидов, диоксинов в пересчете на исходный продукт с учетом содержания сухих веществ в нем и в конечном продукте.</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2. Молоко и молочные продукты</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Молочные продукты, молочные составные сухие, сублимированные (в пересчете на восстановленный продукт)</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Концентраты молочных белков, лактулоза, сахар молочный, казеин, казеинаты, гидролизаты молочных белков; Масло, паста масляная из коровьего молока, молочный жир с добавлением какао-продуктов; Сливочно-растительный спред, сливочно-растительная топленая смесь с добавлением какао-продуктов; Питательные среды сухие на молочной основе для культивирования заквасочной и пробиотической микрофлоры)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Сыры и сырные продукты, сырные пасты, соусы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Закваски, заквасочные и пробиотические микроорганизмы для изготовления кисломолочных продуктов, масла кислосливочного, сыров (для сухих)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Ферментные препараты молокосвертывающие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Молочные продукты, молочные составные сухие, сублимированные (в пересчете на восстановленный продукт)</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Масло, паста масляная из коровьего молока, молочный жир; Сливочно-растительный спред, сливочно-растительная топленая смесь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переработки молока концентрированные, сгущенные; Консервы молочные, молочные составные, молокосодержащие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закваски, заквасочные и пробиотические микроорганизмы для изготовления кисломолочных продуктов, масла кислосливочного, сыров (для сухих)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Сыры и сырные продукты, сырные пасты, соусы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Концентраты молочных белков, лактулоза, сахар молочный, казеин, казеинаты, гидролизаты молочных белков; Питательные среды сухие на молочной основе для культивирования заквасочной и пробиотической микрофлоры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Ферментные препараты молокосвертывающие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Молочные продукты, молочные составные сухие, сублимированные (в пересчете на восстановленный продукт)</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Продукты переработки молока концентрированные, сгущенные; Консервы молочные, молочные составные, молокосодержащие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с добавлением какао-продуктов; Закваски, заквасочные и пробиотические микроорганизмы для изготовления кисломолочных продуктов, масла кислосливочного, сыров (для сухих); Питательные среды сухие на молочной основе для культивирования заквасочной и пробиотической микрофлоры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Сырое молоко, сырое обезжиренное молоко, сырые сливки; Питьевое молоко и питьевые сливки, пахта, сыворотка молочная, молочные напитки, кисломолочные продукты, сметана, молочные составные продукты на их основе; мороженое всех видов из молока и на молочной основе; Закваски, заквасочные и пробиотические микроорганизмы для изготовления кисломолочных продуктов, масла кислосливочного, сыров (для жидких, в том числе замороженных); Молочные продукты, молочные составные сухие, сублимированные (в пересчете на восстановленный продукт)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Продукты переработки молока концентрированные, сгущенные; консервы молочные, молочные составные и молокосодержащие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Творог и продукты на его основе, творожные продукты; Альбумин молочный и продукты на его основе, продукты пастообразные молочные белковые, в том числе термически обработанные после сквашивания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Концентраты молочных белков, лактулоза, сахар молочный, казеин, казеинаты, гидролизаты молочных белков; Сыры и сырные продукты, сырные пасты, соусы; Масло, паста масляная из коровьего молока, молочный жир; Сливочно-растительный спред, сливочно-растительная топленая смесь; Закваски, заквасочные и пробиотические микроорганизмы для изготовления кисломолочных продуктов, масла кислосливочного, сыров (для сухих); Питательные среды сухие на молочной основе для культивирования заквасочной и пробиотической микрофлоры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медь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железо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Масло, паста масляная из коровьего молока, молочный жир (для резервируемых продуктов), сливочно-растительный спред, сливочно-растительная топленая смесь (для резервируемых продуктов)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никель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0,7</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Сливочно-растительный спред, сливочно-растительная топленая смесь (для продуктов с гидрогенизированным жиром)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олово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переработки молока консервированные в сборной жестяной таре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хром</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переработки молока консервированные в хромированной таре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Бенз(а)пирен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Для копченых сыров и сырных продуктов, сырных паст, соусов</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Пестициды &lt;4&gt;</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ГХЦГ (альфа, бета, гамма-изомеры)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Сырое молоко, сырое обезжиренное молоко; Питьевое молоко,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1,25</w:t>
            </w:r>
          </w:p>
          <w:p w:rsidR="000E31B2" w:rsidRPr="0091175F" w:rsidRDefault="000E31B2">
            <w:pPr>
              <w:pStyle w:val="ConsPlusNormal"/>
              <w:jc w:val="center"/>
              <w:rPr>
                <w:sz w:val="22"/>
                <w:szCs w:val="22"/>
              </w:rPr>
            </w:pPr>
            <w:r w:rsidRPr="0091175F">
              <w:rPr>
                <w:sz w:val="22"/>
                <w:szCs w:val="22"/>
              </w:rPr>
              <w:t>(в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Сырое молоко, сырое обезжиренное молоко; Питьевое молоко и пахта, сыворотка молочная, молочные напитки, жидкие кисломолочные продукты, молочные составные продукты на их основе, в том числе продукты, термически обработанные после сквашивания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p w:rsidR="000E31B2" w:rsidRPr="0091175F" w:rsidRDefault="000E31B2">
            <w:pPr>
              <w:pStyle w:val="ConsPlusNormal"/>
              <w:jc w:val="center"/>
              <w:rPr>
                <w:sz w:val="22"/>
                <w:szCs w:val="22"/>
              </w:rPr>
            </w:pPr>
            <w:r w:rsidRPr="0091175F">
              <w:rPr>
                <w:sz w:val="22"/>
                <w:szCs w:val="22"/>
              </w:rPr>
              <w:t>(в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Сливки, питьевые сливки, сметана; Творог и продукты на его основе, творожные продукты, молочные составные продукты на их основе, альбумин молочный и продукты на его основе, продукты пастообразные молочные белковые; Молоко, сливки, пахта, сыворотка, молочные продукты, молочные составные продукты на их основе, концентрированные и сгущенные с сахаром, молоко сгущенное стерилизованное, молочные консервы и молочные составные консервы; Молочные продукты, молочные составные сухие, сублимированные (в пересчете на восстановленный продукт); Концентраты молочных белков, лактулоза, сахар молочный, казеин, казеинаты, гидролизаты молочных белков; Сыры и сырные продукты плавленые, сывороточно-альбуминные, сухие, сырные пасты, соусы; Масло, паста масляная из коровьего молока, молочный жир; Сливочно-растительный спред, сливочно-растительная топленая смесь; Мороженое всех видов из молока и на молочной основе; питательные среды сухие на молочной основе для культивирования заквасочной и пробиотической микрофлоры </w:t>
            </w:r>
            <w:hyperlink w:anchor="Par2098" w:tooltip="&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Микотоксины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афлатоксин М1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Молоко и продукты переработки молока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Афлатоксин В1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Ферментные препараты молокосвертывающие грибного происхождения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Зеараленон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Ферментные препараты молокосвертывающие грибного происхождения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Т-2 токсин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Ферментные препараты молокосвертывающие грибного происхождения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Охратоксин 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Ферментные препараты молокосвертывающие грибного происхождения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Диоксины &lt;2&gt;</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0,000003 (в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Молоко и молочная продукция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Меламин &lt;3&gt;</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1,0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Сырое молоко, сырое обезжиренное молоко, сырые сливки; Продукты переработки молока (кроме масла, пасты масляной из коровьего молока, молочного жира, сливочно-растительного спреда и сливочно-растительной топленой смеси) для сухих и сублимированных продуктов переработки молока (в пересчете на восстановленный продукт)</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Перекисное число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 ммоль активного кислорода/кг жира</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Сливочно-растительный спред, сливочно-растительная топленая смесь</w:t>
            </w:r>
          </w:p>
        </w:tc>
      </w:tr>
    </w:tbl>
    <w:p w:rsidR="000E31B2" w:rsidRPr="0091175F" w:rsidRDefault="000E31B2">
      <w:pPr>
        <w:pStyle w:val="ConsPlusNormal"/>
        <w:ind w:firstLine="540"/>
        <w:jc w:val="both"/>
        <w:rPr>
          <w:sz w:val="22"/>
          <w:szCs w:val="22"/>
        </w:rPr>
      </w:pPr>
      <w:r w:rsidRPr="0091175F">
        <w:rPr>
          <w:sz w:val="22"/>
          <w:szCs w:val="22"/>
        </w:rPr>
        <w:t>--------------------------------</w:t>
      </w:r>
    </w:p>
    <w:p w:rsidR="000E31B2" w:rsidRPr="00843BF3" w:rsidRDefault="000E31B2">
      <w:pPr>
        <w:pStyle w:val="ConsPlusNormal"/>
        <w:ind w:firstLine="540"/>
        <w:jc w:val="both"/>
      </w:pPr>
      <w:r w:rsidRPr="00843BF3">
        <w:t>Примечания:</w:t>
      </w:r>
    </w:p>
    <w:p w:rsidR="000E31B2" w:rsidRPr="00843BF3" w:rsidRDefault="000E31B2">
      <w:pPr>
        <w:pStyle w:val="ConsPlusNormal"/>
        <w:ind w:firstLine="540"/>
        <w:jc w:val="both"/>
      </w:pPr>
      <w:bookmarkStart w:id="31" w:name="Par2098"/>
      <w:bookmarkEnd w:id="31"/>
      <w:r w:rsidRPr="00843BF3">
        <w:t>&lt;*&gt; Молочные составные и молокосодержащие продукты с содержанием немолочных компонентов более 35 процентов: требования к допустимым уровням содержания токсичных элементов, микотоксинов, антибиотиков, пестицидов, радионуклидов, показателям микробиологической безопасности устанавливаются с учетом содержания и соотношения молочных и немолочных компонентов, видов и уровней содержания в них потенциально опасных веществ.</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3. Рыба, нерыбные объекты промысла и продукты,</w:t>
      </w:r>
    </w:p>
    <w:p w:rsidR="000E31B2" w:rsidRPr="0091175F" w:rsidRDefault="000E31B2">
      <w:pPr>
        <w:pStyle w:val="ConsPlusNormal"/>
        <w:jc w:val="center"/>
        <w:rPr>
          <w:sz w:val="22"/>
          <w:szCs w:val="22"/>
        </w:rPr>
      </w:pPr>
      <w:r w:rsidRPr="0091175F">
        <w:rPr>
          <w:sz w:val="22"/>
          <w:szCs w:val="22"/>
        </w:rPr>
        <w:t>вырабатываемые из них</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Все виды рыбной продукции (кроме видов тунец, меч-рыба, белуга) и мясо морских млекопитающих,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Тунец, меч-рыба, белуга - все виды продукции,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Моллюски, ракообразные и другие беспозвоночные, земноводные, пресмыкающиеся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Водоросли и травы морские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 пресноводная</w:t>
            </w:r>
          </w:p>
          <w:p w:rsidR="000E31B2" w:rsidRPr="0091175F" w:rsidRDefault="000E31B2">
            <w:pPr>
              <w:pStyle w:val="ConsPlusNormal"/>
              <w:jc w:val="center"/>
              <w:rPr>
                <w:sz w:val="22"/>
                <w:szCs w:val="22"/>
              </w:rPr>
            </w:pPr>
            <w:r w:rsidRPr="0091175F">
              <w:rPr>
                <w:sz w:val="22"/>
                <w:szCs w:val="22"/>
              </w:rPr>
              <w:t>5,0 морская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Все виды рыбной продукции (кроме икры, молоки, рыбного жира) и мясо морских млекопитающих,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Икра и молоки рыб и продукты из них; Аналоги икры; Рыбный жир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Моллюски, ракообразные и другие беспозвоночные, земноводные, пресмыкающиеся; Водоросли и травы морские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Все виды рыбной продукции и морских млекопитающих (кроме икры, молоки и печени),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Икра и молоки рыб и продукты из них; Аналоги икры; Водоросли и травы морские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0,7</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Печень рыб и продукты из нее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Моллюски, ракообразные и другие беспозвоночные, земноводные, пресмыкающиеся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 пресноводная нехищная</w:t>
            </w:r>
          </w:p>
          <w:p w:rsidR="000E31B2" w:rsidRPr="0091175F" w:rsidRDefault="000E31B2">
            <w:pPr>
              <w:pStyle w:val="ConsPlusNormal"/>
              <w:jc w:val="center"/>
              <w:rPr>
                <w:sz w:val="22"/>
                <w:szCs w:val="22"/>
              </w:rPr>
            </w:pPr>
            <w:r w:rsidRPr="0091175F">
              <w:rPr>
                <w:sz w:val="22"/>
                <w:szCs w:val="22"/>
              </w:rPr>
              <w:t>0,6 пресноводная хищная</w:t>
            </w:r>
          </w:p>
          <w:p w:rsidR="000E31B2" w:rsidRPr="0091175F" w:rsidRDefault="000E31B2">
            <w:pPr>
              <w:pStyle w:val="ConsPlusNormal"/>
              <w:jc w:val="center"/>
              <w:rPr>
                <w:sz w:val="22"/>
                <w:szCs w:val="22"/>
              </w:rPr>
            </w:pPr>
            <w:r w:rsidRPr="0091175F">
              <w:rPr>
                <w:sz w:val="22"/>
                <w:szCs w:val="22"/>
              </w:rPr>
              <w:t>0,5 морская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Все виды рыбной продукции (кроме видов тунец, меч-рыба, белуга и продукции икра, молоки, печень, рыбный жир) и мясо морских млекопитающих,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Тунец, меч-рыба, белуга - все виды продукции (кроме икры, молоки, печени, рыбного жира),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Печень рыб и продукты из нее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Рыбный жир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Икра и молоки рыб и продукты из них; аналоги икры; Моллюски, ракообразные и другие беспозвоночные, земноводные, пресмыкающиеся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Водоросли и травы морские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олово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и пресервы рыбные, из печени рыб и продуктов из нее в сборной жестяной таре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хром</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Консервы и пресервы рыбные, из печени рыб и продуктов из нее в хромированной таре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Гистамин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Тунец, скумбрия, лосось, сельдь - все виды продукции,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Нитрозамины (сумма НДМА и НДЭА)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Все виды рыбной продукции и морских млекопитающих,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Все виды рыбной продукции и морских млекопитающих,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0,000002</w:t>
            </w:r>
          </w:p>
          <w:p w:rsidR="000E31B2" w:rsidRPr="0091175F" w:rsidRDefault="000E31B2">
            <w:pPr>
              <w:pStyle w:val="ConsPlusNormal"/>
              <w:jc w:val="center"/>
              <w:rPr>
                <w:sz w:val="22"/>
                <w:szCs w:val="22"/>
              </w:rPr>
            </w:pPr>
            <w:r w:rsidRPr="0091175F">
              <w:rPr>
                <w:sz w:val="22"/>
                <w:szCs w:val="22"/>
              </w:rPr>
              <w:t>(в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Рыбный жир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9914" w:type="dxa"/>
            <w:gridSpan w:val="3"/>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outlineLvl w:val="3"/>
              <w:rPr>
                <w:sz w:val="22"/>
                <w:szCs w:val="22"/>
              </w:rPr>
            </w:pPr>
            <w:r w:rsidRPr="0091175F">
              <w:rPr>
                <w:sz w:val="22"/>
                <w:szCs w:val="22"/>
              </w:rPr>
              <w:t>Пестициды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ГХЦГ (альфа, бета, гамма-изомеры)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Все виды продукции из пресноводной рыбы, кроме печени, икры, молоки, рыбного жира, сушеной и другой продукции, готовой к употреблению</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Все виды продукции из морской рыбы и мясо морских млекопитающих (кроме печени и рыбного жира); Икра и молоки рыб и продукты из них; Аналоги икры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Рыбный жир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Печень рыб и продукты из нее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Все виды продукции из пресноводной рыбы (кроме печени, икры и молоки, рыбного жира, сушеной и другой продукции, готовой к употреблению)</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Все виды продукции из морской рыбы (кроме осетровых, лососевых и сельди жирной) и мяса морских млекопитающих (кроме печени, икры и молоки, сушеной и другой продукции, готовой к употреблению); Рыбный жир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Осетровые, лососевые, сельдь жирная - все виды продукции (кроме печени, икры и молоки), в том числе сушеная, копченая, соленая, пряная, маринованная, рыбная кулинария и другая продукция, готовая к употреблению</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Рыба (кроме осетровых, лососевых и сельди жирной) сушеная, вяленая, копченая, соленая, пряная, маринованная, рыбная кулинария и другая рыбная продукция, готовая к употреблению; Икра и молоки рыб (всех видов) и продукты из них; Аналоги икры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Печень рыб и продукты из нее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2,4-D кислота, ее соли и эфиры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Все виды продукции из пресноводной рыбы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Полихлорированные бифенилы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 xml:space="preserve">Все виды рыбной продукции (кроме печени и рыбного жира) и мяса морских млекопитающих, в том числе сушеная продукция </w:t>
            </w:r>
            <w:hyperlink w:anchor="Par2223" w:tooltip="&lt;*&gt; В пересчете на исходный продукт с учетом содержания сухих веществ в нем и конечном продукте." w:history="1">
              <w:r w:rsidRPr="0091175F">
                <w:rPr>
                  <w:sz w:val="22"/>
                  <w:szCs w:val="22"/>
                </w:rPr>
                <w:t>&lt;*&gt;</w:t>
              </w:r>
            </w:hyperlink>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Печень рыб и продукты из нее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Рыбный жир</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Бен(а)пирен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Копченая рыбная продукция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Паралитический яд моллюсков (сакситоксин)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0,8</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Моллюски</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Амнестический яд моллюсков (домоевая кислота)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Моллюски</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Внутренние органы крабов</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Диарейный яд моллюсков (окадаиковая кислота)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Моллюски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Кислотное число, мг КОН/г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Рыбный жир</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Перекисное число, моль активного кислорода/кг</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Рыбный жир</w:t>
            </w:r>
          </w:p>
        </w:tc>
      </w:tr>
    </w:tbl>
    <w:p w:rsidR="000E31B2" w:rsidRPr="0091175F" w:rsidRDefault="000E31B2">
      <w:pPr>
        <w:pStyle w:val="ConsPlusNormal"/>
        <w:ind w:firstLine="540"/>
        <w:jc w:val="both"/>
        <w:rPr>
          <w:sz w:val="22"/>
          <w:szCs w:val="22"/>
        </w:rPr>
      </w:pPr>
      <w:r w:rsidRPr="0091175F">
        <w:rPr>
          <w:sz w:val="22"/>
          <w:szCs w:val="22"/>
        </w:rPr>
        <w:t>--------------------------------</w:t>
      </w:r>
    </w:p>
    <w:p w:rsidR="000E31B2" w:rsidRPr="00843BF3" w:rsidRDefault="000E31B2">
      <w:pPr>
        <w:pStyle w:val="ConsPlusNormal"/>
        <w:ind w:firstLine="540"/>
        <w:jc w:val="both"/>
      </w:pPr>
      <w:r w:rsidRPr="00843BF3">
        <w:t>Примечание.</w:t>
      </w:r>
    </w:p>
    <w:p w:rsidR="000E31B2" w:rsidRPr="00843BF3" w:rsidRDefault="000E31B2">
      <w:pPr>
        <w:pStyle w:val="ConsPlusNormal"/>
        <w:ind w:firstLine="540"/>
        <w:jc w:val="both"/>
      </w:pPr>
      <w:bookmarkStart w:id="32" w:name="Par2223"/>
      <w:bookmarkEnd w:id="32"/>
      <w:r w:rsidRPr="00843BF3">
        <w:t>&lt;*&gt; В пересчете на исходный продукт с учетом содержания сухих веществ в нем и конечном продукте.</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4. Зерно (семена), мукомольно-крупяные</w:t>
      </w:r>
    </w:p>
    <w:p w:rsidR="000E31B2" w:rsidRPr="0091175F" w:rsidRDefault="000E31B2">
      <w:pPr>
        <w:pStyle w:val="ConsPlusNormal"/>
        <w:jc w:val="center"/>
        <w:rPr>
          <w:sz w:val="22"/>
          <w:szCs w:val="22"/>
        </w:rPr>
      </w:pPr>
      <w:r w:rsidRPr="0091175F">
        <w:rPr>
          <w:sz w:val="22"/>
          <w:szCs w:val="22"/>
        </w:rPr>
        <w:t>и хлебобулочные изделия</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семена зернобобовых и продукты из них, кроме отрубей пищевых, хлеба и булочных изделий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Отруби пищевые (пшеничные, ржаные)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Хлеб, булочные изделия и сдобные изделия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и продукция из него, кроме семян зернобобовых, хлеба и булочных изделий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зернобобовых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Хлеб, булочные изделия и сдобные изделия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семена зернобобовых и продукция из них, кроме хлеба и булочных изделий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0,07</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Хлеб, булочные изделия и сдобные изделия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крупа, толокно, хлопья, мука, отруби пищевые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зернобобовых, макаронные изделия, бараночные, сухарные изделия, соломка и др.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Хлеб, булочные изделия и сдобные изделия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Микотоксины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афлатоксин В1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семена зернобобовых и продукты из них</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дезоксиниваленол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0,7</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 пшеница и продукты из него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 ячмень и продукты из него</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Т-2 токсин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и продукты из него</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зеараленон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и отруби пищевые (пшеница, ячмень, кукуруза)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из зерна продовольственного (пшеница, ячмень, кукуруза)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охратоксин 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 пшеница, ячмень, рожь, овес, рис и продукты из него</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Нитрозоамины (сумма НДМА и НДЭА)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Пивоваренный солод</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Бенз(а)пирен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ГХЦГ (альфа, бета, гамма-изомеры)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семена зернобобовых и продукты из них</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и продукты из него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зернобобовых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- 2,4-D кислота, ее соли и эфиры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семена зернобобовых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гексахлорбензол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 пшеница и продукты из него</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ртутьорганические 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семена зернобобовых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Олигосахара, %,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Отруби пищевые (для соевых белковых продуктов) диетического и детского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Ингибитор трипсина, %,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Отруби пищевые (для соевых белковых продуктов) диетического и детского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Вредные примеси, %, не более</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спорынья</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горчак ползучий, софора лисохвостая, термопсис ланцетный (по совокупности)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(пшеница, рожь)</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вязель разноцветный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(пшеница, рожь)</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гелиотроп опушено-плодный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(пшеница, рожь)</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триходесма седая</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(рожь)</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головневые (маранные, синегузочные) зерна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(пшеница)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фузареозные зерна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(пшеница, рожь, ячмень, просо, гречиха)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зерна с розовой окраской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(рожь)</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наличие зерен с ярко желто-зеленой флуоресценцией (ЖЗФ)</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(кукуруза)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Зараженность вредителями хлебных запасов (насекомые, клещи)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 семена зернобобовых; Крупа, толокно, хлопья, мука из продовольственного зерна; Отруби пищевые (пшеничные, ржаные)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Загрязненность вредителями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 (экз/кг,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Зерно продовольственное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хлебных запасов (насекомые, клещи), суммарная плотность загрязненности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зернобобовых; Крупа, толокно, хлопья, мука из продовольственного зерна; Отруби пищевые (пшеничные, ржаные)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Зараженность возбудителями "картофельной болезни" хлеба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Для муки пшеничной, используемой для выпечки хлеба пшеничных сортов (через 36 часов после пробной лабораторной выпечки)</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2"/>
        <w:rPr>
          <w:sz w:val="22"/>
          <w:szCs w:val="22"/>
        </w:rPr>
      </w:pPr>
      <w:r w:rsidRPr="0091175F">
        <w:rPr>
          <w:sz w:val="22"/>
          <w:szCs w:val="22"/>
        </w:rPr>
        <w:t>5. Сахар и кондитерские изделия</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Сахар, мучные кондитерские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Сахаристые кондитерские изделия, восточные сладости, жевательная резинка; шоколад и изделия из него; Какао-бобы и какао-продукты; Мед</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Сахар и сахаристые кондитерские изделия, восточные сладости, жевательная резинка; шоколад и изделия из него; Какао-бобы и какао-продукты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Мучные кондитерские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Мед</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Сахар, мед</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Сахаристые и мучные кондитерские изделия, восточные сладости, жевательная резинка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Шоколад и изделия из него; какао-бобы и какао-продукты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Сахар и сахаристые кондитерские изделия, восточные сладости, жевательная резинка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Шоколад и изделия из него; Какао-бобы и какао-продукты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Мучные кондитерские изделия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ГХЦГ (альфа, бета, гамма- 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Сахар, мед</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Какао-бобы и какао-продукты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Мучные кондитерские изделия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Сахар, мед</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Мучные кондитерские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Какао-бобы и какао-продукты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Микотоксины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афлатоксин В1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Мучные и сахаристые кондитерские изделия, восточные сладости, жевательная резинка (для изделий, содержащих орехи); Шоколад и изделия из него; Какао-бобы и какао-продукты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дезоксиниваленол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0,7</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Мучные кондитерские изделия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5-оксиметилфурфурол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Мед</w:t>
            </w:r>
          </w:p>
        </w:tc>
      </w:tr>
    </w:tbl>
    <w:p w:rsidR="000E31B2" w:rsidRPr="0091175F" w:rsidRDefault="000E31B2">
      <w:pPr>
        <w:pStyle w:val="ConsPlusNormal"/>
        <w:jc w:val="both"/>
        <w:rPr>
          <w:sz w:val="22"/>
          <w:szCs w:val="22"/>
        </w:rPr>
      </w:pPr>
    </w:p>
    <w:p w:rsidR="000E31B2" w:rsidRPr="00843BF3" w:rsidRDefault="000E31B2">
      <w:pPr>
        <w:pStyle w:val="ConsPlusNormal"/>
        <w:ind w:firstLine="540"/>
        <w:jc w:val="both"/>
      </w:pPr>
      <w:r w:rsidRPr="00843BF3">
        <w:t>Примечание: Сахаристые кондитерские изделия, восточные сладости, жевательная резинка, шоколад и изделия из него: допустимые уровни ГХЦГ (альфа, бета, гамма-изомеры) и ДДТ и его метаболитов рассчитываются по основному(ым) виду(ам) сырья как по массовой доле, так и по допустимым уровням нормируемых пестицидов.</w:t>
      </w:r>
    </w:p>
    <w:p w:rsidR="000E31B2" w:rsidRPr="00843BF3" w:rsidRDefault="000E31B2">
      <w:pPr>
        <w:pStyle w:val="ConsPlusNormal"/>
        <w:ind w:firstLine="540"/>
        <w:jc w:val="both"/>
      </w:pPr>
    </w:p>
    <w:p w:rsidR="000E31B2" w:rsidRPr="0091175F" w:rsidRDefault="000E31B2">
      <w:pPr>
        <w:pStyle w:val="ConsPlusNormal"/>
        <w:jc w:val="center"/>
        <w:outlineLvl w:val="2"/>
        <w:rPr>
          <w:sz w:val="22"/>
          <w:szCs w:val="22"/>
        </w:rPr>
      </w:pPr>
      <w:r w:rsidRPr="0091175F">
        <w:rPr>
          <w:sz w:val="22"/>
          <w:szCs w:val="22"/>
        </w:rPr>
        <w:t>6. Плодоовощная продукция</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Примечания</w:t>
            </w:r>
          </w:p>
        </w:tc>
      </w:tr>
      <w:tr w:rsidR="000E31B2" w:rsidRPr="0091175F" w:rsidTr="00843BF3">
        <w:trPr>
          <w:jc w:val="center"/>
        </w:trPr>
        <w:tc>
          <w:tcPr>
            <w:tcW w:w="9914" w:type="dxa"/>
            <w:gridSpan w:val="3"/>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Овощи, картофель, бахчевые, орехи, грибы и продукты из них, в том числе консервы из овощей; соковая продукция из овощей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Фрукты, ягоды и продукты из них; соковая продукция из фруктов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Консервы овощные, фруктовые, ягодные, грибные в сборной жестяной таре, кроме соковой продукции из фруктов и (или) овощей; Кофе (в зернах, молотый, растворимый)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Мороженое плодово-ягодное, ароматизированное и пищевые льды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Специи, пряности и пряные травы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Чай (черный, зеленый, плиточный)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Овощи, картофель, бахчевые, фрукты, ягоды и продукты из них; Соковая продукция из фруктов и (или) овощей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Мороженое плодово-ягодное, ароматизированное и пищевые льды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Грибы и продукты их переработки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Плодовоягодные концентраты с сахаром (джемы, варенье и др.); Чай, кофе (в зернах, молотый, растворимый)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Специи, пряности и пряные травы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Орехи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Овощи, картофель, бахчевые, фрукты, ягоды и продукты из них, в том числе консервы из овощей;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r w:rsidRPr="0091175F">
              <w:rPr>
                <w:sz w:val="22"/>
                <w:szCs w:val="22"/>
              </w:rPr>
              <w:t xml:space="preserve"> Соковая продукция из фруктов и (или) овощей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Грибы, орехи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Консервы овощные, фруктовые, ягодные в сборной жестяной таре, кроме соковой продукции из фруктов и (или) овощей; Плодово-ягодные концентраты с сахаром (джемы, варенье и др.); Кофе (в зернах, молотый, растворимый)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Специи, пряности и пряные травы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Чай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Овощи, картофель, бахчевые, фрукты, ягоды и продукты из них; Соковая продукция из фруктов и (или) овощей; Кофе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Грибы, орехи и продукты из них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Чай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олово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овощные, фруктовые, ягодные в сборной жестяной таре, в том числе соковая продукция из фруктов и (или) овощей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хром</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овощные, фруктовые, ягодные в сборной хромированной таре, в том числе соковая продукция из фруктов и (или) овощей</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Нитраты </w:t>
            </w:r>
            <w:hyperlink w:anchor="Par2596" w:tooltip="&lt;**&gt; Кроме соковой продукции из фруктов и (или) овощей." w:history="1">
              <w:r w:rsidRPr="0091175F">
                <w:rPr>
                  <w:sz w:val="22"/>
                  <w:szCs w:val="22"/>
                </w:rPr>
                <w:t>&lt;**&gt;</w:t>
              </w:r>
            </w:hyperlink>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Картофель и продукты из него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900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Капуста белокачанная ранняя (до 1 сентября) и продукты из нее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Капуста белокачанная поздняя и продукты из нее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Морковь ранняя (до 1 сентября) и продукты из нее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Морковь поздняя и продукты из нее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Томаты и продукты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Томаты защищенный грунт и продукты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Огурцы и продукты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Огурцы защищенный грунт и продукты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1400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Свекла столовая и продукты из нее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80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Лук репчатый и продукты из него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Лук перо и продукты из него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800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Лук перо защищенный грунт и продукты из него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Листовые овощи (салаты, шпинат, щавель, капуста салатных сортов, петрушка, сельдерей, кинза, укроп и т.д.) и продукты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Перец сладкий и продукты из него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Перец сладкий защищенный грунт, кабачки и продукты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Арбузы и продукты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90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Дыни и продукты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4500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 латук свежий, выращенный в защищенном грунте с 1 октября по 31 марта</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 латук свежий, выращенный в незащищенном грунте с 1 октября по 31 марта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3500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 латук свежий, выращенный в защищенном грунте с 1 апреля по 30 сентября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 латук свежий, выращенный в незащищенном грунте с 1 апреля по 30 сентября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 латук айсбергового типа, выращенный в защищенном грунте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Салат латук айсбергового типа, выращенный в незащищенном грунте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Нитраты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Соковая продукция из капусты белокочанной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Соковая продукция из моркови</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Соковая продукция из томатов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700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Соковая продукция из свеклы столовой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Соковая продукция из кабачков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Соковая продукция из прочих овощей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Соковая продукция из арбузов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90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Соковая продукция из дыни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Пестициды</w:t>
            </w:r>
          </w:p>
        </w:tc>
        <w:tc>
          <w:tcPr>
            <w:tcW w:w="7363" w:type="dxa"/>
            <w:gridSpan w:val="2"/>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ГХЦГ (альфа, бета, гамма-изомеры)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Картофель, зеленый горошек, сахарная свекла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Овощи, бахчевые, грибы, орехи и продукты из них. Соковая продукция из овощей и из бахчевых культур</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Фрукты, ягоды, виноград и продукты из них; соковая продукция из фруктов</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ДДТ и его метаболиты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Овощи, картофель, бахчевые, фрукты, ягоды, грибы и продукты из них; соковая продукция из фруктов и (или) овощей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Орехи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Микотоксины: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патулин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Яблоки, томаты, облепиха, калина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афлатоксин В1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Орехи, чай, кофе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5-Оксиметилфурфурол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Мороженое плодово-ягодное, ароматизированное и пищевые льды </w:t>
            </w:r>
            <w:hyperlink w:anchor="Par2595" w:tooltip="&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 w:history="1">
              <w:r w:rsidRPr="0091175F">
                <w:rPr>
                  <w:sz w:val="22"/>
                  <w:szCs w:val="22"/>
                </w:rPr>
                <w:t>&lt;*&gt;</w:t>
              </w:r>
            </w:hyperlink>
          </w:p>
        </w:tc>
      </w:tr>
    </w:tbl>
    <w:p w:rsidR="000E31B2" w:rsidRPr="0091175F" w:rsidRDefault="000E31B2">
      <w:pPr>
        <w:pStyle w:val="ConsPlusNormal"/>
        <w:ind w:firstLine="540"/>
        <w:jc w:val="both"/>
        <w:rPr>
          <w:sz w:val="22"/>
          <w:szCs w:val="22"/>
        </w:rPr>
      </w:pPr>
      <w:r w:rsidRPr="0091175F">
        <w:rPr>
          <w:sz w:val="22"/>
          <w:szCs w:val="22"/>
        </w:rPr>
        <w:t>--------------------------------</w:t>
      </w:r>
    </w:p>
    <w:p w:rsidR="000E31B2" w:rsidRPr="00843BF3" w:rsidRDefault="000E31B2">
      <w:pPr>
        <w:pStyle w:val="ConsPlusNormal"/>
        <w:ind w:firstLine="540"/>
        <w:jc w:val="both"/>
      </w:pPr>
      <w:r w:rsidRPr="00843BF3">
        <w:t>Примечание:</w:t>
      </w:r>
    </w:p>
    <w:p w:rsidR="000E31B2" w:rsidRPr="00843BF3" w:rsidRDefault="000E31B2">
      <w:pPr>
        <w:pStyle w:val="ConsPlusNormal"/>
        <w:ind w:firstLine="540"/>
        <w:jc w:val="both"/>
      </w:pPr>
      <w:bookmarkStart w:id="33" w:name="Par2595"/>
      <w:bookmarkEnd w:id="33"/>
      <w:r w:rsidRPr="00843BF3">
        <w:t>&lt;*&gt; В сухих овощах, картофеле, фруктах, ягодах содержание токсичных элементов, нитратов и пестицидов определяется при пересчете на исходный продукт с учетом содержания сухих веществ в сырье и в конечном продукте.</w:t>
      </w:r>
    </w:p>
    <w:p w:rsidR="000E31B2" w:rsidRPr="00843BF3" w:rsidRDefault="000E31B2">
      <w:pPr>
        <w:pStyle w:val="ConsPlusNormal"/>
        <w:ind w:firstLine="540"/>
        <w:jc w:val="both"/>
      </w:pPr>
      <w:bookmarkStart w:id="34" w:name="Par2596"/>
      <w:bookmarkEnd w:id="34"/>
      <w:r w:rsidRPr="00843BF3">
        <w:t>&lt;**&gt; Кроме соковой продукции из фруктов и (или) овощей.</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7. Масличное сырье и жировые продукты</w:t>
      </w:r>
    </w:p>
    <w:p w:rsidR="000E31B2" w:rsidRPr="0091175F" w:rsidRDefault="000E31B2">
      <w:pPr>
        <w:pStyle w:val="ConsPlusNormal"/>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жиры животные, шпик свиной и продукты из него, жиры животные топленые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Майонезы; спреды растительно-сливочные и растительно-жировые, и смеси топленые растительно-сливочные и растительно-жировые (с какао-продуктами), соусы на основе растительных масел, майонезы, соусы майонезные, кремы на растительных маслах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масличных культур, жир пищевой из рыбы и морских млекопитающих и рыбный в качестве диетического (лечебного и профилактического)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растительно-сливочные и растительно-жировые, смеси топленые растительно-сливочные и растительно-жировые, соусы на основе растительных масел, майонезы, соусы майонезные, кремы на растительных маслах; Жиры животные, шпик свиной и продукты из него, жиры животные топленые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масличных культур</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Жир пищевой из рыбы и морских млекопитающих и рыбный в качестве диетического (лечебного и профилактического) питания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фракции растительных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Спреды растительно-сливочные, смеси топленые растительно-сливочные, жиры животные, шпик свиной и продукты из него, жиры животные топленые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Спреды растительно-сливочные и растительно-жировые, смеси топленые растительно-сливочные и растительно-жировые (с какао-продуктами); Жир пищевой из рыбы и морских млекопитающих и рыбный в качестве диетического (лечебного и профилактического)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пищевого мака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фракции растительных масел, спреды растительно-сливочные, смеси топленые растительно-сливочные, жиры животные, шпик свиной и продукты из него, жиры животные топленые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 семена масличных культур</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Спреды растительно-сливочные и смеси топленые растительно-сливочные с какао-продуктами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Жир пищевой из рыбы и морских млекопитающих и рыбный в качестве диетического (лечебного и профилактического)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железо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рафинированные, смеси рафинированных масел; маргарины, спреды и смеси топленые (кроме маргаринов, спредов и смесей топленых с добавлением какао продуктов); Жиры животные топленые (поставляемые на хранение)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нерафинированные, смеси нерафинированных масел, смеси рафинированных и нерафинированных масел</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медь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рафинированные, смеси рафинированных масел; маргарины, спреды растительно-жировые, смеси топленые растительно-жировые (кроме маргаринов, спредов и смесей топленых с добавлением какао продуктов)</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нерафинированные, смеси нерафинированных масел, смеси рафинированных и нерафинированных масел; Спреды растительно-сливочные, смеси топленые растительно-сливочные (кроме маргаринов, спредов и смесей топленых с добавлением какао продуктов), жиры животные топленые (поставляемые на хранение)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никель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0,7</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(жиры) гидрогенизированные рафинированные дезодорированные и продукты, содержащие гидрогенизированные масла и жиры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ГХЦГ (альфа, бета, гамма-изомеры)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нерафинированные, смеси нерафинированных масел, смеси рафинированных и нерафинированных масел; Семена сои, хлопчатника, жир животный, шпик свиной, продукты из него</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льна, горчицы, рапса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подсолнечника, арахиса, кукурузы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1,25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Спреды растительно-сливочные, смеси топленые растительно-сливочные (в пересчете на жир)</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Жир пищевой из рыбы и морских млекопитающих и рыбный в качестве диетического (лечебного и профилактического)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нерафинированные, смеси нерафинированных масел, смеси рафинированных и нерафинированных масел, жир пищевой из рыбы и морских млекопитающих и рыбный в качестве диетического (лечебного и профилактического)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рафинированные, смеси 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соусы на основе растительных масел, майонезы, соусы майонезные, кремы на растительных маслах)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Жиры животные, шпик свиной,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Спреды растительно-сливочные, смеси топленые растительно-сливочные (в пересчете на жир)</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сои, хлопчатника, кукурузы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льна, горчицы, рапса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Семена подсолнечника, арахиса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Микотоксины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афлатоксин В1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Масла растительные (все виды) и их фракции нерафинированные, смеси нерафинированных масел, смеси рафинированных и нерафинированных масел, продукты переработки растительных масел и животных жиров, включая жиры рыб, 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нелауринового типа, заменители масла какао нетемперируемые лауринового типа, спреды и смеси топленые растительно-жировые, майонезы, соусы майонезные, кремы на растительных маслах, семена масличных культур, соусы на основе растительных масел</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Полихлорирован- ные бифенилы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Продукция, содержащая жиры рыб, жир пищевой из рыбы и морских млекопитающих и рыбный в качестве диетического (лечебного и профилактического)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Нитрозоамины (сумма НДМА и НДЭА)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Жир-сырец животный, шпик свиной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Шпик копченый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Бенз(а)пирен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Шпик копченый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0,00000075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Масло растительное (все виды) и их фракции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Жир говяжий, в том числе топленый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Жир свиной, в том числе топленый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Жир птичий, жир смешанный, в том числе топленый, рыбный жир</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2"/>
        <w:rPr>
          <w:sz w:val="22"/>
          <w:szCs w:val="22"/>
        </w:rPr>
      </w:pPr>
      <w:r w:rsidRPr="0091175F">
        <w:rPr>
          <w:sz w:val="22"/>
          <w:szCs w:val="22"/>
        </w:rPr>
        <w:t>8. Напитки</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Воды питьевые минеральные природные столовые, лечебно-столовые, лечебные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Напитки безалкогольные, в том числе с соком, и искусственно минерализованные напитки брожения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Пиво, вино, водка, слабоалкогольные и другие спиртные напитки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Воды питьевые минеральные природные столовые, лечебно-столовые, лечебные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Воды питьевые минеральные природные столовые, лечебно-столовые, лечебные, напитки безалкогольные, в том числе с соком и искусственно минерализованные, напитки брожения, пиво, вино, водка, слабоалкогольные и другие спиртные напитки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Метиловый спирт</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Водки, спирты этиловые пищевые, включая спиртовые полуфабрикаты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 г/дм3,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Коньяки, коньячные спирты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Микотоксины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патулин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Напитки с соком: яблочный, томатный, облепиховый, калиновый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Кофеин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Напитки, содержащие кофеин</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Специализированные напитки, содержащие кофеин</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Хинин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85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Напитки, содержащие хинин</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Спиртовые напитки, содержащие хинин</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Общая минерализация</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 г/л</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Искусственно минерализованные напитки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Нитрозоамины (сумма НДМА и НДЭА)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Пиво</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2"/>
        <w:rPr>
          <w:sz w:val="22"/>
          <w:szCs w:val="22"/>
        </w:rPr>
      </w:pPr>
      <w:r w:rsidRPr="0091175F">
        <w:rPr>
          <w:sz w:val="22"/>
          <w:szCs w:val="22"/>
        </w:rPr>
        <w:t>9. Другие продукты</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белков крови; зародыши семян зерновых, зернобобовых и других культур и продукты из них; бульоны пищевые сухие; ксилит, сорбит, манит и др. сахароспирты; аминокислоты кристаллические и смеси из них; дрожжи пищевые, биомасса одноклеточных растений, бактериальные стартовые культуры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Концентраты молочных сывороточных белков, казеин, казеинаты, гидролизаты молочных белков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белковые из семян зерновых, зернобобовых и других культур, напитки из них, в том числе сухие, тофу и окара сухие (в пересчете на сухое вещество)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Каррагинаны, гуммиарабик, камеди (рожкового дерева, гуаровая, ксантановая, гелановая, конжаковая); желатин, концентраты соединительнотканных белков; соль поваренная и лечебно-профилактическая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Агар, альгинаты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Пектин, камеди (гхатти, тары, карайи)</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Крахмал, патока и продукты их переработки; мучные кондитерские изделия с отделками, вырабатываемые предприятиями общественного питания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желатин, концентраты соединительнотканных белков; бульоны пищевые сухие; соль поваренная и лечебно-профилактическая; аминокислоты кристаллические и смеси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Пектин, агар, каррагинан, камеди (гхатти, тары, карайи, гелановая, конжак)</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Крахмал, патока и продукты их переработки</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Зародыши семян зерновых, зернобобовых и других культур, хлопья и шрот из них, отруби; дрожжи пищевые, биомасса одноклеточных растений, бактериальные стартовые культуры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Ксилит, сорбит, манит, др. сахароспирты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Мучные кондитерские изделия с отделками, вырабатываемые предприятиями общественного питания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бульоны пищевые сухие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Концентраты белков крови, зародыши семян зерновых, зернобобовых и других культур, хлопья и шрот из них; желатин, концентраты соединительнотканных белков; крахмал, патока и продукты их переработки; соль поваренная и лечебно-профилактическая; аминокислоты кристаллические и смеси из них; мучные кондитерские изделия с отделками, вырабатываемые предприятиями общественного питания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Каррагинан</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Ксилит, сорбит, манит, др. сахароспирты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продукты белковые из семян зерновых, зернобобовых и других культур, напитки, в т.ч. сквашенные, тофу, окара; напитки концентрированные, сгущенные и сухие, тофу и окара сухие (в пересчете на сухое вещество); дрожжи пищевые, биомасса одноклеточных растений, бактериальные стартовые культуры; аминокислоты кристаллические и смеси из них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Крахмал, патока и продукты их переработки; мучные кондитерские изделия с отделками, вырабатываемые предприятиями общественного питания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Каррагинан</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Бульоны пищевые сухие, соль поваренная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Ксилит, сорбит, манит, др. сахароспирты; соль поваренная "Экстра" и лечебно-профилактическая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Желатин, концентраты соединительнотканных белков</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медь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Пектин</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цинк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Пектин</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никель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Ксилит, сорбит, манит, др. сахароспирты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йод</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0,04 мг/г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Соль поваренная йодированная (при определении допустимый уровень - 0,04 +/- 0,015)</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Токсичные элементы (свинец, мышьяк, кадмий, 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в пересчете на исходный продукт</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Концентраты пищевые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Пентахлорфенол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0,001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Загустители, стабилизаторы, желирующие агенты (гуаровая камедь, камедь рожкового дерева, трагакант камедь, карайи камедь, тары камедь, гхатти камедь)</w:t>
            </w:r>
          </w:p>
        </w:tc>
      </w:tr>
      <w:tr w:rsidR="000E31B2" w:rsidRPr="0091175F" w:rsidTr="00843BF3">
        <w:trPr>
          <w:jc w:val="center"/>
        </w:trPr>
        <w:tc>
          <w:tcPr>
            <w:tcW w:w="9914" w:type="dxa"/>
            <w:gridSpan w:val="3"/>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outlineLvl w:val="3"/>
              <w:rPr>
                <w:sz w:val="22"/>
                <w:szCs w:val="22"/>
              </w:rPr>
            </w:pPr>
            <w:r w:rsidRPr="0091175F">
              <w:rPr>
                <w:sz w:val="22"/>
                <w:szCs w:val="22"/>
              </w:rPr>
              <w:t>Пестициды: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ГХЦГ (альфа, бета, гамма-изомеры)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пищевой шрот и мука из зерновых, кукурузы, бобовых (кроме сои), подсолнечника и арахиса; зародыши семян зерновых, зернобобовых и других культур, хлопья и шрот из них (в пересчете на жир); крахмал, патока и продукты их переработки (кукурузные)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льна, горчицы, рапса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сои, хлопчатника; мучные кондитерские изделия с отделками, вырабатываемые предприятиями общественного питания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1,25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Концентраты молочных сывороточных белков, казеин, казеинаты, гидролизаты молочных белков (в пересчете на жир).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Напитки из семян зерновых и зернобобовых концентрированные, сгущенные и сухие, тофу и окара сухие; продукты белковые из семян зерновых, зернобобовых и других культур, напитки, в т.ч. сквашенные, тофу, окара (в пересчете на сухое вещество);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подсолнечника, арахиса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льна, горчицы, рапса; желатин, концентраты соединительнотканных белков; крахмал, патока и продукты их переработки (картофельные); бульоны пищевые сухие (в пересчете на исходный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бобовых, хлопчатника, кукурузы; крахмал, патока и продукты их переработки (кукурузные)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зерновых; зародыши семян, зерновых, зернобобовых и других культур, хлопья и шрот из них (в пересчете на жир); мучные кондитерские изделия с отделками, вырабатываемые предприятиями общественного питания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Концентраты молочных сывороточных белков, казеин, казеинаты, гидролизаты молочных белков (в пересчете на жир).</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белковые из семян зерновых, зернобобовых и других культур, напитки, в т.ч. сквашенные, тофу, окара (в пересчете на сухое вещество); напитки из зерновых и зернобобовых концентрированные, сгущенные и сухие, тофу и окара сухие (в пересчете на сухое вещество).</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ртутьорганичес- кие 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белковые из семян зерновых, зернобобовых и других культур; напитки из зерновых и зернобобовых концентрированные, сгущенные и сухие, тофу и окара сухие (в пересчете на сухое вещество)</w:t>
            </w:r>
          </w:p>
        </w:tc>
      </w:tr>
      <w:tr w:rsidR="000E31B2" w:rsidRPr="0091175F" w:rsidTr="00843BF3">
        <w:trPr>
          <w:jc w:val="center"/>
        </w:trPr>
        <w:tc>
          <w:tcPr>
            <w:tcW w:w="9914" w:type="dxa"/>
            <w:gridSpan w:val="3"/>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outlineLvl w:val="3"/>
              <w:rPr>
                <w:sz w:val="22"/>
                <w:szCs w:val="22"/>
              </w:rPr>
            </w:pPr>
            <w:r w:rsidRPr="0091175F">
              <w:rPr>
                <w:sz w:val="22"/>
                <w:szCs w:val="22"/>
              </w:rPr>
              <w:t>Микотоксины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афлатоксин В1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семян бобовых, масличных и других культур; отруби; зародыши семян зерновых, зернобобовых и других культур и продукты из них; продукты белковые из семян зерновых, зернобобовых и других культур, в т.ч. сквашенные, тофу, окара; напитки из семян зерновых и зернобобовых концентрированные, сгущенные и сухие, тофу и окара сухие; мучные кондитерские изделия с отделками, вырабатываемые предприятиями общественного питания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афлатоксин М1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Концентраты молочных сывороточных белков, казеин, казеинаты, гидролизаты молочных белков</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дезоксинивале- нол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0,7</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пшеничных белков; пищевой шрот и мука из пшеницы; зародыши семян пшеницы, хлопья и шрот из них; отруби; продукты белковые из пшеницы, напитки, в т.ч. сквашенные из пшеницы; напитки концентрированные, сгущенные и сухие из пшеницы; мучные кондитерские изделия с отделками, вырабатываемые предприятиями общественного питания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белков из ячменя; пищевой шрот и мука из ячменя; зародыши семян ячменя, хлопья и шрот из них; отруби; продукты белковые из ячменя, напитки, в т.ч. сквашенные; напитки концентрированные, сгущенные и сухие из ячменя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зеараленон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пшеницы, ячменя, кукурузы; зародыши семян из пшеницы, ячменя, кукурузы, хлопья и шрот из них; отруби; продукты белковые из пшеницы, ячменя, кукурузы, напитки, в т.ч. сквашенные; напитки концентрированные, сгущенные и сухие из пшеницы, ячменя, кукурузы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Олигосахара: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Ингибитор трипсина: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Для соевых продуктов диетического и детского питания: изоляты, концентраты, гидролизаты и текстураты соевых белков, шрот и мука из сои, зародыши семян сои, хлопья и шрот из них, отруби, продукты белковые из семян сои, напитки, в том числе сквашенные, тофу, окара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Меламин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1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Изоляты, концентраты, гидролизаты и текстураты растительных белков, пищевой шрот и мука из семян бобовых, масличных и других культур; концентраты молочных сывороточных белков, казеин, казеинаты, гидролизаты молочных белков</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Вредные примеси:</w:t>
            </w:r>
          </w:p>
          <w:p w:rsidR="000E31B2" w:rsidRPr="0091175F" w:rsidRDefault="000E31B2">
            <w:pPr>
              <w:pStyle w:val="ConsPlusNormal"/>
              <w:rPr>
                <w:sz w:val="22"/>
                <w:szCs w:val="22"/>
              </w:rPr>
            </w:pPr>
            <w:r w:rsidRPr="0091175F">
              <w:rPr>
                <w:sz w:val="22"/>
                <w:szCs w:val="22"/>
              </w:rPr>
              <w:t>Загрязненность и зараженность вредителями хлебных запасов (насекомые, клещи)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Зародыши семян зерновых, зернобобовых и других культур и продукты из них</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Концентраты пищевые в пересчете на исходный продукт (в пересчете на жир)</w:t>
            </w:r>
          </w:p>
        </w:tc>
      </w:tr>
    </w:tbl>
    <w:p w:rsidR="000E31B2" w:rsidRPr="0091175F" w:rsidRDefault="000E31B2">
      <w:pPr>
        <w:pStyle w:val="ConsPlusNormal"/>
        <w:jc w:val="both"/>
        <w:rPr>
          <w:sz w:val="22"/>
          <w:szCs w:val="22"/>
        </w:rPr>
      </w:pPr>
    </w:p>
    <w:p w:rsidR="000E31B2" w:rsidRPr="0091175F" w:rsidRDefault="000E31B2">
      <w:pPr>
        <w:pStyle w:val="ConsPlusNormal"/>
        <w:jc w:val="center"/>
        <w:outlineLvl w:val="2"/>
        <w:rPr>
          <w:sz w:val="22"/>
          <w:szCs w:val="22"/>
        </w:rPr>
      </w:pPr>
      <w:r w:rsidRPr="0091175F">
        <w:rPr>
          <w:sz w:val="22"/>
          <w:szCs w:val="22"/>
        </w:rPr>
        <w:t>10. Биологически активные добавки к пище</w:t>
      </w:r>
    </w:p>
    <w:p w:rsidR="000E31B2" w:rsidRPr="0091175F" w:rsidRDefault="000E31B2">
      <w:pPr>
        <w:pStyle w:val="ConsPlusNormal"/>
        <w:jc w:val="center"/>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преимущественно пищевых волокон;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природных минералов (цеолиты и др.), в т.ч. мумие; БАД на растительной основе, в т.ч. цветочная пыльца, сухие, чаи</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растительной основе, в т.ч. цветочная пыльца жидкие (эликсиры, бальзамы, настойки и др.).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пробиотических микроорганизмов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одноклеточных водорослей (спирулина, хлорелла и др.), дрожжей и их лизатов</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мышьяк</w:t>
            </w:r>
          </w:p>
        </w:tc>
        <w:tc>
          <w:tcPr>
            <w:tcW w:w="1701" w:type="dxa"/>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преимущественно пищевых волокон</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12,0</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мумие,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растительной основе, в т.ч. цветочная пыльца, сухие, чаи.</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растительной основе, в т.ч. цветочная пыльца жидкие (эликсиры, бальзамы, настойки и др.); БАД на основе пробиотических микроорганизмов.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одноклеточных водорослей (спирулина, хлорелла и др.), дрожжей и их лизатов</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кадмий</w:t>
            </w:r>
          </w:p>
        </w:tc>
        <w:tc>
          <w:tcPr>
            <w:tcW w:w="1701" w:type="dxa"/>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преимущественно пищевых волокон</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 БАД на растительной основе, в т.ч. цветочная пыльца, сухие, чаи;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растительной основе, в т.ч. цветочная пыльца жидкие (эликсиры, бальзамы, настойки и др.); БАД на основе пробиотических микроорганизмов.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ртуть</w:t>
            </w:r>
          </w:p>
        </w:tc>
        <w:tc>
          <w:tcPr>
            <w:tcW w:w="1701" w:type="dxa"/>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преимущественно пищевых волокон</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БАД на основе природных минералов (цеолиты и др.), в т.ч. мумие.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растительной основе, в т.ч. цветочная пыльца жидкие (эликсиры, бальзамы, настойки и др.)</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рыбы, морских беспозвоночных, ракообразных, моллюсков и др. морепродуктов, растительных морских организмов (водоросли и др.) - сухие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пробиотических микроорганизмов.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растительной основе, в т.ч. цветочная пыльца, сухие, чаи; БАД на основе одноклеточных водорослей (спирулина, хлорелла и др.), дрожжей и их лизатов</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регламентируются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преимущественно пищевых волокон</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 сырью 0,005</w:t>
            </w:r>
          </w:p>
        </w:tc>
        <w:tc>
          <w:tcPr>
            <w:tcW w:w="5662" w:type="dxa"/>
            <w:vMerge w:val="restart"/>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both"/>
              <w:rPr>
                <w:sz w:val="22"/>
                <w:szCs w:val="22"/>
              </w:rPr>
            </w:pPr>
            <w:r w:rsidRPr="0091175F">
              <w:rPr>
                <w:sz w:val="22"/>
                <w:szCs w:val="22"/>
              </w:rPr>
              <w:t>БАД на основе переработки молочного сырья (сухие).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афлатоксин М1</w:t>
            </w:r>
          </w:p>
        </w:tc>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566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Пестициды &lt;**&gt;:</w:t>
            </w:r>
          </w:p>
        </w:tc>
        <w:tc>
          <w:tcPr>
            <w:tcW w:w="7363" w:type="dxa"/>
            <w:gridSpan w:val="2"/>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ГХЦГ (альфа, бета, гамма-изомеры)</w:t>
            </w:r>
          </w:p>
        </w:tc>
        <w:tc>
          <w:tcPr>
            <w:tcW w:w="1701" w:type="dxa"/>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преимущественно пищевых волокон</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рыбы, морских беспозвоночных, ракообразных, моллюсков и др. морепродуктов, растительных морских организмов (водоросли и др.) - сухие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пробиотических микроорганизмов</w:t>
            </w:r>
          </w:p>
        </w:tc>
      </w:tr>
      <w:tr w:rsidR="000E31B2" w:rsidRPr="0091175F" w:rsidTr="00843BF3">
        <w:trPr>
          <w:jc w:val="center"/>
        </w:trPr>
        <w:tc>
          <w:tcPr>
            <w:tcW w:w="2551" w:type="dxa"/>
            <w:vMerge w:val="restart"/>
            <w:tcBorders>
              <w:top w:val="single" w:sz="4" w:space="0" w:color="auto"/>
              <w:left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ДДТ и его метаболиты</w:t>
            </w:r>
          </w:p>
        </w:tc>
        <w:tc>
          <w:tcPr>
            <w:tcW w:w="1701" w:type="dxa"/>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преимущественно пищевых волокон</w:t>
            </w:r>
          </w:p>
        </w:tc>
      </w:tr>
      <w:tr w:rsidR="000E31B2" w:rsidRPr="0091175F" w:rsidTr="00843BF3">
        <w:trPr>
          <w:jc w:val="center"/>
        </w:trPr>
        <w:tc>
          <w:tcPr>
            <w:tcW w:w="2551" w:type="dxa"/>
            <w:vMerge/>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чистых субстанций (витамины, минеральные вещества, органические и др.) или концентратов (экстракты растений и др.) с использованием различных наполнителей, в т.ч. сухие концентраты для напитков (для композиций с включением растительных компонентов); БАД на растительной основе, в т.ч. цветочная пыльца, сухие, чаи; БАД на растительной основе, в т.ч. цветочная пыльца жидкие (эликсиры, бальзамы, настойки и др.); 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одноклеточных водорослей (спирулина, хлорелла и др.), дрожжей и их лизатов.</w:t>
            </w:r>
          </w:p>
        </w:tc>
      </w:tr>
      <w:tr w:rsidR="000E31B2" w:rsidRPr="0091175F" w:rsidTr="00843BF3">
        <w:trPr>
          <w:jc w:val="center"/>
        </w:trPr>
        <w:tc>
          <w:tcPr>
            <w:tcW w:w="2551" w:type="dxa"/>
            <w:vMerge/>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p>
        </w:tc>
        <w:tc>
          <w:tcPr>
            <w:tcW w:w="1701" w:type="dxa"/>
            <w:tcBorders>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662" w:type="dxa"/>
            <w:tcBorders>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рыбы, морских беспозвоночных, ракообразных, моллюсков и др. морепродуктов, растительных морских организмов (водоросли и др.) - сухие</w:t>
            </w:r>
          </w:p>
        </w:tc>
      </w:tr>
      <w:tr w:rsidR="000E31B2" w:rsidRPr="0091175F" w:rsidTr="00843BF3">
        <w:trPr>
          <w:jc w:val="center"/>
        </w:trPr>
        <w:tc>
          <w:tcPr>
            <w:tcW w:w="2551" w:type="dxa"/>
            <w:tcBorders>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1701" w:type="dxa"/>
            <w:tcBorders>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пробиотических микроорганизмов</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гептахлор</w:t>
            </w:r>
          </w:p>
        </w:tc>
        <w:tc>
          <w:tcPr>
            <w:tcW w:w="1701" w:type="dxa"/>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0,002)</w:t>
            </w:r>
          </w:p>
        </w:tc>
        <w:tc>
          <w:tcPr>
            <w:tcW w:w="5662" w:type="dxa"/>
            <w:tcBorders>
              <w:top w:val="single" w:sz="4" w:space="0" w:color="auto"/>
              <w:left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Для всех видов БАД.</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алдрин</w:t>
            </w:r>
          </w:p>
        </w:tc>
        <w:tc>
          <w:tcPr>
            <w:tcW w:w="1701" w:type="dxa"/>
            <w:tcBorders>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0,002)</w:t>
            </w:r>
          </w:p>
        </w:tc>
        <w:tc>
          <w:tcPr>
            <w:tcW w:w="5662" w:type="dxa"/>
            <w:tcBorders>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Для всех видов БАД</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переработки мясо-молочного сырья, в т.ч. субпродуктов, птицы; членистоногих, земноводных, продуктов пчеловодства (маточное молочко, прополис и др.) (сухие); БАД на основе рыбы, морских беспозвоночных, ракообразных, моллюсков и др. морепродуктов, растительных морских организмов (водоросли и др.) (сухие)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Меламин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1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переработки молочного сырья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Нитраты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БАД на основе одноклеточных водорослей (спирулина, хлорелла и др.)</w:t>
            </w:r>
          </w:p>
        </w:tc>
      </w:tr>
    </w:tbl>
    <w:p w:rsidR="000E31B2" w:rsidRPr="0091175F" w:rsidRDefault="000E31B2">
      <w:pPr>
        <w:pStyle w:val="ConsPlusNormal"/>
        <w:jc w:val="both"/>
        <w:rPr>
          <w:sz w:val="22"/>
          <w:szCs w:val="22"/>
        </w:rPr>
      </w:pPr>
    </w:p>
    <w:p w:rsidR="000E31B2" w:rsidRPr="00843BF3" w:rsidRDefault="000E31B2">
      <w:pPr>
        <w:pStyle w:val="ConsPlusNormal"/>
        <w:ind w:firstLine="540"/>
        <w:jc w:val="both"/>
      </w:pPr>
      <w:r w:rsidRPr="00843BF3">
        <w:t>Примечание:</w:t>
      </w:r>
    </w:p>
    <w:p w:rsidR="000E31B2" w:rsidRPr="00843BF3" w:rsidRDefault="000E31B2">
      <w:pPr>
        <w:pStyle w:val="ConsPlusNormal"/>
        <w:ind w:firstLine="540"/>
        <w:jc w:val="both"/>
      </w:pPr>
      <w:r w:rsidRPr="00843BF3">
        <w:t>Показатели безопасности для БАД преимущественно на основе белков, аминокислот и их комплексов, растительных масел, липидов животного и растительного происхождения, на основе рыбного жира, усвояемых углеводов, в т.ч. мед с добавками биологически активных компонентов, сиропы и др. регламентируются по основным пищевым продуктам, из которых производится БАД: "Яичные продукты сухие", "Продукты молочные сухие", "Изоляты, концентраты, гидролизаты, текстураты растительных белков; пищевой шрот и из семян бобовых, масличных и нетрадиционных культур"; "Концентраты молочных сывороточных белков, казеин, казеинаты, гидролизаты молочных белков", "Концентраты белков крови", "Зародыши семян зерновых, зернобобовых и других культур, хлопья и шрот из них, отруби", "Аминокислоты кристаллические и смеси из них", "Масло растительные, все виды", "Продукты переработки растительных масел и животных жиров, включая жир рыбный", "Рыбный жир и жир морских млекопитающих", "Жир-сырец говяжий, свиной, бараний и др. убойных животных, шпик свиной", "Жиры животные, топленые", "Масло коровье", "Сахар", "Сухие овощи, картофель, фрукты, ягоды, грибы", "Крахмалы, патока и продукты их переработки", "Мед" (для сиропов расчет показателей безопасности по сухому веществу (пункт "Сахар").</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11. Продукты для питания беременных и кормящих женщин</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Токсичные элементы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и на основе изолята соевого белка (в готовом к употреблению продукте)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 продукты на плодоовощной основе (фруктовые, овощные соки, нектары и напитки, морсы)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Травяные инстантные чаи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плодоовощной основе (фруктовые, овощные соки, нектары и напитки, морсы)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и на основе изолята соевого белка (в готовом к употреблению продукте); продукты на плодоовощной основе (фруктовые, овощные соки, нектары и напитки, морсы), травяные инстантные чаи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плодоовощной основе (фруктовые, овощные соки, нектары и напитки, морсы)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Микотоксины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афлатоксин М1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0,00002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(в готовом к употреблению продукте); 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афлатоксин В1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0,00015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соевой основе (в готовом к употреблению продукте); 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дезоксинива- ленол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 пшеничная, ячменная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зеараленон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 кукурузная, пшеничная, ячменная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Т-2 токсин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охратоксин 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0,0005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патулин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0,02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плодоовощной основе (фруктовые, овощные соки, нектары и напитки, морсы), содержащие яблоки, томаты, облепиху, калину</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ГХЦГ (альфа, бета, гамма-изомеры)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и на основе изолята соевого белка (в готовом к употреблению продукте), травяные инстантные чаи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 продукты на плодоовощной основе (фруктовые, овощные соки, нектары и напитки, морсы)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и на основе изолята соевого белка (в готовом к употреблению продукте); каши на молочно-зерновой основе (инстантного приготовления), травяные инстантные чаи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плодоовощной основе (фруктовые, овощные соки, нектары и напитки, морсы)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гексахлорбен- зол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ртутьоргани- ческие 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- 2,4-Д кислота, ее соли, эфиры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Бенз(а)пирен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 мкг/кг)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Нитраты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овощной, фруктово-овощной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фруктовой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5-оксиметилфурфурол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Соковая продукция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(в готовом к употреблению продукте); 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Меламин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1,0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(в готовом к употреблению продукте); 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Вредные примеси: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зараженность и загрязненность вредителями хлебных запасов (насекомые, клещи)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металлические примеси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3 x </w:t>
            </w:r>
            <w:r w:rsidRPr="008A7B1D">
              <w:rPr>
                <w:position w:val="-6"/>
                <w:sz w:val="22"/>
                <w:szCs w:val="22"/>
              </w:rPr>
              <w:pict>
                <v:shape id="_x0000_i1136" type="#_x0000_t75" style="width:19.5pt;height:15pt">
                  <v:imagedata r:id="rId62" o:title=""/>
                </v:shape>
              </w:pict>
            </w:r>
            <w:r w:rsidRPr="0091175F">
              <w:rPr>
                <w:sz w:val="22"/>
                <w:szCs w:val="22"/>
              </w:rPr>
              <w:t xml:space="preserve"> (%, размер отдельных частиц не должен превышать 0,3 мм в наибольшем линейном измерении)</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Каши на молочно-зерновой основе (инстантного приготовления)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3"/>
              <w:rPr>
                <w:sz w:val="22"/>
                <w:szCs w:val="22"/>
              </w:rPr>
            </w:pPr>
            <w:r w:rsidRPr="0091175F">
              <w:rPr>
                <w:sz w:val="22"/>
                <w:szCs w:val="22"/>
              </w:rPr>
              <w:t>Показатели окислительной порчи: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перекисное число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 ммоль активного кислорода/кг жира,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Продукты на молочной основе и на основе изолята соевого белка (в готовом употреблению продукте)</w:t>
            </w:r>
          </w:p>
        </w:tc>
      </w:tr>
    </w:tbl>
    <w:p w:rsidR="000E31B2" w:rsidRPr="0091175F" w:rsidRDefault="000E31B2">
      <w:pPr>
        <w:pStyle w:val="ConsPlusNormal"/>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Приложения для всех разделов: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3"/>
        <w:rPr>
          <w:sz w:val="22"/>
          <w:szCs w:val="22"/>
        </w:rPr>
      </w:pPr>
      <w:r w:rsidRPr="0091175F">
        <w:rPr>
          <w:sz w:val="22"/>
          <w:szCs w:val="22"/>
        </w:rPr>
        <w:t>1. Антибиотики:</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9914" w:type="dxa"/>
            <w:gridSpan w:val="3"/>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Антибиотики</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левомицетин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 мг/кг)</w:t>
            </w:r>
          </w:p>
        </w:tc>
        <w:tc>
          <w:tcPr>
            <w:tcW w:w="566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Молоко и продукты переработки молока; ферментные препараты молокосвертывающие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тетрациклиновая группа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 мг/кг)</w:t>
            </w:r>
          </w:p>
        </w:tc>
        <w:tc>
          <w:tcPr>
            <w:tcW w:w="566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стрептомицин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 мг/кг)</w:t>
            </w:r>
          </w:p>
        </w:tc>
        <w:tc>
          <w:tcPr>
            <w:tcW w:w="566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пенициллин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0,004 мг/кг)</w:t>
            </w:r>
          </w:p>
        </w:tc>
        <w:tc>
          <w:tcPr>
            <w:tcW w:w="566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bl>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Антибиотики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левомицетин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 мг/кг)</w:t>
            </w:r>
          </w:p>
        </w:tc>
        <w:tc>
          <w:tcPr>
            <w:tcW w:w="566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r w:rsidRPr="0091175F">
              <w:rPr>
                <w:sz w:val="22"/>
                <w:szCs w:val="22"/>
              </w:rPr>
              <w:t>Мясо, в том числе мясо птицы (за исключением диких животных и птицы); Мясные и мясосодержащие продукты, в том числе птичьи; Субпродукты, в том числе птичьи; Продукты, их содержащие; Продукты переработки мясного сырья, мяса птицы, субпродуктов, в том числе птичьих; Яйца, яйцепродукты, продукты переработки яиц, продукты, содержащие яйца; Рыба садкового содержания; Мед</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тетрациклиновая группа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 мг/кг)</w:t>
            </w:r>
          </w:p>
        </w:tc>
        <w:tc>
          <w:tcPr>
            <w:tcW w:w="566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гризин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0,5 мг/кг)</w:t>
            </w:r>
          </w:p>
        </w:tc>
        <w:tc>
          <w:tcPr>
            <w:tcW w:w="566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бацитрацин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0,02 мг/кг)</w:t>
            </w:r>
          </w:p>
        </w:tc>
        <w:tc>
          <w:tcPr>
            <w:tcW w:w="566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r>
    </w:tbl>
    <w:p w:rsidR="000E31B2" w:rsidRPr="0091175F" w:rsidRDefault="000E31B2">
      <w:pPr>
        <w:pStyle w:val="ConsPlusNormal"/>
        <w:jc w:val="both"/>
        <w:rPr>
          <w:sz w:val="22"/>
          <w:szCs w:val="22"/>
        </w:rPr>
      </w:pPr>
    </w:p>
    <w:p w:rsidR="000E31B2" w:rsidRPr="0091175F" w:rsidRDefault="000E31B2">
      <w:pPr>
        <w:pStyle w:val="ConsPlusNormal"/>
        <w:ind w:firstLine="540"/>
        <w:jc w:val="both"/>
        <w:outlineLvl w:val="3"/>
        <w:rPr>
          <w:sz w:val="22"/>
          <w:szCs w:val="22"/>
        </w:rPr>
      </w:pPr>
      <w:r w:rsidRPr="0091175F">
        <w:rPr>
          <w:sz w:val="22"/>
          <w:szCs w:val="22"/>
        </w:rPr>
        <w:t>2. Диоксины определяются в случае обоснованного предположения о возможном их наличии в сырье.</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4"/>
        <w:rPr>
          <w:sz w:val="22"/>
          <w:szCs w:val="22"/>
        </w:rPr>
      </w:pPr>
      <w:r w:rsidRPr="0091175F">
        <w:rPr>
          <w:sz w:val="22"/>
          <w:szCs w:val="22"/>
        </w:rPr>
        <w:t>Продукты детского питания</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1701"/>
        <w:gridCol w:w="5662"/>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Показатели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Примечания</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5"/>
              <w:rPr>
                <w:sz w:val="22"/>
                <w:szCs w:val="22"/>
              </w:rPr>
            </w:pPr>
            <w:r w:rsidRPr="0091175F">
              <w:rPr>
                <w:sz w:val="22"/>
                <w:szCs w:val="22"/>
              </w:rPr>
              <w:t>Токсичные элементы:</w:t>
            </w:r>
          </w:p>
        </w:tc>
        <w:tc>
          <w:tcPr>
            <w:tcW w:w="7363" w:type="dxa"/>
            <w:gridSpan w:val="2"/>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Свинец</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сухие и жидкие молочные напитки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Плодовоовощные консервы, в том числе соковая продукция из фруктов и (или) овощей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из мяса, пастеризованные колбаски на мясной основе для питания детей раннего возраста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и растительно-мясные консервы, для питания детей дошкольного и школьного возраста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консервы, полуфабрикаты и кулинарные изделия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Детский травяной напиток (травяной чай)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мясные, колбасные изделия, мясные полуфабрикаты, паштеты и кулинарные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Мышьяк</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 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сухие и жидкие молочные напитки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Плодовоовощные консервы, в том числе соковая продукция из фруктов и (или) овощей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из мяса, пастеризованные колбаски на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и растительно-мясные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консервы, полуфабрикаты и кулинарные изделия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Детский травяной напиток (травяной чай)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мясные, колбасные изделия, мясные полуфабрикаты, паштеты и кулинарные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и мучные кондитерские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Кадмий</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сухие и жидкие молочные напитки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Плодовоовощные консервы, в том числе соковая продукция из фруктов и (или) овощей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консервы, полуфабрикаты и кулинарные изделия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Детский травяной напиток (травяной чай)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0,07</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и мучные кондитерские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0,06</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Ртуть</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питьевые; 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сухие и жидкие молочные напитки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молочные, требующие варки, каши сухие молочные быстрорастворимые,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Плодовоовощные консервы, в том числе соковая продукция из фруктов и (или) овощей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консервы, полуфабрикаты и кулинарные изделия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Детский травяной напиток (травяной чай)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0,015</w:t>
            </w:r>
          </w:p>
        </w:tc>
        <w:tc>
          <w:tcPr>
            <w:tcW w:w="5662" w:type="dxa"/>
            <w:tcBorders>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и мучные кондитерские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на основе изолята соевого белка, сухие молочные высокобелковые, на основе полных или частичных гидролизатов белка, без фенилаланина или с низким его содержанием, продукты для недоношенных и (или) маловесных детей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Олово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из мяса, пастеризованные колбаски на мясной основе, мясо-растительные, растительно-мясные консервы, рыбные консервы, рыбо-растительные консервы, паштеты и кулинарные изделия (для консервов в сборной жестяной таре)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5"/>
              <w:rPr>
                <w:sz w:val="22"/>
                <w:szCs w:val="22"/>
              </w:rPr>
            </w:pPr>
            <w:r w:rsidRPr="0091175F">
              <w:rPr>
                <w:sz w:val="22"/>
                <w:szCs w:val="22"/>
              </w:rPr>
              <w:t>Антибиотики &lt;*&gt;</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Левомицетин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и жидкие молочные напитки, в том числе для детей от 6 месяцев до 3 лет (сухие -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молочные, требующие варки, каши сухие молочные быстрорастворимые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Растворимое печенье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из мяса, пастеризованные колбаски на мясной основе, мясо-растительные и растительно-мясные консервы, паштеты и кулинарные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прудовой и садкового содержания (в том числе для продукта с молочным компонентом, рыборастительные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и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Сырье и компоненты для детского питания (на молочной, мясной основе, на основе субпродуктов)</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тетрациклиновая группа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Сыры, сырные продукты и сырные пасты, сухие и жидкие молочные напитки, в том числе для детей старше 6 месяцев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прудовой и садкового содержания (в том числе для продукта с молочным компонентом, рыборастительные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 сублимированные продукты на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Сырье и компоненты для детского питания (на молочной, мясной основе, на основе субпродуктов)</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пенициллин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сливки стерилизованные питьевые; Творог и продукты на его основе, молочный напиток; 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(в пересчете на восстановленный продукт), сухие и жидкие молочные напитки, в том числе для детей старше 6 месяцев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0,01 ед/г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продукта с молочным компонентом)</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 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0,004</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Сырье и компоненты для детского питания (на молочной основе)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стрептомицин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Творог и продукты на его основе; Сыры, сырные продукты и сырные пасты, молочный напиток, сливки стерилизованные питьевые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и жидкие молочные напитки, в том числе для детей старше 6 месяцев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молочные, требующие варки, каши сухие молочные быстрорастворимые, растворимое печенье (в пересчете на восстановленный продукт) 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продукта с молочным компонентом)</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Сухие молочные высокобелковые; Продукты для недоношенных и (или) маловесных детей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Сырье и компоненты для детского питания (на молочной, мясной основе, на основе субпродуктов)</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бацитрацин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продукта с яичным компонентом)</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5"/>
              <w:rPr>
                <w:sz w:val="22"/>
                <w:szCs w:val="22"/>
              </w:rPr>
            </w:pPr>
            <w:r w:rsidRPr="0091175F">
              <w:rPr>
                <w:sz w:val="22"/>
                <w:szCs w:val="22"/>
              </w:rPr>
              <w:t>Пестициды &lt;**&gt;</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ГХЦГ (альфа-, бета-, гамма-изомеры)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сухие и жидкие молочные напитки, молочный напиток, сливки стерилизованные питьевые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0,55</w:t>
            </w:r>
          </w:p>
          <w:p w:rsidR="000E31B2" w:rsidRPr="0091175F" w:rsidRDefault="000E31B2">
            <w:pPr>
              <w:pStyle w:val="ConsPlusNormal"/>
              <w:jc w:val="center"/>
              <w:rPr>
                <w:sz w:val="22"/>
                <w:szCs w:val="22"/>
              </w:rPr>
            </w:pPr>
            <w:r w:rsidRPr="0091175F">
              <w:rPr>
                <w:sz w:val="22"/>
                <w:szCs w:val="22"/>
              </w:rPr>
              <w:t>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молочные, безмолочные быстрорастворимые, каши сухие молочные, требующие варки (в пересчете на жир в сухом продукте), растворимое печенье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в том числе соковая продукция из фруктов и (или) овощей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консервы, рыбо-растительные консервы, полуфабрикаты и кулинарные изделия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Детский травяной напиток (травяной чай)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0,6 (в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продукты, 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для детей 1-го года жизни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молочные высокобелковые продукты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для недоношенных и (или) маловесных детей</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ДДТ и его метаболиты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в том числе обогащенное, жидкие кисломолочные продукты, молочный напиток, сливки стерилизованные питьевые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0,33</w:t>
            </w:r>
          </w:p>
          <w:p w:rsidR="000E31B2" w:rsidRPr="0091175F" w:rsidRDefault="000E31B2">
            <w:pPr>
              <w:pStyle w:val="ConsPlusNormal"/>
              <w:jc w:val="center"/>
              <w:rPr>
                <w:sz w:val="22"/>
                <w:szCs w:val="22"/>
              </w:rPr>
            </w:pPr>
            <w:r w:rsidRPr="0091175F">
              <w:rPr>
                <w:sz w:val="22"/>
                <w:szCs w:val="22"/>
              </w:rPr>
              <w:t>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и жидкие молочные напитки для детей старше 6 месяцев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молочные, безмолочные быстрорастворимые, каши сухие молочные, требующие варки (в пересчете на жир в сухом продукте); растворимое печенье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в том числе соковая продукция из фруктов и (или) овощей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консервы, рыбо-растительные консервы, полуфабрикаты, кулинарные изделия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Детский травяной напиток (травяной чай)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мясные, колбасные изделия, мясные полуфабрикаты, паштеты и кулинарные изделия, пастеризованные колбаски на мясной основе, мясо-растительные и растительно-мясные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 (в пересчете на жир)</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Низколактозные и безлактозные продукты, продукты на основе изолята соевого белка, сухие молочные высокобелковые продукты, низкобелковые продукты, продукты на основе полных или частичных гидролизатов белка, продукты без фенилаланина или с низким его содержанием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0,03</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для недоношенных и (или) маловесных детей</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гексахлорбензол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ртутьорганичес- кие пестициды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2,4-Д кислота, ее соли, эфиры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гептахлор</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0,002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алдрин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0,002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Показатели окислительной порчи: перекисное число</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 ммоль активного кислорода/кг жира</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 продукты на основе полных или частичных гидролизатов белка, продукты без фенилаланина или с низким его содержанием, низколактозные и безлактозные продукты, продукты для недоношенных и (или) маловесных детей (в пересчете на восстановленный продукт)</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Меламин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1 мг/кг)</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жидкие кисломолочные продукты, молочный напиток, сливки питьевые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и жидкие молочные напитки, в том числе для детей старше 6 месяцев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 сухие молочные высокобелковые продукты, низколактозные и безлактозные продукты, продукты для недоношенных и (или) маловесных детей</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допускаются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молоко стерилизованное, ультрапастеризованное, пастеризованное, жидкие кисломолочные продукты, молочный напиток, сливки питьевые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и жидкие молочные напитки, в том числе для детей старше 6 месяцев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 сыры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молочные, требующие варки, каши сухие молочные быстрорастворимые,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из мяса, пастеризованные колбаски на мясной основе, мясо-растительные и растительно-мясные консервы, колбасные изделия, мясные полуфабрикаты, паштеты и кулинарные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и рыбо-растительные консервы, полуфабрикаты и кулинарные изделия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молочные высокобелковые продукты, низколактозные и безлактозные продукты, продукты для недоношенных и (или) маловесных детей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мясной основе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Зараженность и загрязненность вредителями хлебных запасов (насекомые, клещи)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Металлические примеси</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w:t>
            </w:r>
            <w:r w:rsidRPr="008A7B1D">
              <w:rPr>
                <w:position w:val="-6"/>
                <w:sz w:val="22"/>
                <w:szCs w:val="22"/>
              </w:rPr>
              <w:pict>
                <v:shape id="_x0000_i1137" type="#_x0000_t75" style="width:19.5pt;height:15pt">
                  <v:imagedata r:id="rId63" o:title=""/>
                </v:shape>
              </w:pict>
            </w:r>
            <w:r w:rsidRPr="0091175F">
              <w:rPr>
                <w:sz w:val="22"/>
                <w:szCs w:val="22"/>
              </w:rPr>
              <w:t xml:space="preserve"> (%; размер отдельных частиц не должен превышать 0,3 мм в наибольшем линейном измерении</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каши сухие молочные, требующие варки,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5"/>
              <w:rPr>
                <w:sz w:val="22"/>
                <w:szCs w:val="22"/>
              </w:rPr>
            </w:pPr>
            <w:r w:rsidRPr="0091175F">
              <w:rPr>
                <w:sz w:val="22"/>
                <w:szCs w:val="22"/>
              </w:rPr>
              <w:t>Микотоксины Афлатоксин В1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и растительно-мясные консервы (для содержащих крупу и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0,00015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(для фруктово-зерновых пюре)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содержащих крупу,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 (в пересчете на восстановленный продукт), низкобелковые продукты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Дезоксинивале- нол</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(инстантного приготовления); Каши сухие молочные, требующие варки, растворимое печенье (в расчете на сухой продукт) (для каш, содержащих пшеничную, ячменную муку или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(для фруктово-зерновых пюре, содержащих пшеничную, ячменную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и растительно-мясные консервы (для консервов, содержащих пшеничную, ячменную крупу и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 (для консервов, содержащих пшеничную, ячменную муку или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 (из пшеницы и ячменя)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содержащих крупу,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 (из пшеничной, ячменной муки)</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Зеараленон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кукурузной, ячменной, пшеничной муки,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 (для каш, содержащих пшеничную, ячменную муку или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и растительно-мясные консервы (для содержащих пшеничную, ячменную, кукурузную крупу и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 (для консервов, содержащих пшеничную, ячменную муку или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(для фруктово-зерновых пюре, содержащих пшеничную, кукурузную, ячменную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содержащих крупу,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 (из пшеницы, ячменя, кукурузы)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 (из пшеничной, ячменной муки)</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Т-2 токсин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и растительно-мясные консервы (для содержащих крупу и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 (для консервов, содержащих муку и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содержащих крупу,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Охратоксин 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 каши сухие молочные, требующие варки, растворимое печенье (для всех видов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 (для всех видов)</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(для содержащих муку,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консервы (растительно- мясные консервы) (для содержащих крупу и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 (для консервов, содержащих муку и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содержащих крупу, муку)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Низкобелковые продукты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Фумонизины В1 и В2</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безмолочные быстрорастворимые (инстантного приготовления); каши сухие молочные быстрорастворимые, каши сухие молочные, требующие варки, растворимое печенье (для кукурузной муки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 (для каш, содержащих муку или крупу)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 (для кукурузной муки)</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Патулин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в том числе соковая продукция из фруктов и (или) овощей (для содержащих яблоки, томаты, облепиху)</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и растительно-мясные консервы (для содержащих томаты)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 (для консервов, содержащих томаты)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растительной основе (для продуктов, содержащих яблоки, томаты, облепиху)</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Афлатоксин М1</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Адаптированные, частично адаптированные молочные смеси (сухие - в пересчете на восстановленный продукт), молоко стерилизованное, ультрапастеризованное, пастеризованное, жидкие кисломолочные продукты, молочный напиток, сливки питьевые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сухое для детского питания, сухие и жидкие молочные напитки, в том числе для детей старше 6 месяцев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более 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Творог и продукты на его основе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сырные продукты и сырные пасты</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сухие молочные, требующие варки, каши сухие молочные быстрорастворимые, растворимое печенье (для сухих продуктов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(для фруктово-молочных пюре)</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продукта с молочным компонентом)</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Сухие молочные высокобелковые продукты, продукты на основе полных или частичных гидролизатов белка, низколактозные и безлактозные продукты, продукты для недоношенных и (или) маловесных детей (в пересчете на восстановленный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Сублимированные продукты на молочной основе</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Бенз(а)пирен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и крупа, требующая варки, каши сухие молочные, безмолочные быстрорастворимые, каши сухие молочные, требующие варки, растворимое печенье (в расчете на сухой продукт)</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Каши молочные, готовые к употреблению, стерилизованные; каши молочные готовые, произведенные на молочных кухнях</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Хлебобулочные, мучные кондитерские и мукомольно-крупяные изделия</w:t>
            </w:r>
          </w:p>
        </w:tc>
      </w:tr>
      <w:tr w:rsidR="000E31B2" w:rsidRPr="0091175F" w:rsidTr="00843BF3">
        <w:trPr>
          <w:trHeight w:val="253"/>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0,0002</w:t>
            </w:r>
          </w:p>
        </w:tc>
        <w:tc>
          <w:tcPr>
            <w:tcW w:w="566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566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Нитраты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 (на фруктовой основе, за исключением содержащих бананы и клубнику)</w:t>
            </w:r>
          </w:p>
          <w:p w:rsidR="000E31B2" w:rsidRPr="0091175F" w:rsidRDefault="000E31B2">
            <w:pPr>
              <w:pStyle w:val="ConsPlusNormal"/>
              <w:jc w:val="center"/>
              <w:rPr>
                <w:sz w:val="22"/>
                <w:szCs w:val="22"/>
              </w:rPr>
            </w:pPr>
            <w:r w:rsidRPr="0091175F">
              <w:rPr>
                <w:sz w:val="22"/>
                <w:szCs w:val="22"/>
              </w:rPr>
              <w:t>200 (на овощной и фруктово-овощной основе, а также для содержащих бананы и клубнику)</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Плодоовощные консервы, в том числе соковая продукция из фруктов и (или) овощей</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Мясо-растительные и растительно-мясные консервы (для консервов, содержащих овощи)</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 (для консервов, содержащих овощи)</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 (для содержащих овощи)</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Нитриты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Нитрозамины сумма НДМА и НДЭА</w:t>
            </w:r>
          </w:p>
        </w:tc>
        <w:tc>
          <w:tcPr>
            <w:tcW w:w="170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(&lt; 0,001)</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Консервы из мяса, пастеризованные колбаски на мясной основе, мясо-растительные консервы (растительно-мясные консервы), мясные полуфабрикаты, паштеты и кулинарные изделия</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и рыбо-растительные консервы, кулинарные изделия и полуфабрикаты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0,002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Колбасные изделия</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Полихлорирован- ные бифенилы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консервы, полуфабрикаты и кулинарные изделия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0,2</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Гистамин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 (тунец, скумбрия, лосось, сельдь)</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Рыбные консервы, кулинарные изделия и полуфабрикаты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 (тунец, скумбрия, лосось, сельдь)</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Рыбо-растительные консервы</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outlineLvl w:val="5"/>
              <w:rPr>
                <w:sz w:val="22"/>
                <w:szCs w:val="22"/>
              </w:rPr>
            </w:pPr>
            <w:r w:rsidRPr="0091175F">
              <w:rPr>
                <w:sz w:val="22"/>
                <w:szCs w:val="22"/>
              </w:rPr>
              <w:t>Фикотоксины</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Паралитический яд моллюсков (сакситоксин)</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(моллюски)</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контроль по сырью</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Амнестический яд моллюсков (домоевая кислота)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(моллюски)</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контроль по сырью</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Амнестический яд моллюсков (домоевая кислота)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(внутренние органы крабов)</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контроль по сырью</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w:t>
            </w:r>
          </w:p>
        </w:tc>
      </w:tr>
      <w:tr w:rsidR="000E31B2" w:rsidRPr="0091175F" w:rsidTr="00843BF3">
        <w:trPr>
          <w:jc w:val="center"/>
        </w:trPr>
        <w:tc>
          <w:tcPr>
            <w:tcW w:w="2551"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Диарейный яд моллюсков (окадаиковая кислота)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 допускается (моллюски)</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Полуфабрикаты из рыбы и нерыбных объектов промысла</w:t>
            </w:r>
          </w:p>
        </w:tc>
      </w:tr>
      <w:tr w:rsidR="000E31B2" w:rsidRPr="0091175F" w:rsidTr="00843BF3">
        <w:trPr>
          <w:jc w:val="center"/>
        </w:trPr>
        <w:tc>
          <w:tcPr>
            <w:tcW w:w="2551"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ind w:firstLine="540"/>
              <w:jc w:val="both"/>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контроль по сырью</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Кулинарные изделия из рыбы и нерыбных объектов промысла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Олигосахара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Ингибитор трипсина</w:t>
            </w:r>
          </w:p>
        </w:tc>
        <w:tc>
          <w:tcPr>
            <w:tcW w:w="170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0,5% не более</w:t>
            </w:r>
          </w:p>
        </w:tc>
        <w:tc>
          <w:tcPr>
            <w:tcW w:w="566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на основе изолята соевого белка</w:t>
            </w:r>
          </w:p>
        </w:tc>
      </w:tr>
    </w:tbl>
    <w:p w:rsidR="000E31B2" w:rsidRPr="0091175F" w:rsidRDefault="000E31B2">
      <w:pPr>
        <w:pStyle w:val="ConsPlusNormal"/>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4</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35" w:name="Par3785"/>
      <w:bookmarkEnd w:id="35"/>
      <w:r w:rsidRPr="0091175F">
        <w:rPr>
          <w:sz w:val="22"/>
          <w:szCs w:val="22"/>
        </w:rPr>
        <w:t>ДОПУСТИМЫЕ УРОВНИ РАДИОНУКЛИДОВ ЦЕЗИЯ-137 И СТРОНЦИЯ-90</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567"/>
        <w:gridCol w:w="5386"/>
        <w:gridCol w:w="1984"/>
        <w:gridCol w:w="1984"/>
      </w:tblGrid>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N п/п</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Группы продуктов питания</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Удельная активность цезия-137, Бк/кг (л)</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Удельная активность стронция-90, Бк/кг (л)</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Мясо, мясная продукция и субпродукты</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Оленина, мясо диких животных</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 и рыбные продукты</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130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Рыба сушеная и вяленая</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260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Молоко и продукты переработки молока (кроме сгущенных, концентрированных, консервов, сухих, сыров и сырных продуктов, масла и масляной пасты из коровьего молока, сливочно-растительного спреда и сливочно-растительной топленой смеси, концентратов молочных белков, лактулозы, сахара молочного, казеина, казеинатов, гидролизатов молочных белков)</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Концентраты молочных белков, лактулоза, сахар молочный, казеин, казеинаты, гидролизаты молочных белков</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80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7.</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переработки молока сухие, сублимированные</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8.</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Сыры и сырные продукты</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9.</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Продукты переработки молока концентрированные, сгущенные; консервы молочные, молочные составные, молокосодержащие</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10.</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Масло, паста масляная из коровьего молока, молочный жир</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200 (для молочного жира 100)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60 (для молочного жира 80)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11.</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Сливочно-растительный спред, сливочно-растительная топленая смесь</w:t>
            </w:r>
          </w:p>
        </w:tc>
        <w:tc>
          <w:tcPr>
            <w:tcW w:w="1984" w:type="dxa"/>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center"/>
              <w:rPr>
                <w:sz w:val="22"/>
                <w:szCs w:val="22"/>
              </w:rPr>
            </w:pPr>
            <w:r w:rsidRPr="0091175F">
              <w:rPr>
                <w:sz w:val="22"/>
                <w:szCs w:val="22"/>
              </w:rPr>
              <w:t>100</w:t>
            </w:r>
          </w:p>
        </w:tc>
        <w:tc>
          <w:tcPr>
            <w:tcW w:w="1984" w:type="dxa"/>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center"/>
              <w:rPr>
                <w:sz w:val="22"/>
                <w:szCs w:val="22"/>
              </w:rPr>
            </w:pPr>
            <w:r w:rsidRPr="0091175F">
              <w:rPr>
                <w:sz w:val="22"/>
                <w:szCs w:val="22"/>
              </w:rPr>
              <w:t>80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12.</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Питательные среды сухие на молочной основе</w:t>
            </w:r>
          </w:p>
        </w:tc>
        <w:tc>
          <w:tcPr>
            <w:tcW w:w="1984" w:type="dxa"/>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center"/>
              <w:rPr>
                <w:sz w:val="22"/>
                <w:szCs w:val="22"/>
              </w:rPr>
            </w:pPr>
            <w:r w:rsidRPr="0091175F">
              <w:rPr>
                <w:sz w:val="22"/>
                <w:szCs w:val="22"/>
              </w:rPr>
              <w:t>160</w:t>
            </w:r>
          </w:p>
        </w:tc>
        <w:tc>
          <w:tcPr>
            <w:tcW w:w="1984" w:type="dxa"/>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center"/>
              <w:rPr>
                <w:sz w:val="22"/>
                <w:szCs w:val="22"/>
              </w:rPr>
            </w:pPr>
            <w:r w:rsidRPr="0091175F">
              <w:rPr>
                <w:sz w:val="22"/>
                <w:szCs w:val="22"/>
              </w:rPr>
              <w:t>80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13.</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Овощи, корнеплоды включая картофель</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80 (600 </w:t>
            </w:r>
            <w:hyperlink w:anchor="Par3883" w:tooltip="&lt;**&gt; Допустимый уровень в сухом продукте." w:history="1">
              <w:r w:rsidRPr="0091175F">
                <w:rPr>
                  <w:sz w:val="22"/>
                  <w:szCs w:val="22"/>
                </w:rPr>
                <w:t>&lt;**&gt;</w:t>
              </w:r>
            </w:hyperlink>
            <w:r w:rsidRPr="0091175F">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40 (200 </w:t>
            </w:r>
            <w:hyperlink w:anchor="Par3883" w:tooltip="&lt;**&gt; Допустимый уровень в сухом продукте." w:history="1">
              <w:r w:rsidRPr="0091175F">
                <w:rPr>
                  <w:sz w:val="22"/>
                  <w:szCs w:val="22"/>
                </w:rPr>
                <w:t>&lt;**&gt;</w:t>
              </w:r>
            </w:hyperlink>
            <w:r w:rsidRPr="0091175F">
              <w:rPr>
                <w:sz w:val="22"/>
                <w:szCs w:val="22"/>
              </w:rPr>
              <w:t>)</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14.</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Хлеб и хлебобулочные изделия</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15.</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Мука, крупы, хлопья, пищевые злаки, макаронные изделия</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16.</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Дикорастущие ягоды и консервированные продукты из них</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 xml:space="preserve">160 (800 </w:t>
            </w:r>
            <w:hyperlink w:anchor="Par3883" w:tooltip="&lt;**&gt; Допустимый уровень в сухом продукте." w:history="1">
              <w:r w:rsidRPr="0091175F">
                <w:rPr>
                  <w:sz w:val="22"/>
                  <w:szCs w:val="22"/>
                </w:rPr>
                <w:t>&lt;**&gt;</w:t>
              </w:r>
            </w:hyperlink>
            <w:r w:rsidRPr="0091175F">
              <w:rPr>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17.</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Грибы свежие</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18.</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Грибы сушеные</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2500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19.</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Специализированные продукты детского питания в готовом для употребления виде </w:t>
            </w:r>
            <w:hyperlink w:anchor="Par3882" w:tooltip="&lt;*&gt; Для сублимированных продуктов удельная активность определяется в восстановленном продукте;" w:history="1">
              <w:r w:rsidRPr="0091175F">
                <w:rPr>
                  <w:sz w:val="22"/>
                  <w:szCs w:val="22"/>
                </w:rPr>
                <w:t>&lt;*&gt;</w:t>
              </w:r>
            </w:hyperlink>
          </w:p>
        </w:tc>
        <w:tc>
          <w:tcPr>
            <w:tcW w:w="1984" w:type="dxa"/>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center"/>
              <w:rPr>
                <w:sz w:val="22"/>
                <w:szCs w:val="22"/>
              </w:rPr>
            </w:pPr>
            <w:r w:rsidRPr="0091175F">
              <w:rPr>
                <w:sz w:val="22"/>
                <w:szCs w:val="22"/>
              </w:rPr>
              <w:t>40</w:t>
            </w:r>
          </w:p>
        </w:tc>
        <w:tc>
          <w:tcPr>
            <w:tcW w:w="1984" w:type="dxa"/>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center"/>
              <w:rPr>
                <w:sz w:val="22"/>
                <w:szCs w:val="22"/>
              </w:rPr>
            </w:pPr>
            <w:r w:rsidRPr="0091175F">
              <w:rPr>
                <w:sz w:val="22"/>
                <w:szCs w:val="22"/>
              </w:rPr>
              <w:t>25</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20.</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Масла растительные</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80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21.</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Масла (жиры) переэтерифицированные рафинированные дезодорированные; масла (жиры) гидрогенизированные рафинированные дезодорированные; маргарины;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POP-типа, заменители масла какао нетемперируемые, спреды растительно-жировые, смеси топленые растительно-жировые, соусы на основе растительных масел, майонезы, соусы майонезные, кремы на растительных маслах</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60</w:t>
            </w:r>
          </w:p>
        </w:tc>
        <w:tc>
          <w:tcPr>
            <w:tcW w:w="1984"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80</w:t>
            </w:r>
          </w:p>
        </w:tc>
      </w:tr>
      <w:tr w:rsidR="000E31B2" w:rsidRPr="0091175F" w:rsidTr="00843BF3">
        <w:trPr>
          <w:jc w:val="center"/>
        </w:trPr>
        <w:tc>
          <w:tcPr>
            <w:tcW w:w="567"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22.</w:t>
            </w:r>
          </w:p>
        </w:tc>
        <w:tc>
          <w:tcPr>
            <w:tcW w:w="5386"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Спреды растительно-сливочные, смеси топленые растительно-сливочные</w:t>
            </w:r>
          </w:p>
        </w:tc>
        <w:tc>
          <w:tcPr>
            <w:tcW w:w="1984" w:type="dxa"/>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center"/>
              <w:rPr>
                <w:sz w:val="22"/>
                <w:szCs w:val="22"/>
              </w:rPr>
            </w:pPr>
            <w:r w:rsidRPr="0091175F">
              <w:rPr>
                <w:sz w:val="22"/>
                <w:szCs w:val="22"/>
              </w:rPr>
              <w:t>100</w:t>
            </w:r>
          </w:p>
        </w:tc>
        <w:tc>
          <w:tcPr>
            <w:tcW w:w="1984" w:type="dxa"/>
            <w:tcBorders>
              <w:top w:val="single" w:sz="4" w:space="0" w:color="auto"/>
              <w:left w:val="single" w:sz="4" w:space="0" w:color="auto"/>
              <w:bottom w:val="single" w:sz="4" w:space="0" w:color="auto"/>
              <w:right w:val="single" w:sz="4" w:space="0" w:color="auto"/>
            </w:tcBorders>
            <w:vAlign w:val="bottom"/>
          </w:tcPr>
          <w:p w:rsidR="000E31B2" w:rsidRPr="0091175F" w:rsidRDefault="000E31B2">
            <w:pPr>
              <w:pStyle w:val="ConsPlusNormal"/>
              <w:jc w:val="center"/>
              <w:rPr>
                <w:sz w:val="22"/>
                <w:szCs w:val="22"/>
              </w:rPr>
            </w:pPr>
            <w:r w:rsidRPr="0091175F">
              <w:rPr>
                <w:sz w:val="22"/>
                <w:szCs w:val="22"/>
              </w:rPr>
              <w:t>80</w:t>
            </w:r>
          </w:p>
        </w:tc>
      </w:tr>
    </w:tbl>
    <w:p w:rsidR="000E31B2" w:rsidRPr="0091175F" w:rsidRDefault="000E31B2">
      <w:pPr>
        <w:pStyle w:val="ConsPlusNormal"/>
        <w:ind w:firstLine="540"/>
        <w:jc w:val="both"/>
        <w:rPr>
          <w:sz w:val="22"/>
          <w:szCs w:val="22"/>
        </w:rPr>
      </w:pPr>
      <w:r w:rsidRPr="0091175F">
        <w:rPr>
          <w:sz w:val="22"/>
          <w:szCs w:val="22"/>
        </w:rPr>
        <w:t>--------------------------------</w:t>
      </w:r>
    </w:p>
    <w:p w:rsidR="000E31B2" w:rsidRPr="00843BF3" w:rsidRDefault="000E31B2">
      <w:pPr>
        <w:pStyle w:val="ConsPlusNormal"/>
        <w:ind w:firstLine="540"/>
        <w:jc w:val="both"/>
      </w:pPr>
      <w:r w:rsidRPr="00843BF3">
        <w:t>Примечания:</w:t>
      </w:r>
    </w:p>
    <w:p w:rsidR="000E31B2" w:rsidRPr="00843BF3" w:rsidRDefault="000E31B2">
      <w:pPr>
        <w:pStyle w:val="ConsPlusNormal"/>
        <w:ind w:firstLine="540"/>
        <w:jc w:val="both"/>
      </w:pPr>
      <w:bookmarkStart w:id="36" w:name="Par3882"/>
      <w:bookmarkEnd w:id="36"/>
      <w:r w:rsidRPr="00843BF3">
        <w:t>&lt;*&gt; Для сублимированных продуктов удельная активность определяется в восстановленном продукте;</w:t>
      </w:r>
    </w:p>
    <w:p w:rsidR="000E31B2" w:rsidRPr="00843BF3" w:rsidRDefault="000E31B2">
      <w:pPr>
        <w:pStyle w:val="ConsPlusNormal"/>
        <w:ind w:firstLine="540"/>
        <w:jc w:val="both"/>
      </w:pPr>
      <w:bookmarkStart w:id="37" w:name="Par3883"/>
      <w:bookmarkEnd w:id="37"/>
      <w:r w:rsidRPr="00843BF3">
        <w:t>&lt;**&gt; Допустимый уровень в сухом продукте.</w:t>
      </w:r>
    </w:p>
    <w:p w:rsidR="000E31B2" w:rsidRPr="0091175F" w:rsidRDefault="000E31B2">
      <w:pPr>
        <w:pStyle w:val="ConsPlusNormal"/>
        <w:ind w:firstLine="540"/>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5</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38" w:name="Par3895"/>
      <w:bookmarkEnd w:id="38"/>
      <w:r w:rsidRPr="0091175F">
        <w:rPr>
          <w:sz w:val="22"/>
          <w:szCs w:val="22"/>
        </w:rPr>
        <w:t>ТРЕБОВАНИЯ</w:t>
      </w:r>
    </w:p>
    <w:p w:rsidR="000E31B2" w:rsidRPr="0091175F" w:rsidRDefault="000E31B2">
      <w:pPr>
        <w:pStyle w:val="ConsPlusNormal"/>
        <w:jc w:val="center"/>
        <w:rPr>
          <w:sz w:val="22"/>
          <w:szCs w:val="22"/>
        </w:rPr>
      </w:pPr>
      <w:r w:rsidRPr="0091175F">
        <w:rPr>
          <w:sz w:val="22"/>
          <w:szCs w:val="22"/>
        </w:rPr>
        <w:t>К НЕПЕРЕРАБОТАННОМУ ПРОДОВОЛЬСТВЕННОМУ (ПИЩЕВОМУ) СЫРЬЮ</w:t>
      </w:r>
    </w:p>
    <w:p w:rsidR="000E31B2" w:rsidRPr="0091175F" w:rsidRDefault="000E31B2">
      <w:pPr>
        <w:pStyle w:val="ConsPlusNormal"/>
        <w:jc w:val="center"/>
        <w:rPr>
          <w:sz w:val="22"/>
          <w:szCs w:val="22"/>
        </w:rPr>
      </w:pPr>
      <w:r w:rsidRPr="0091175F">
        <w:rPr>
          <w:sz w:val="22"/>
          <w:szCs w:val="22"/>
        </w:rPr>
        <w:t>ЖИВОТНОГО ПРОИСХОЖДЕНИЯ</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I. Требования, предъявляемые к мясу и другому мясному сырью</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Мясо и другое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 в том числе:</w:t>
      </w:r>
    </w:p>
    <w:p w:rsidR="000E31B2" w:rsidRPr="0091175F" w:rsidRDefault="000E31B2">
      <w:pPr>
        <w:pStyle w:val="ConsPlusNormal"/>
        <w:ind w:firstLine="540"/>
        <w:jc w:val="both"/>
        <w:rPr>
          <w:sz w:val="22"/>
          <w:szCs w:val="22"/>
        </w:rPr>
      </w:pPr>
      <w:r w:rsidRPr="0091175F">
        <w:rPr>
          <w:sz w:val="22"/>
          <w:szCs w:val="22"/>
        </w:rPr>
        <w:t>а) для всех видов животных:</w:t>
      </w:r>
    </w:p>
    <w:p w:rsidR="000E31B2" w:rsidRPr="0091175F" w:rsidRDefault="000E31B2">
      <w:pPr>
        <w:pStyle w:val="ConsPlusNormal"/>
        <w:ind w:firstLine="540"/>
        <w:jc w:val="both"/>
        <w:rPr>
          <w:sz w:val="22"/>
          <w:szCs w:val="22"/>
        </w:rPr>
      </w:pPr>
      <w:r w:rsidRPr="0091175F">
        <w:rPr>
          <w:sz w:val="22"/>
          <w:szCs w:val="22"/>
        </w:rPr>
        <w:t>- ящура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сибирской язвы - в течение последних 20 дней на территории хозяйства;</w:t>
      </w:r>
    </w:p>
    <w:p w:rsidR="000E31B2" w:rsidRPr="0091175F" w:rsidRDefault="000E31B2">
      <w:pPr>
        <w:pStyle w:val="ConsPlusNormal"/>
        <w:ind w:firstLine="540"/>
        <w:jc w:val="both"/>
        <w:rPr>
          <w:sz w:val="22"/>
          <w:szCs w:val="22"/>
        </w:rPr>
      </w:pPr>
      <w:r w:rsidRPr="0091175F">
        <w:rPr>
          <w:sz w:val="22"/>
          <w:szCs w:val="22"/>
        </w:rPr>
        <w:t>б) крупный рогатый скот:</w:t>
      </w:r>
    </w:p>
    <w:p w:rsidR="000E31B2" w:rsidRPr="0091175F" w:rsidRDefault="000E31B2">
      <w:pPr>
        <w:pStyle w:val="ConsPlusNormal"/>
        <w:ind w:firstLine="540"/>
        <w:jc w:val="both"/>
        <w:rPr>
          <w:sz w:val="22"/>
          <w:szCs w:val="22"/>
        </w:rPr>
      </w:pPr>
      <w:r w:rsidRPr="0091175F">
        <w:rPr>
          <w:sz w:val="22"/>
          <w:szCs w:val="22"/>
        </w:rPr>
        <w:t>- губкообразной энцефалопатии крупного рогатого скота и скрепи овец - на территории страны, в соответствии с требованиями Кодекса МЭБ;</w:t>
      </w:r>
    </w:p>
    <w:p w:rsidR="000E31B2" w:rsidRPr="0091175F" w:rsidRDefault="000E31B2">
      <w:pPr>
        <w:pStyle w:val="ConsPlusNormal"/>
        <w:ind w:firstLine="540"/>
        <w:jc w:val="both"/>
        <w:rPr>
          <w:sz w:val="22"/>
          <w:szCs w:val="22"/>
        </w:rPr>
      </w:pPr>
      <w:r w:rsidRPr="0091175F">
        <w:rPr>
          <w:sz w:val="22"/>
          <w:szCs w:val="22"/>
        </w:rPr>
        <w:t>-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туберкулеза, бруцеллеза - в течение последних 6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 лейкоза - в течение последних 12 месяцев в хозяйстве;</w:t>
      </w:r>
    </w:p>
    <w:p w:rsidR="000E31B2" w:rsidRPr="0091175F" w:rsidRDefault="000E31B2">
      <w:pPr>
        <w:pStyle w:val="ConsPlusNormal"/>
        <w:ind w:firstLine="540"/>
        <w:jc w:val="both"/>
        <w:rPr>
          <w:sz w:val="22"/>
          <w:szCs w:val="22"/>
        </w:rPr>
      </w:pPr>
      <w:r w:rsidRPr="0091175F">
        <w:rPr>
          <w:sz w:val="22"/>
          <w:szCs w:val="22"/>
        </w:rPr>
        <w:t>в) овцы и козы:</w:t>
      </w:r>
    </w:p>
    <w:p w:rsidR="000E31B2" w:rsidRPr="0091175F" w:rsidRDefault="000E31B2">
      <w:pPr>
        <w:pStyle w:val="ConsPlusNormal"/>
        <w:ind w:firstLine="540"/>
        <w:jc w:val="both"/>
        <w:rPr>
          <w:sz w:val="22"/>
          <w:szCs w:val="22"/>
        </w:rPr>
      </w:pPr>
      <w:r w:rsidRPr="0091175F">
        <w:rPr>
          <w:sz w:val="22"/>
          <w:szCs w:val="22"/>
        </w:rPr>
        <w:t>- губкообразной энцефалопатии крупного рогатого скота и скрепи овец - на территории страны, в соответствии с рекомендациями Кодекса МЭБ;</w:t>
      </w:r>
    </w:p>
    <w:p w:rsidR="000E31B2" w:rsidRPr="0091175F" w:rsidRDefault="000E31B2">
      <w:pPr>
        <w:pStyle w:val="ConsPlusNormal"/>
        <w:ind w:firstLine="540"/>
        <w:jc w:val="both"/>
        <w:rPr>
          <w:sz w:val="22"/>
          <w:szCs w:val="22"/>
        </w:rPr>
      </w:pPr>
      <w:r w:rsidRPr="0091175F">
        <w:rPr>
          <w:sz w:val="22"/>
          <w:szCs w:val="22"/>
        </w:rPr>
        <w:t>- блутанга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чумы мелких жвачных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аденоматоза, меди-висны, артрита-энцефалита - в течение последних 36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 оспы овец и коз, туберкулеза, бруцеллеза - в течение последних 6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г) свиньи:</w:t>
      </w:r>
    </w:p>
    <w:p w:rsidR="000E31B2" w:rsidRPr="0091175F" w:rsidRDefault="000E31B2">
      <w:pPr>
        <w:pStyle w:val="ConsPlusNormal"/>
        <w:ind w:firstLine="540"/>
        <w:jc w:val="both"/>
        <w:rPr>
          <w:sz w:val="22"/>
          <w:szCs w:val="22"/>
        </w:rPr>
      </w:pPr>
      <w:r w:rsidRPr="0091175F">
        <w:rPr>
          <w:sz w:val="22"/>
          <w:szCs w:val="22"/>
        </w:rPr>
        <w:t>- африканской чумы свиней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болезнь Ауески - на территории страны, в соответствии с рекомендациями Кодекса МЭБ;</w:t>
      </w:r>
    </w:p>
    <w:p w:rsidR="000E31B2" w:rsidRPr="0091175F" w:rsidRDefault="000E31B2">
      <w:pPr>
        <w:pStyle w:val="ConsPlusNormal"/>
        <w:ind w:firstLine="540"/>
        <w:jc w:val="both"/>
        <w:rPr>
          <w:sz w:val="22"/>
          <w:szCs w:val="22"/>
        </w:rPr>
      </w:pPr>
      <w:r w:rsidRPr="0091175F">
        <w:rPr>
          <w:sz w:val="22"/>
          <w:szCs w:val="22"/>
        </w:rPr>
        <w:t>- энтеровирусного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трихинеллеза - в течение последних 3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 репродуктивно-респираторного синдрома свиней - в течение последних 6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К обращению допускаются:</w:t>
      </w:r>
    </w:p>
    <w:p w:rsidR="000E31B2" w:rsidRPr="0091175F" w:rsidRDefault="000E31B2">
      <w:pPr>
        <w:pStyle w:val="ConsPlusNormal"/>
        <w:ind w:firstLine="540"/>
        <w:jc w:val="both"/>
        <w:rPr>
          <w:sz w:val="22"/>
          <w:szCs w:val="22"/>
        </w:rPr>
      </w:pPr>
      <w:r w:rsidRPr="0091175F">
        <w:rPr>
          <w:sz w:val="22"/>
          <w:szCs w:val="22"/>
        </w:rPr>
        <w:t>- мясо и другое мясное сырье из говядины и баранины, произведенные от убоя животных, которые не получали корма животного происхождения, содержащих белки жвачных животных, за исключением веществ, рекомендованных Кодексом МЭБ;</w:t>
      </w:r>
    </w:p>
    <w:p w:rsidR="000E31B2" w:rsidRPr="0091175F" w:rsidRDefault="000E31B2">
      <w:pPr>
        <w:pStyle w:val="ConsPlusNormal"/>
        <w:ind w:firstLine="540"/>
        <w:jc w:val="both"/>
        <w:rPr>
          <w:sz w:val="22"/>
          <w:szCs w:val="22"/>
        </w:rPr>
      </w:pPr>
      <w:r w:rsidRPr="0091175F">
        <w:rPr>
          <w:sz w:val="22"/>
          <w:szCs w:val="22"/>
        </w:rPr>
        <w:t>К обращению не допускается мясо и другое мясное сырье, полученное от туш:</w:t>
      </w:r>
    </w:p>
    <w:p w:rsidR="000E31B2" w:rsidRPr="0091175F" w:rsidRDefault="000E31B2">
      <w:pPr>
        <w:pStyle w:val="ConsPlusNormal"/>
        <w:ind w:firstLine="540"/>
        <w:jc w:val="both"/>
        <w:rPr>
          <w:sz w:val="22"/>
          <w:szCs w:val="22"/>
        </w:rPr>
      </w:pPr>
      <w:r w:rsidRPr="0091175F">
        <w:rPr>
          <w:sz w:val="22"/>
          <w:szCs w:val="22"/>
        </w:rPr>
        <w:t>- имеющих при послеубойном осмотре изменения, характерные для ящура, чумы, анаэробных инфекций, туберкулеза,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p>
    <w:p w:rsidR="000E31B2" w:rsidRPr="0091175F" w:rsidRDefault="000E31B2">
      <w:pPr>
        <w:pStyle w:val="ConsPlusNormal"/>
        <w:ind w:firstLine="540"/>
        <w:jc w:val="both"/>
        <w:rPr>
          <w:sz w:val="22"/>
          <w:szCs w:val="22"/>
        </w:rPr>
      </w:pPr>
      <w:r w:rsidRPr="0091175F">
        <w:rPr>
          <w:sz w:val="22"/>
          <w:szCs w:val="22"/>
        </w:rPr>
        <w:t>- подвергнутые дефростации в период хранения;</w:t>
      </w:r>
    </w:p>
    <w:p w:rsidR="000E31B2" w:rsidRPr="0091175F" w:rsidRDefault="000E31B2">
      <w:pPr>
        <w:pStyle w:val="ConsPlusNormal"/>
        <w:ind w:firstLine="540"/>
        <w:jc w:val="both"/>
        <w:rPr>
          <w:sz w:val="22"/>
          <w:szCs w:val="22"/>
        </w:rPr>
      </w:pPr>
      <w:r w:rsidRPr="0091175F">
        <w:rPr>
          <w:sz w:val="22"/>
          <w:szCs w:val="22"/>
        </w:rPr>
        <w:t>- имеющие признаки порчи;</w:t>
      </w:r>
    </w:p>
    <w:p w:rsidR="000E31B2" w:rsidRPr="0091175F" w:rsidRDefault="000E31B2">
      <w:pPr>
        <w:pStyle w:val="ConsPlusNormal"/>
        <w:ind w:firstLine="540"/>
        <w:jc w:val="both"/>
        <w:rPr>
          <w:sz w:val="22"/>
          <w:szCs w:val="22"/>
        </w:rPr>
      </w:pPr>
      <w:r w:rsidRPr="0091175F">
        <w:rPr>
          <w:sz w:val="22"/>
          <w:szCs w:val="22"/>
        </w:rPr>
        <w:t>- имеющие температуру в толще мышц бедра выше минус 8 градусов Цельсия для замороженного мяса и выше плюс 4 градусов Цельсия - для охлажденного;</w:t>
      </w:r>
    </w:p>
    <w:p w:rsidR="000E31B2" w:rsidRPr="0091175F" w:rsidRDefault="000E31B2">
      <w:pPr>
        <w:pStyle w:val="ConsPlusNormal"/>
        <w:ind w:firstLine="540"/>
        <w:jc w:val="both"/>
        <w:rPr>
          <w:sz w:val="22"/>
          <w:szCs w:val="22"/>
        </w:rPr>
      </w:pPr>
      <w:r w:rsidRPr="0091175F">
        <w:rPr>
          <w:sz w:val="22"/>
          <w:szCs w:val="22"/>
        </w:rP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p>
    <w:p w:rsidR="000E31B2" w:rsidRPr="0091175F" w:rsidRDefault="000E31B2">
      <w:pPr>
        <w:pStyle w:val="ConsPlusNormal"/>
        <w:ind w:firstLine="540"/>
        <w:jc w:val="both"/>
        <w:rPr>
          <w:sz w:val="22"/>
          <w:szCs w:val="22"/>
        </w:rPr>
      </w:pPr>
      <w:r w:rsidRPr="0091175F">
        <w:rPr>
          <w:sz w:val="22"/>
          <w:szCs w:val="22"/>
        </w:rPr>
        <w:t>- содержащие средства консервирования;</w:t>
      </w:r>
    </w:p>
    <w:p w:rsidR="000E31B2" w:rsidRPr="0091175F" w:rsidRDefault="000E31B2">
      <w:pPr>
        <w:pStyle w:val="ConsPlusNormal"/>
        <w:ind w:firstLine="540"/>
        <w:jc w:val="both"/>
        <w:rPr>
          <w:sz w:val="22"/>
          <w:szCs w:val="22"/>
        </w:rPr>
      </w:pPr>
      <w:r w:rsidRPr="0091175F">
        <w:rPr>
          <w:sz w:val="22"/>
          <w:szCs w:val="22"/>
        </w:rPr>
        <w:t>- обсемененные сальмонеллами или возбудителями других бактериальных инфекций;</w:t>
      </w:r>
    </w:p>
    <w:p w:rsidR="000E31B2" w:rsidRPr="0091175F" w:rsidRDefault="000E31B2">
      <w:pPr>
        <w:pStyle w:val="ConsPlusNormal"/>
        <w:ind w:firstLine="540"/>
        <w:jc w:val="both"/>
        <w:rPr>
          <w:sz w:val="22"/>
          <w:szCs w:val="22"/>
        </w:rPr>
      </w:pPr>
      <w:r w:rsidRPr="0091175F">
        <w:rPr>
          <w:sz w:val="22"/>
          <w:szCs w:val="22"/>
        </w:rPr>
        <w:t>- обработанные красящими веществами.</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II. Требования, предъявляемые к мясу птицы</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Мясо птицы должно происходить от убоя здоровой птицы из хозяйств и административной территории в соответствии с регионализацией, официально свободных от заразных болезней, в том числе:</w:t>
      </w:r>
    </w:p>
    <w:p w:rsidR="000E31B2" w:rsidRPr="0091175F" w:rsidRDefault="000E31B2">
      <w:pPr>
        <w:pStyle w:val="ConsPlusNormal"/>
        <w:ind w:firstLine="540"/>
        <w:jc w:val="both"/>
        <w:rPr>
          <w:sz w:val="22"/>
          <w:szCs w:val="22"/>
        </w:rPr>
      </w:pPr>
      <w:r w:rsidRPr="0091175F">
        <w:rPr>
          <w:sz w:val="22"/>
          <w:szCs w:val="22"/>
        </w:rPr>
        <w:t>а) гриппа, подлежащего в соответствии с Кодекса МЭБ обязательной декларации - в течение последних 6 месяцев;</w:t>
      </w:r>
    </w:p>
    <w:p w:rsidR="000E31B2" w:rsidRPr="0091175F" w:rsidRDefault="000E31B2">
      <w:pPr>
        <w:pStyle w:val="ConsPlusNormal"/>
        <w:ind w:firstLine="540"/>
        <w:jc w:val="both"/>
        <w:rPr>
          <w:sz w:val="22"/>
          <w:szCs w:val="22"/>
        </w:rPr>
      </w:pPr>
      <w:r w:rsidRPr="0091175F">
        <w:rPr>
          <w:sz w:val="22"/>
          <w:szCs w:val="22"/>
        </w:rPr>
        <w:t>б) других вирусов гриппа - в течение последних 3 месяцев в хозяйстве;</w:t>
      </w:r>
    </w:p>
    <w:p w:rsidR="000E31B2" w:rsidRPr="0091175F" w:rsidRDefault="000E31B2">
      <w:pPr>
        <w:pStyle w:val="ConsPlusNormal"/>
        <w:ind w:firstLine="540"/>
        <w:jc w:val="both"/>
        <w:rPr>
          <w:sz w:val="22"/>
          <w:szCs w:val="22"/>
        </w:rPr>
      </w:pPr>
      <w:r w:rsidRPr="0091175F">
        <w:rPr>
          <w:sz w:val="22"/>
          <w:szCs w:val="22"/>
        </w:rPr>
        <w:t>в) ньюкаслской болезни птиц - в течение последних 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г) по орнитозу (пситтакозу) - куриные и индюшиные хозяйства - в течение последних 6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д) гусиные и утиные хозяйства - болезни Держи, вирусному гепатиту утят, чуме уток, орнитозу (пситтакозу) - в течение последних 6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е) птица поступает на убой из хозяйств, которые признаны благополучными по сальмонеллезу, в соответствии с требованиями Кодекса МЭБ;</w:t>
      </w:r>
    </w:p>
    <w:p w:rsidR="000E31B2" w:rsidRPr="0091175F" w:rsidRDefault="000E31B2">
      <w:pPr>
        <w:pStyle w:val="ConsPlusNormal"/>
        <w:ind w:firstLine="540"/>
        <w:jc w:val="both"/>
        <w:rPr>
          <w:sz w:val="22"/>
          <w:szCs w:val="22"/>
        </w:rPr>
      </w:pPr>
      <w:r w:rsidRPr="0091175F">
        <w:rPr>
          <w:sz w:val="22"/>
          <w:szCs w:val="22"/>
        </w:rPr>
        <w:t>К обращению не допускается мясо птицы:</w:t>
      </w:r>
    </w:p>
    <w:p w:rsidR="000E31B2" w:rsidRPr="0091175F" w:rsidRDefault="000E31B2">
      <w:pPr>
        <w:pStyle w:val="ConsPlusNormal"/>
        <w:ind w:firstLine="540"/>
        <w:jc w:val="both"/>
        <w:rPr>
          <w:sz w:val="22"/>
          <w:szCs w:val="22"/>
        </w:rPr>
      </w:pPr>
      <w:r w:rsidRPr="0091175F">
        <w:rPr>
          <w:sz w:val="22"/>
          <w:szCs w:val="22"/>
        </w:rPr>
        <w:t>- имеющей при послеубойном осмотре изменения, характерные для заразных болезней, поражения гельминтами, а также при отравлениях различными веществами;</w:t>
      </w:r>
    </w:p>
    <w:p w:rsidR="000E31B2" w:rsidRPr="0091175F" w:rsidRDefault="000E31B2">
      <w:pPr>
        <w:pStyle w:val="ConsPlusNormal"/>
        <w:ind w:firstLine="540"/>
        <w:jc w:val="both"/>
        <w:rPr>
          <w:sz w:val="22"/>
          <w:szCs w:val="22"/>
        </w:rPr>
      </w:pPr>
      <w:r w:rsidRPr="0091175F">
        <w:rPr>
          <w:sz w:val="22"/>
          <w:szCs w:val="22"/>
        </w:rPr>
        <w:t>- мясо непотрошеной и полупотрошеной птицы;</w:t>
      </w:r>
    </w:p>
    <w:p w:rsidR="000E31B2" w:rsidRPr="0091175F" w:rsidRDefault="000E31B2">
      <w:pPr>
        <w:pStyle w:val="ConsPlusNormal"/>
        <w:ind w:firstLine="540"/>
        <w:jc w:val="both"/>
        <w:rPr>
          <w:sz w:val="22"/>
          <w:szCs w:val="22"/>
        </w:rPr>
      </w:pPr>
      <w:r w:rsidRPr="0091175F">
        <w:rPr>
          <w:sz w:val="22"/>
          <w:szCs w:val="22"/>
        </w:rPr>
        <w:t>- недоброкачественное по органолептическим показателям;</w:t>
      </w:r>
    </w:p>
    <w:p w:rsidR="000E31B2" w:rsidRPr="0091175F" w:rsidRDefault="000E31B2">
      <w:pPr>
        <w:pStyle w:val="ConsPlusNormal"/>
        <w:ind w:firstLine="540"/>
        <w:jc w:val="both"/>
        <w:rPr>
          <w:sz w:val="22"/>
          <w:szCs w:val="22"/>
        </w:rPr>
      </w:pPr>
      <w:r w:rsidRPr="0091175F">
        <w:rPr>
          <w:sz w:val="22"/>
          <w:szCs w:val="22"/>
        </w:rPr>
        <w:t>- имеющей температуру в толще мышцы выше минус 12 градусов Цельсия для замороженной птицы (температура при хранении должна быть минус 18 градусов Цельсия);</w:t>
      </w:r>
    </w:p>
    <w:p w:rsidR="000E31B2" w:rsidRPr="0091175F" w:rsidRDefault="000E31B2">
      <w:pPr>
        <w:pStyle w:val="ConsPlusNormal"/>
        <w:ind w:firstLine="540"/>
        <w:jc w:val="both"/>
        <w:rPr>
          <w:sz w:val="22"/>
          <w:szCs w:val="22"/>
        </w:rPr>
      </w:pPr>
      <w:r w:rsidRPr="0091175F">
        <w:rPr>
          <w:sz w:val="22"/>
          <w:szCs w:val="22"/>
        </w:rPr>
        <w:t>- содержащее средства консервирования;</w:t>
      </w:r>
    </w:p>
    <w:p w:rsidR="000E31B2" w:rsidRPr="0091175F" w:rsidRDefault="000E31B2">
      <w:pPr>
        <w:pStyle w:val="ConsPlusNormal"/>
        <w:ind w:firstLine="540"/>
        <w:jc w:val="both"/>
        <w:rPr>
          <w:sz w:val="22"/>
          <w:szCs w:val="22"/>
        </w:rPr>
      </w:pPr>
      <w:r w:rsidRPr="0091175F">
        <w:rPr>
          <w:sz w:val="22"/>
          <w:szCs w:val="22"/>
        </w:rPr>
        <w:t>- обсемененное сальмонеллами на поверхности тушек, в толще мышц или тканях органов;</w:t>
      </w:r>
    </w:p>
    <w:p w:rsidR="000E31B2" w:rsidRPr="0091175F" w:rsidRDefault="000E31B2">
      <w:pPr>
        <w:pStyle w:val="ConsPlusNormal"/>
        <w:ind w:firstLine="540"/>
        <w:jc w:val="both"/>
        <w:rPr>
          <w:sz w:val="22"/>
          <w:szCs w:val="22"/>
        </w:rPr>
      </w:pPr>
      <w:r w:rsidRPr="0091175F">
        <w:rPr>
          <w:sz w:val="22"/>
          <w:szCs w:val="22"/>
        </w:rPr>
        <w:t>- обработанное красящими и пахучими веществами, ионизирующим облучением или ультрафиолетовыми лучами;</w:t>
      </w:r>
    </w:p>
    <w:p w:rsidR="000E31B2" w:rsidRPr="0091175F" w:rsidRDefault="000E31B2">
      <w:pPr>
        <w:pStyle w:val="ConsPlusNormal"/>
        <w:ind w:firstLine="540"/>
        <w:jc w:val="both"/>
        <w:rPr>
          <w:sz w:val="22"/>
          <w:szCs w:val="22"/>
        </w:rPr>
      </w:pPr>
      <w:r w:rsidRPr="0091175F">
        <w:rPr>
          <w:sz w:val="22"/>
          <w:szCs w:val="22"/>
        </w:rPr>
        <w:t>- имеющее темную пигментацию (кроме индеек и цесарок);</w:t>
      </w:r>
    </w:p>
    <w:p w:rsidR="000E31B2" w:rsidRPr="0091175F" w:rsidRDefault="000E31B2">
      <w:pPr>
        <w:pStyle w:val="ConsPlusNormal"/>
        <w:ind w:firstLine="540"/>
        <w:jc w:val="both"/>
        <w:rPr>
          <w:sz w:val="22"/>
          <w:szCs w:val="22"/>
        </w:rPr>
      </w:pPr>
      <w:r w:rsidRPr="0091175F">
        <w:rPr>
          <w:sz w:val="22"/>
          <w:szCs w:val="22"/>
        </w:rPr>
        <w:t>- мясо, имеющее признаки порчи;</w:t>
      </w:r>
    </w:p>
    <w:p w:rsidR="000E31B2" w:rsidRPr="0091175F" w:rsidRDefault="000E31B2">
      <w:pPr>
        <w:pStyle w:val="ConsPlusNormal"/>
        <w:ind w:firstLine="540"/>
        <w:jc w:val="both"/>
        <w:rPr>
          <w:sz w:val="22"/>
          <w:szCs w:val="22"/>
        </w:rPr>
      </w:pPr>
      <w:r w:rsidRPr="0091175F">
        <w:rPr>
          <w:sz w:val="22"/>
          <w:szCs w:val="22"/>
        </w:rPr>
        <w:t>- полученное от убоя птицы, которая подвергалась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0E31B2" w:rsidRPr="0091175F" w:rsidRDefault="000E31B2">
      <w:pPr>
        <w:pStyle w:val="ConsPlusNormal"/>
        <w:jc w:val="center"/>
        <w:outlineLvl w:val="2"/>
        <w:rPr>
          <w:sz w:val="22"/>
          <w:szCs w:val="22"/>
        </w:rPr>
      </w:pPr>
      <w:r w:rsidRPr="0091175F">
        <w:rPr>
          <w:sz w:val="22"/>
          <w:szCs w:val="22"/>
        </w:rPr>
        <w:t>III. Требования, предъявляемые к конине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Конина должна происходить от животных, заготовленных в хозяйствах, официально свободных от болезней животных, в том числе:</w:t>
      </w:r>
    </w:p>
    <w:p w:rsidR="000E31B2" w:rsidRPr="0091175F" w:rsidRDefault="000E31B2">
      <w:pPr>
        <w:pStyle w:val="ConsPlusNormal"/>
        <w:ind w:firstLine="540"/>
        <w:jc w:val="both"/>
        <w:rPr>
          <w:sz w:val="22"/>
          <w:szCs w:val="22"/>
        </w:rPr>
      </w:pPr>
      <w:r w:rsidRPr="0091175F">
        <w:rPr>
          <w:sz w:val="22"/>
          <w:szCs w:val="22"/>
        </w:rPr>
        <w:t>- африканской чумы лошадей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инфекционной анемии - в течение последних 3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 сапа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эпизоотического лимфангоита - в течение последних 2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 сибирской язвы - в течение 20 дней на территории хозяйства.</w:t>
      </w:r>
    </w:p>
    <w:p w:rsidR="000E31B2" w:rsidRPr="0091175F" w:rsidRDefault="000E31B2">
      <w:pPr>
        <w:pStyle w:val="ConsPlusNormal"/>
        <w:ind w:firstLine="540"/>
        <w:jc w:val="both"/>
        <w:rPr>
          <w:sz w:val="22"/>
          <w:szCs w:val="22"/>
        </w:rPr>
      </w:pPr>
      <w:r w:rsidRPr="0091175F">
        <w:rPr>
          <w:sz w:val="22"/>
          <w:szCs w:val="22"/>
        </w:rPr>
        <w:t>К обращению не допускается мясо:</w:t>
      </w:r>
    </w:p>
    <w:p w:rsidR="000E31B2" w:rsidRPr="0091175F" w:rsidRDefault="000E31B2">
      <w:pPr>
        <w:pStyle w:val="ConsPlusNormal"/>
        <w:ind w:firstLine="540"/>
        <w:jc w:val="both"/>
        <w:rPr>
          <w:sz w:val="22"/>
          <w:szCs w:val="22"/>
        </w:rPr>
      </w:pPr>
      <w:r w:rsidRPr="0091175F">
        <w:rPr>
          <w:sz w:val="22"/>
          <w:szCs w:val="22"/>
        </w:rPr>
        <w:t>- имеющее при послеубойном осмотре изменения, характерные для заразных болезней, поражения гельминтами, а также при отравлениях различными веществами;</w:t>
      </w:r>
    </w:p>
    <w:p w:rsidR="000E31B2" w:rsidRPr="0091175F" w:rsidRDefault="000E31B2">
      <w:pPr>
        <w:pStyle w:val="ConsPlusNormal"/>
        <w:ind w:firstLine="540"/>
        <w:jc w:val="both"/>
        <w:rPr>
          <w:sz w:val="22"/>
          <w:szCs w:val="22"/>
        </w:rPr>
      </w:pPr>
      <w:r w:rsidRPr="0091175F">
        <w:rPr>
          <w:sz w:val="22"/>
          <w:szCs w:val="22"/>
        </w:rPr>
        <w:t>-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p>
    <w:p w:rsidR="000E31B2" w:rsidRPr="0091175F" w:rsidRDefault="000E31B2">
      <w:pPr>
        <w:pStyle w:val="ConsPlusNormal"/>
        <w:ind w:firstLine="540"/>
        <w:jc w:val="both"/>
        <w:rPr>
          <w:sz w:val="22"/>
          <w:szCs w:val="22"/>
        </w:rPr>
      </w:pPr>
      <w:r w:rsidRPr="0091175F">
        <w:rPr>
          <w:sz w:val="22"/>
          <w:szCs w:val="22"/>
        </w:rPr>
        <w:t>- имеющее температуру в толще мышц бедра выше минус 8 градусов Цельсия для замороженного мяса и выше плюс 4 градусов Цельсия - для охлажденного;</w:t>
      </w:r>
    </w:p>
    <w:p w:rsidR="000E31B2" w:rsidRPr="0091175F" w:rsidRDefault="000E31B2">
      <w:pPr>
        <w:pStyle w:val="ConsPlusNormal"/>
        <w:ind w:firstLine="540"/>
        <w:jc w:val="both"/>
        <w:rPr>
          <w:sz w:val="22"/>
          <w:szCs w:val="22"/>
        </w:rPr>
      </w:pPr>
      <w:r w:rsidRPr="0091175F">
        <w:rPr>
          <w:sz w:val="22"/>
          <w:szCs w:val="22"/>
        </w:rPr>
        <w:t>- обсемененная сальмонеллами и возбудителями других бактериальных инфекций;</w:t>
      </w:r>
    </w:p>
    <w:p w:rsidR="000E31B2" w:rsidRPr="0091175F" w:rsidRDefault="000E31B2">
      <w:pPr>
        <w:pStyle w:val="ConsPlusNormal"/>
        <w:ind w:firstLine="540"/>
        <w:jc w:val="both"/>
        <w:rPr>
          <w:sz w:val="22"/>
          <w:szCs w:val="22"/>
        </w:rPr>
      </w:pPr>
      <w:r w:rsidRPr="0091175F">
        <w:rPr>
          <w:sz w:val="22"/>
          <w:szCs w:val="22"/>
        </w:rPr>
        <w:t>- обработанная красящими веществами, ионизирующим облучением или ультрафиолетовыми лучами;</w:t>
      </w:r>
    </w:p>
    <w:p w:rsidR="000E31B2" w:rsidRPr="0091175F" w:rsidRDefault="000E31B2">
      <w:pPr>
        <w:pStyle w:val="ConsPlusNormal"/>
        <w:ind w:firstLine="540"/>
        <w:jc w:val="both"/>
        <w:rPr>
          <w:sz w:val="22"/>
          <w:szCs w:val="22"/>
        </w:rPr>
      </w:pPr>
      <w:r w:rsidRPr="0091175F">
        <w:rPr>
          <w:sz w:val="22"/>
          <w:szCs w:val="22"/>
        </w:rPr>
        <w:t>- полученная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IV. Требования, предъявляемые к мясу домашних кроликов</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Мясо должно происходить от убоя здоровых кроликов из хозяйств и или административной территории в соответствии с регионализацией, официально свободных от заразных болезней, в том числе:</w:t>
      </w:r>
    </w:p>
    <w:p w:rsidR="000E31B2" w:rsidRPr="0091175F" w:rsidRDefault="000E31B2">
      <w:pPr>
        <w:pStyle w:val="ConsPlusNormal"/>
        <w:ind w:firstLine="540"/>
        <w:jc w:val="both"/>
        <w:rPr>
          <w:sz w:val="22"/>
          <w:szCs w:val="22"/>
        </w:rPr>
      </w:pPr>
      <w:r w:rsidRPr="0091175F">
        <w:rPr>
          <w:sz w:val="22"/>
          <w:szCs w:val="22"/>
        </w:rPr>
        <w:t>- миксоматоза, туляремии, пастереллеза, листериоза - в течение последних 6 месяцев в хозяйстве;</w:t>
      </w:r>
    </w:p>
    <w:p w:rsidR="000E31B2" w:rsidRPr="0091175F" w:rsidRDefault="000E31B2">
      <w:pPr>
        <w:pStyle w:val="ConsPlusNormal"/>
        <w:ind w:firstLine="540"/>
        <w:jc w:val="both"/>
        <w:rPr>
          <w:sz w:val="22"/>
          <w:szCs w:val="22"/>
        </w:rPr>
      </w:pPr>
      <w:r w:rsidRPr="0091175F">
        <w:rPr>
          <w:sz w:val="22"/>
          <w:szCs w:val="22"/>
        </w:rPr>
        <w:t>- геморрагической болезни кроликов - в течение последних 12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К обращению не допускается мясо кроликов:</w:t>
      </w:r>
    </w:p>
    <w:p w:rsidR="000E31B2" w:rsidRPr="0091175F" w:rsidRDefault="000E31B2">
      <w:pPr>
        <w:pStyle w:val="ConsPlusNormal"/>
        <w:ind w:firstLine="540"/>
        <w:jc w:val="both"/>
        <w:rPr>
          <w:sz w:val="22"/>
          <w:szCs w:val="22"/>
        </w:rPr>
      </w:pPr>
      <w:r w:rsidRPr="0091175F">
        <w:rPr>
          <w:sz w:val="22"/>
          <w:szCs w:val="22"/>
        </w:rPr>
        <w:t>- имеющее при послеубойном осмотре изменения, характерные для заразных болезней, поражения гельминтами, а также при отравлениях различными веществами;</w:t>
      </w:r>
    </w:p>
    <w:p w:rsidR="000E31B2" w:rsidRPr="0091175F" w:rsidRDefault="000E31B2">
      <w:pPr>
        <w:pStyle w:val="ConsPlusNormal"/>
        <w:ind w:firstLine="540"/>
        <w:jc w:val="both"/>
        <w:rPr>
          <w:sz w:val="22"/>
          <w:szCs w:val="22"/>
        </w:rPr>
      </w:pPr>
      <w:r w:rsidRPr="0091175F">
        <w:rPr>
          <w:sz w:val="22"/>
          <w:szCs w:val="22"/>
        </w:rPr>
        <w:t>- недоброкачественное по органолептическим показателям;</w:t>
      </w:r>
    </w:p>
    <w:p w:rsidR="000E31B2" w:rsidRPr="0091175F" w:rsidRDefault="000E31B2">
      <w:pPr>
        <w:pStyle w:val="ConsPlusNormal"/>
        <w:ind w:firstLine="540"/>
        <w:jc w:val="both"/>
        <w:rPr>
          <w:sz w:val="22"/>
          <w:szCs w:val="22"/>
        </w:rPr>
      </w:pPr>
      <w:r w:rsidRPr="0091175F">
        <w:rPr>
          <w:sz w:val="22"/>
          <w:szCs w:val="22"/>
        </w:rPr>
        <w:t>- содержащее консерванты;</w:t>
      </w:r>
    </w:p>
    <w:p w:rsidR="000E31B2" w:rsidRPr="0091175F" w:rsidRDefault="000E31B2">
      <w:pPr>
        <w:pStyle w:val="ConsPlusNormal"/>
        <w:ind w:firstLine="540"/>
        <w:jc w:val="both"/>
        <w:rPr>
          <w:sz w:val="22"/>
          <w:szCs w:val="22"/>
        </w:rPr>
      </w:pPr>
      <w:r w:rsidRPr="0091175F">
        <w:rPr>
          <w:sz w:val="22"/>
          <w:szCs w:val="22"/>
        </w:rPr>
        <w:t>- обсемененное сальмонеллами на поверхности тушек, толще мышц или тканях органов;</w:t>
      </w:r>
    </w:p>
    <w:p w:rsidR="000E31B2" w:rsidRPr="0091175F" w:rsidRDefault="000E31B2">
      <w:pPr>
        <w:pStyle w:val="ConsPlusNormal"/>
        <w:ind w:firstLine="540"/>
        <w:jc w:val="both"/>
        <w:rPr>
          <w:sz w:val="22"/>
          <w:szCs w:val="22"/>
        </w:rPr>
      </w:pPr>
      <w:r w:rsidRPr="0091175F">
        <w:rPr>
          <w:sz w:val="22"/>
          <w:szCs w:val="22"/>
        </w:rPr>
        <w:t>- обработанное красящими и пахучими веществами, ионизирующим излучением или ультрафиолетовыми лучами;</w:t>
      </w:r>
    </w:p>
    <w:p w:rsidR="000E31B2" w:rsidRPr="0091175F" w:rsidRDefault="000E31B2">
      <w:pPr>
        <w:pStyle w:val="ConsPlusNormal"/>
        <w:ind w:firstLine="540"/>
        <w:jc w:val="both"/>
        <w:rPr>
          <w:sz w:val="22"/>
          <w:szCs w:val="22"/>
        </w:rPr>
      </w:pPr>
      <w:r w:rsidRPr="0091175F">
        <w:rPr>
          <w:sz w:val="22"/>
          <w:szCs w:val="22"/>
        </w:rPr>
        <w:t>- имеющее темную пигментацию;</w:t>
      </w:r>
    </w:p>
    <w:p w:rsidR="000E31B2" w:rsidRPr="0091175F" w:rsidRDefault="000E31B2">
      <w:pPr>
        <w:pStyle w:val="ConsPlusNormal"/>
        <w:ind w:firstLine="540"/>
        <w:jc w:val="both"/>
        <w:rPr>
          <w:sz w:val="22"/>
          <w:szCs w:val="22"/>
        </w:rPr>
      </w:pPr>
      <w:r w:rsidRPr="0091175F">
        <w:rPr>
          <w:sz w:val="22"/>
          <w:szCs w:val="22"/>
        </w:rPr>
        <w:t>- подвергнутое дефростации в период хранения;</w:t>
      </w:r>
    </w:p>
    <w:p w:rsidR="000E31B2" w:rsidRPr="0091175F" w:rsidRDefault="000E31B2">
      <w:pPr>
        <w:pStyle w:val="ConsPlusNormal"/>
        <w:ind w:firstLine="540"/>
        <w:jc w:val="both"/>
        <w:rPr>
          <w:sz w:val="22"/>
          <w:szCs w:val="22"/>
        </w:rPr>
      </w:pPr>
      <w:r w:rsidRPr="0091175F">
        <w:rPr>
          <w:sz w:val="22"/>
          <w:szCs w:val="22"/>
        </w:rPr>
        <w:t>- имеющее температуру в толще мышцы выше минус 12 градусов Цельсия для замороженного мяса кроликов (температура при хранении должна быть минус 18 градусов Цельсия);</w:t>
      </w:r>
    </w:p>
    <w:p w:rsidR="000E31B2" w:rsidRPr="0091175F" w:rsidRDefault="000E31B2">
      <w:pPr>
        <w:pStyle w:val="ConsPlusNormal"/>
        <w:ind w:firstLine="540"/>
        <w:jc w:val="both"/>
        <w:rPr>
          <w:sz w:val="22"/>
          <w:szCs w:val="22"/>
        </w:rPr>
      </w:pPr>
      <w:r w:rsidRPr="0091175F">
        <w:rPr>
          <w:sz w:val="22"/>
          <w:szCs w:val="22"/>
        </w:rPr>
        <w:t>- полученные от убоя кроликов,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p w:rsidR="000E31B2" w:rsidRDefault="000E31B2">
      <w:pPr>
        <w:pStyle w:val="ConsPlusNormal"/>
        <w:ind w:firstLine="540"/>
        <w:jc w:val="both"/>
        <w:rPr>
          <w:sz w:val="22"/>
          <w:szCs w:val="22"/>
        </w:rPr>
      </w:pPr>
    </w:p>
    <w:p w:rsidR="000E31B2"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V. Требования, предъявляемые к сырому молоку, полученному</w:t>
      </w:r>
    </w:p>
    <w:p w:rsidR="000E31B2" w:rsidRPr="0091175F" w:rsidRDefault="000E31B2">
      <w:pPr>
        <w:pStyle w:val="ConsPlusNormal"/>
        <w:jc w:val="center"/>
        <w:rPr>
          <w:sz w:val="22"/>
          <w:szCs w:val="22"/>
        </w:rPr>
      </w:pPr>
      <w:r w:rsidRPr="0091175F">
        <w:rPr>
          <w:sz w:val="22"/>
          <w:szCs w:val="22"/>
        </w:rPr>
        <w:t>от крупного и мелкого рогатого скота и сырым сливкам</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К обращению допускаются сырое молоко и сырые сливки, полученные от здоровых животных из хозяйств, официально свободных от заразных болезней животных, в том числе:</w:t>
      </w:r>
    </w:p>
    <w:p w:rsidR="000E31B2" w:rsidRPr="0091175F" w:rsidRDefault="000E31B2">
      <w:pPr>
        <w:pStyle w:val="ConsPlusNormal"/>
        <w:ind w:firstLine="540"/>
        <w:jc w:val="both"/>
        <w:rPr>
          <w:sz w:val="22"/>
          <w:szCs w:val="22"/>
        </w:rPr>
      </w:pPr>
      <w:r w:rsidRPr="0091175F">
        <w:rPr>
          <w:sz w:val="22"/>
          <w:szCs w:val="22"/>
        </w:rPr>
        <w:t>- ящура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чумы мелких жвачных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лейкоза - в течение последних 12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 бруцеллеза крупного рогатого скота, туберкулеза, паратуберкулеза в течение последних 6 месяцев в хозяйстве;</w:t>
      </w:r>
    </w:p>
    <w:p w:rsidR="000E31B2" w:rsidRPr="0091175F" w:rsidRDefault="000E31B2">
      <w:pPr>
        <w:pStyle w:val="ConsPlusNormal"/>
        <w:ind w:firstLine="540"/>
        <w:jc w:val="both"/>
        <w:rPr>
          <w:sz w:val="22"/>
          <w:szCs w:val="22"/>
        </w:rPr>
      </w:pPr>
      <w:r w:rsidRPr="0091175F">
        <w:rPr>
          <w:sz w:val="22"/>
          <w:szCs w:val="22"/>
        </w:rPr>
        <w:t>- бруцеллеза овец и коз, туберкулеза МРС - в течение последних 6 месяцев в хозяйстве;</w:t>
      </w:r>
    </w:p>
    <w:p w:rsidR="000E31B2" w:rsidRPr="0091175F" w:rsidRDefault="000E31B2">
      <w:pPr>
        <w:pStyle w:val="ConsPlusNormal"/>
        <w:ind w:firstLine="540"/>
        <w:jc w:val="both"/>
        <w:rPr>
          <w:sz w:val="22"/>
          <w:szCs w:val="22"/>
        </w:rPr>
      </w:pPr>
      <w:r w:rsidRPr="0091175F">
        <w:rPr>
          <w:sz w:val="22"/>
          <w:szCs w:val="22"/>
        </w:rPr>
        <w:t>- оспы овец и коз - в течение последних 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VI. Требования, предъявляемые к мясу диких животных</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заразных болезней животных, в том числе:</w:t>
      </w:r>
    </w:p>
    <w:p w:rsidR="000E31B2" w:rsidRPr="0091175F" w:rsidRDefault="000E31B2">
      <w:pPr>
        <w:pStyle w:val="ConsPlusNormal"/>
        <w:ind w:firstLine="540"/>
        <w:jc w:val="both"/>
        <w:rPr>
          <w:sz w:val="22"/>
          <w:szCs w:val="22"/>
        </w:rPr>
      </w:pPr>
      <w:r w:rsidRPr="0091175F">
        <w:rPr>
          <w:sz w:val="22"/>
          <w:szCs w:val="22"/>
        </w:rPr>
        <w:t>а) для всех видов животных:</w:t>
      </w:r>
    </w:p>
    <w:p w:rsidR="000E31B2" w:rsidRPr="0091175F" w:rsidRDefault="000E31B2">
      <w:pPr>
        <w:pStyle w:val="ConsPlusNormal"/>
        <w:ind w:firstLine="540"/>
        <w:jc w:val="both"/>
        <w:rPr>
          <w:sz w:val="22"/>
          <w:szCs w:val="22"/>
        </w:rPr>
      </w:pPr>
      <w:r w:rsidRPr="0091175F">
        <w:rPr>
          <w:sz w:val="22"/>
          <w:szCs w:val="22"/>
        </w:rPr>
        <w:t>бешенства -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сибирской язвы - в течение последних 20 дней на территории охотничьего угодья, хозяйства или иного места обитания;</w:t>
      </w:r>
    </w:p>
    <w:p w:rsidR="000E31B2" w:rsidRPr="0091175F" w:rsidRDefault="000E31B2">
      <w:pPr>
        <w:pStyle w:val="ConsPlusNormal"/>
        <w:ind w:firstLine="540"/>
        <w:jc w:val="both"/>
        <w:rPr>
          <w:sz w:val="22"/>
          <w:szCs w:val="22"/>
        </w:rPr>
      </w:pPr>
      <w:r w:rsidRPr="0091175F">
        <w:rPr>
          <w:sz w:val="22"/>
          <w:szCs w:val="22"/>
        </w:rPr>
        <w:t>б) для крупных жвачных парнокопытных:</w:t>
      </w:r>
    </w:p>
    <w:p w:rsidR="000E31B2" w:rsidRPr="0091175F" w:rsidRDefault="000E31B2">
      <w:pPr>
        <w:pStyle w:val="ConsPlusNormal"/>
        <w:ind w:firstLine="540"/>
        <w:jc w:val="both"/>
        <w:rPr>
          <w:sz w:val="22"/>
          <w:szCs w:val="22"/>
        </w:rPr>
      </w:pPr>
      <w:r w:rsidRPr="0091175F">
        <w:rPr>
          <w:sz w:val="22"/>
          <w:szCs w:val="22"/>
        </w:rPr>
        <w:t>- ящура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контагиозной плевропневмонии крупного и мелкого рогатого скота - в течение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чумы мелких жвачных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геморрагической септицемии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губкообразной энцефалопатии крупного рогатого скота и скрепи овец - на территории страны, в соответствии с требованиями Кодекса МЭБ;</w:t>
      </w:r>
    </w:p>
    <w:p w:rsidR="000E31B2" w:rsidRPr="0091175F" w:rsidRDefault="000E31B2">
      <w:pPr>
        <w:pStyle w:val="ConsPlusNormal"/>
        <w:ind w:firstLine="540"/>
        <w:jc w:val="both"/>
        <w:rPr>
          <w:sz w:val="22"/>
          <w:szCs w:val="22"/>
        </w:rPr>
      </w:pPr>
      <w:r w:rsidRPr="0091175F">
        <w:rPr>
          <w:sz w:val="22"/>
          <w:szCs w:val="22"/>
        </w:rPr>
        <w:t>- блутанга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лихорадки долины Рифт - в течение последних 4-х лет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паратуберкулеза - в течение последних 3-х лет на территории хозяйства (предприятия по выращиванию), охотничьего угодья или иного места обитания;</w:t>
      </w:r>
    </w:p>
    <w:p w:rsidR="000E31B2" w:rsidRPr="0091175F" w:rsidRDefault="000E31B2">
      <w:pPr>
        <w:pStyle w:val="ConsPlusNormal"/>
        <w:ind w:firstLine="540"/>
        <w:jc w:val="both"/>
        <w:rPr>
          <w:sz w:val="22"/>
          <w:szCs w:val="22"/>
        </w:rPr>
      </w:pPr>
      <w:r w:rsidRPr="0091175F">
        <w:rPr>
          <w:sz w:val="22"/>
          <w:szCs w:val="22"/>
        </w:rPr>
        <w:t>-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p w:rsidR="000E31B2" w:rsidRPr="0091175F" w:rsidRDefault="000E31B2">
      <w:pPr>
        <w:pStyle w:val="ConsPlusNormal"/>
        <w:ind w:firstLine="540"/>
        <w:jc w:val="both"/>
        <w:rPr>
          <w:sz w:val="22"/>
          <w:szCs w:val="22"/>
        </w:rPr>
      </w:pPr>
      <w:r w:rsidRPr="0091175F">
        <w:rPr>
          <w:sz w:val="22"/>
          <w:szCs w:val="22"/>
        </w:rPr>
        <w:t>- лейкоза - в течение последних 12 месяцев в хозяйстве или охотничьем угодье, свободного от лейкоза;</w:t>
      </w:r>
    </w:p>
    <w:p w:rsidR="000E31B2" w:rsidRPr="0091175F" w:rsidRDefault="000E31B2">
      <w:pPr>
        <w:pStyle w:val="ConsPlusNormal"/>
        <w:ind w:firstLine="540"/>
        <w:jc w:val="both"/>
        <w:rPr>
          <w:sz w:val="22"/>
          <w:szCs w:val="22"/>
        </w:rPr>
      </w:pPr>
      <w:r w:rsidRPr="0091175F">
        <w:rPr>
          <w:sz w:val="22"/>
          <w:szCs w:val="22"/>
        </w:rPr>
        <w:t>в) для мелких жвачных парнокопытных:</w:t>
      </w:r>
    </w:p>
    <w:p w:rsidR="000E31B2" w:rsidRPr="0091175F" w:rsidRDefault="000E31B2">
      <w:pPr>
        <w:pStyle w:val="ConsPlusNormal"/>
        <w:ind w:firstLine="540"/>
        <w:jc w:val="both"/>
        <w:rPr>
          <w:sz w:val="22"/>
          <w:szCs w:val="22"/>
        </w:rPr>
      </w:pPr>
      <w:r w:rsidRPr="0091175F">
        <w:rPr>
          <w:sz w:val="22"/>
          <w:szCs w:val="22"/>
        </w:rPr>
        <w:t>- ящура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губкообразной энцефалопатии крупного рогатого скота и скрепи овец - на территории страны, в соответствии с требованиями Кодекса МЭБ;</w:t>
      </w:r>
    </w:p>
    <w:p w:rsidR="000E31B2" w:rsidRPr="0091175F" w:rsidRDefault="000E31B2">
      <w:pPr>
        <w:pStyle w:val="ConsPlusNormal"/>
        <w:ind w:firstLine="540"/>
        <w:jc w:val="both"/>
        <w:rPr>
          <w:sz w:val="22"/>
          <w:szCs w:val="22"/>
        </w:rPr>
      </w:pPr>
      <w:r w:rsidRPr="0091175F">
        <w:rPr>
          <w:sz w:val="22"/>
          <w:szCs w:val="22"/>
        </w:rPr>
        <w:t>-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лихорадки долины Рифт - в течение последних 48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контагиозной плевропневмонии, блутанга - в течение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КУ-лихорадки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паратуберкулеза, артрита-энцефалита - в течение последних 36 месяцев на территории хозяйства (предприятия по выращиванию), охотничьего угодия или иного места обитания;</w:t>
      </w:r>
    </w:p>
    <w:p w:rsidR="000E31B2" w:rsidRPr="0091175F" w:rsidRDefault="000E31B2">
      <w:pPr>
        <w:pStyle w:val="ConsPlusNormal"/>
        <w:ind w:firstLine="540"/>
        <w:jc w:val="both"/>
        <w:rPr>
          <w:sz w:val="22"/>
          <w:szCs w:val="22"/>
        </w:rPr>
      </w:pPr>
      <w:r w:rsidRPr="0091175F">
        <w:rPr>
          <w:sz w:val="22"/>
          <w:szCs w:val="22"/>
        </w:rPr>
        <w:t>- меди-висна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p w:rsidR="000E31B2" w:rsidRPr="0091175F" w:rsidRDefault="000E31B2">
      <w:pPr>
        <w:pStyle w:val="ConsPlusNormal"/>
        <w:ind w:firstLine="540"/>
        <w:jc w:val="both"/>
        <w:rPr>
          <w:sz w:val="22"/>
          <w:szCs w:val="22"/>
        </w:rPr>
      </w:pPr>
      <w:r w:rsidRPr="0091175F">
        <w:rPr>
          <w:sz w:val="22"/>
          <w:szCs w:val="22"/>
        </w:rPr>
        <w:t>- оспы овец и коз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г) для мелких нежвачных парнокопытных:</w:t>
      </w:r>
    </w:p>
    <w:p w:rsidR="000E31B2" w:rsidRPr="0091175F" w:rsidRDefault="000E31B2">
      <w:pPr>
        <w:pStyle w:val="ConsPlusNormal"/>
        <w:ind w:firstLine="540"/>
        <w:jc w:val="both"/>
        <w:rPr>
          <w:sz w:val="22"/>
          <w:szCs w:val="22"/>
        </w:rPr>
      </w:pPr>
      <w:r w:rsidRPr="0091175F">
        <w:rPr>
          <w:sz w:val="22"/>
          <w:szCs w:val="22"/>
        </w:rPr>
        <w:t>- африканской чумы свиней -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ящура - в течение последних 12 месяцев на территории такой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репродуктивно-респираторного синдрома свиней - в течение последних 12 месяцев на территории охотничьего угодья или иного места обитания;</w:t>
      </w:r>
    </w:p>
    <w:p w:rsidR="000E31B2" w:rsidRPr="0091175F" w:rsidRDefault="000E31B2">
      <w:pPr>
        <w:pStyle w:val="ConsPlusNormal"/>
        <w:ind w:firstLine="540"/>
        <w:jc w:val="both"/>
        <w:rPr>
          <w:sz w:val="22"/>
          <w:szCs w:val="22"/>
        </w:rPr>
      </w:pPr>
      <w:r w:rsidRPr="0091175F">
        <w:rPr>
          <w:sz w:val="22"/>
          <w:szCs w:val="22"/>
        </w:rPr>
        <w:t>- классической чумы свиней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болезнь Ауески -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энтеровирусного энцефаломиелита свиней (болезни Тешена)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д) для непарнокопытных:</w:t>
      </w:r>
    </w:p>
    <w:p w:rsidR="000E31B2" w:rsidRPr="0091175F" w:rsidRDefault="000E31B2">
      <w:pPr>
        <w:pStyle w:val="ConsPlusNormal"/>
        <w:ind w:firstLine="540"/>
        <w:jc w:val="both"/>
        <w:rPr>
          <w:sz w:val="22"/>
          <w:szCs w:val="22"/>
        </w:rPr>
      </w:pPr>
      <w:r w:rsidRPr="0091175F">
        <w:rPr>
          <w:sz w:val="22"/>
          <w:szCs w:val="22"/>
        </w:rPr>
        <w:t>- ящура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инфекционной анемии, случной болезни, эпизоотического лимфангоита - в течение 12 месяцев на территории хозяйства (предприятия по выращиванию), охотничьего угодья или иного места обитания;</w:t>
      </w:r>
    </w:p>
    <w:p w:rsidR="000E31B2" w:rsidRPr="0091175F" w:rsidRDefault="000E31B2">
      <w:pPr>
        <w:pStyle w:val="ConsPlusNormal"/>
        <w:ind w:firstLine="540"/>
        <w:jc w:val="both"/>
        <w:rPr>
          <w:sz w:val="22"/>
          <w:szCs w:val="22"/>
        </w:rPr>
      </w:pPr>
      <w:r w:rsidRPr="0091175F">
        <w:rPr>
          <w:sz w:val="22"/>
          <w:szCs w:val="22"/>
        </w:rPr>
        <w:t>- сапа - в течение последних 36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инфекционных энцефаломиелитов лошадей всех типов, инфекционной анемии - в течение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случной болезни - в течение последних 24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эпизоотического лимфангоита - в течение последних 2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е) для кроликов и зайцев:</w:t>
      </w:r>
    </w:p>
    <w:p w:rsidR="000E31B2" w:rsidRPr="0091175F" w:rsidRDefault="000E31B2">
      <w:pPr>
        <w:pStyle w:val="ConsPlusNormal"/>
        <w:ind w:firstLine="540"/>
        <w:jc w:val="both"/>
        <w:rPr>
          <w:sz w:val="22"/>
          <w:szCs w:val="22"/>
        </w:rPr>
      </w:pPr>
      <w:r w:rsidRPr="0091175F">
        <w:rPr>
          <w:sz w:val="22"/>
          <w:szCs w:val="22"/>
        </w:rPr>
        <w:t>- миксоматоза, туляремии, пастереллеза, листериоза - в течение 6 месяцев на территории хозяйства (предприятия по выращиванию), охотничьего угодия или иного места обитания;</w:t>
      </w:r>
    </w:p>
    <w:p w:rsidR="000E31B2" w:rsidRPr="0091175F" w:rsidRDefault="000E31B2">
      <w:pPr>
        <w:pStyle w:val="ConsPlusNormal"/>
        <w:ind w:firstLine="540"/>
        <w:jc w:val="both"/>
        <w:rPr>
          <w:sz w:val="22"/>
          <w:szCs w:val="22"/>
        </w:rPr>
      </w:pPr>
      <w:r w:rsidRPr="0091175F">
        <w:rPr>
          <w:sz w:val="22"/>
          <w:szCs w:val="22"/>
        </w:rPr>
        <w:t>- вирусной геморрагической болезни кроликов - в течение последних 12 месяцев в хозяйстве;</w:t>
      </w:r>
    </w:p>
    <w:p w:rsidR="000E31B2" w:rsidRPr="0091175F" w:rsidRDefault="000E31B2">
      <w:pPr>
        <w:pStyle w:val="ConsPlusNormal"/>
        <w:ind w:firstLine="540"/>
        <w:jc w:val="both"/>
        <w:rPr>
          <w:sz w:val="22"/>
          <w:szCs w:val="22"/>
        </w:rPr>
      </w:pPr>
      <w:r w:rsidRPr="0091175F">
        <w:rPr>
          <w:sz w:val="22"/>
          <w:szCs w:val="22"/>
        </w:rPr>
        <w:t>ж) для пернатой дичи (птицы):</w:t>
      </w:r>
    </w:p>
    <w:p w:rsidR="000E31B2" w:rsidRPr="0091175F" w:rsidRDefault="000E31B2">
      <w:pPr>
        <w:pStyle w:val="ConsPlusNormal"/>
        <w:ind w:firstLine="540"/>
        <w:jc w:val="both"/>
        <w:rPr>
          <w:sz w:val="22"/>
          <w:szCs w:val="22"/>
        </w:rPr>
      </w:pPr>
      <w:r w:rsidRPr="0091175F">
        <w:rPr>
          <w:sz w:val="22"/>
          <w:szCs w:val="22"/>
        </w:rPr>
        <w:t>- гриппа птиц всех серотипов - в течение 6 месяцев на территории страны;</w:t>
      </w:r>
    </w:p>
    <w:p w:rsidR="000E31B2" w:rsidRPr="0091175F" w:rsidRDefault="000E31B2">
      <w:pPr>
        <w:pStyle w:val="ConsPlusNormal"/>
        <w:ind w:firstLine="540"/>
        <w:jc w:val="both"/>
        <w:rPr>
          <w:sz w:val="22"/>
          <w:szCs w:val="22"/>
        </w:rPr>
      </w:pPr>
      <w:r w:rsidRPr="0091175F">
        <w:rPr>
          <w:sz w:val="22"/>
          <w:szCs w:val="22"/>
        </w:rPr>
        <w:t>- ньюкаслской болезни птиц - в течение последних 12 месяцев на территории страны,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оспы-дифтерита, орнитоза и аспергиллеза туберкулеза, чумы уток - в течение последних 6 месяцев на территории хозяйства (предприятия по выращиванию), охотничьего угодья или иного места обитания.</w:t>
      </w:r>
    </w:p>
    <w:p w:rsidR="000E31B2" w:rsidRPr="0091175F" w:rsidRDefault="000E31B2">
      <w:pPr>
        <w:pStyle w:val="ConsPlusNormal"/>
        <w:ind w:firstLine="540"/>
        <w:jc w:val="both"/>
        <w:rPr>
          <w:sz w:val="22"/>
          <w:szCs w:val="22"/>
        </w:rPr>
      </w:pPr>
      <w:r w:rsidRPr="0091175F">
        <w:rPr>
          <w:sz w:val="22"/>
          <w:szCs w:val="22"/>
        </w:rPr>
        <w:t>Мясо не должно иметь гематом, неудаленных абсцессов, личинок оводов, механических загрязнений, несвойственного мясу запаха и привкуса рыбы, лекарственных трав, средств и других.</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VII. Требования к водным биологическим ресурсам</w:t>
      </w:r>
    </w:p>
    <w:p w:rsidR="000E31B2" w:rsidRPr="0091175F" w:rsidRDefault="000E31B2">
      <w:pPr>
        <w:pStyle w:val="ConsPlusNormal"/>
        <w:jc w:val="center"/>
        <w:rPr>
          <w:sz w:val="22"/>
          <w:szCs w:val="22"/>
        </w:rPr>
      </w:pPr>
      <w:r w:rsidRPr="0091175F">
        <w:rPr>
          <w:sz w:val="22"/>
          <w:szCs w:val="22"/>
        </w:rPr>
        <w:t>и объектам аквакультуры</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К обращению допускаются водные биологические ресурсы, извлеченные (добытые) из безопасных районов добычи (вылова) и объекты аквакультуры из хозяйств (предприятий), благополучных в ветеринарном отношении.</w:t>
      </w:r>
    </w:p>
    <w:p w:rsidR="000E31B2" w:rsidRPr="0091175F" w:rsidRDefault="000E31B2">
      <w:pPr>
        <w:pStyle w:val="ConsPlusNormal"/>
        <w:ind w:firstLine="540"/>
        <w:jc w:val="both"/>
        <w:rPr>
          <w:sz w:val="22"/>
          <w:szCs w:val="22"/>
        </w:rPr>
      </w:pPr>
      <w:r w:rsidRPr="0091175F">
        <w:rPr>
          <w:sz w:val="22"/>
          <w:szCs w:val="22"/>
        </w:rPr>
        <w:t xml:space="preserve">Улов водных биологических ресурсов и продукция аквакультуры (далее - рыбное сырье) должны быть исследованы на наличие паразитов, бактериальных и других инфекций. Паразитологические показатели безопасности рыбного сырья приведены в </w:t>
      </w:r>
      <w:hyperlink w:anchor="Par4116" w:tooltip="Таблица 1" w:history="1">
        <w:r w:rsidRPr="0091175F">
          <w:rPr>
            <w:sz w:val="22"/>
            <w:szCs w:val="22"/>
          </w:rPr>
          <w:t>таблицах 1</w:t>
        </w:r>
      </w:hyperlink>
      <w:r w:rsidRPr="0091175F">
        <w:rPr>
          <w:sz w:val="22"/>
          <w:szCs w:val="22"/>
        </w:rPr>
        <w:t xml:space="preserve"> - </w:t>
      </w:r>
      <w:hyperlink w:anchor="Par5327" w:tooltip="Таблица 4" w:history="1">
        <w:r w:rsidRPr="0091175F">
          <w:rPr>
            <w:sz w:val="22"/>
            <w:szCs w:val="22"/>
          </w:rPr>
          <w:t>4</w:t>
        </w:r>
      </w:hyperlink>
      <w:r w:rsidRPr="0091175F">
        <w:rPr>
          <w:sz w:val="22"/>
          <w:szCs w:val="22"/>
        </w:rPr>
        <w:t>.</w:t>
      </w:r>
    </w:p>
    <w:p w:rsidR="000E31B2" w:rsidRPr="0091175F" w:rsidRDefault="000E31B2">
      <w:pPr>
        <w:pStyle w:val="ConsPlusNormal"/>
        <w:ind w:firstLine="540"/>
        <w:jc w:val="both"/>
        <w:rPr>
          <w:sz w:val="22"/>
          <w:szCs w:val="22"/>
        </w:rPr>
      </w:pPr>
      <w:r w:rsidRPr="0091175F">
        <w:rPr>
          <w:sz w:val="22"/>
          <w:szCs w:val="22"/>
        </w:rPr>
        <w:t>При наличии живых паразитов и их личинок в пределах допустимых норм рыбное сырье должно быть обезврежено существующими методами.</w:t>
      </w:r>
    </w:p>
    <w:p w:rsidR="000E31B2" w:rsidRPr="0091175F" w:rsidRDefault="000E31B2">
      <w:pPr>
        <w:pStyle w:val="ConsPlusNormal"/>
        <w:ind w:firstLine="540"/>
        <w:jc w:val="both"/>
        <w:rPr>
          <w:sz w:val="22"/>
          <w:szCs w:val="22"/>
        </w:rPr>
      </w:pPr>
      <w:r w:rsidRPr="0091175F">
        <w:rPr>
          <w:sz w:val="22"/>
          <w:szCs w:val="22"/>
        </w:rPr>
        <w:t>К обращению не допускается рыбное сырье:</w:t>
      </w:r>
    </w:p>
    <w:p w:rsidR="000E31B2" w:rsidRPr="0091175F" w:rsidRDefault="000E31B2">
      <w:pPr>
        <w:pStyle w:val="ConsPlusNormal"/>
        <w:ind w:firstLine="540"/>
        <w:jc w:val="both"/>
        <w:rPr>
          <w:sz w:val="22"/>
          <w:szCs w:val="22"/>
        </w:rPr>
      </w:pPr>
      <w:r w:rsidRPr="0091175F">
        <w:rPr>
          <w:sz w:val="22"/>
          <w:szCs w:val="22"/>
        </w:rPr>
        <w:t>- мороженое, имеющее температуру в толще продукта выше минус 18 градусов Цельсия;</w:t>
      </w:r>
    </w:p>
    <w:p w:rsidR="000E31B2" w:rsidRPr="0091175F" w:rsidRDefault="000E31B2">
      <w:pPr>
        <w:pStyle w:val="ConsPlusNormal"/>
        <w:ind w:firstLine="540"/>
        <w:jc w:val="both"/>
        <w:rPr>
          <w:sz w:val="22"/>
          <w:szCs w:val="22"/>
        </w:rPr>
      </w:pPr>
      <w:r w:rsidRPr="0091175F">
        <w:rPr>
          <w:sz w:val="22"/>
          <w:szCs w:val="22"/>
        </w:rPr>
        <w:t>- недоброкачественное по органолептическим показателям;</w:t>
      </w:r>
    </w:p>
    <w:p w:rsidR="000E31B2" w:rsidRPr="0091175F" w:rsidRDefault="000E31B2">
      <w:pPr>
        <w:pStyle w:val="ConsPlusNormal"/>
        <w:ind w:firstLine="540"/>
        <w:jc w:val="both"/>
        <w:rPr>
          <w:sz w:val="22"/>
          <w:szCs w:val="22"/>
        </w:rPr>
      </w:pPr>
      <w:r w:rsidRPr="0091175F">
        <w:rPr>
          <w:sz w:val="22"/>
          <w:szCs w:val="22"/>
        </w:rPr>
        <w:t>- подвергнутое дефростации в период хранения;</w:t>
      </w:r>
    </w:p>
    <w:p w:rsidR="000E31B2" w:rsidRPr="0091175F" w:rsidRDefault="000E31B2">
      <w:pPr>
        <w:pStyle w:val="ConsPlusNormal"/>
        <w:ind w:firstLine="540"/>
        <w:jc w:val="both"/>
        <w:rPr>
          <w:sz w:val="22"/>
          <w:szCs w:val="22"/>
        </w:rPr>
      </w:pPr>
      <w:r w:rsidRPr="0091175F">
        <w:rPr>
          <w:sz w:val="22"/>
          <w:szCs w:val="22"/>
        </w:rPr>
        <w:t>- ядовитых рыб семейств Tetraodontidae, Molidae, Diodontidae и Canthigasteridae;</w:t>
      </w:r>
    </w:p>
    <w:p w:rsidR="000E31B2" w:rsidRPr="0091175F" w:rsidRDefault="000E31B2">
      <w:pPr>
        <w:pStyle w:val="ConsPlusNormal"/>
        <w:ind w:firstLine="540"/>
        <w:jc w:val="both"/>
        <w:rPr>
          <w:sz w:val="22"/>
          <w:szCs w:val="22"/>
        </w:rPr>
      </w:pPr>
      <w:r w:rsidRPr="0091175F">
        <w:rPr>
          <w:sz w:val="22"/>
          <w:szCs w:val="22"/>
        </w:rPr>
        <w:t>- содержащее биотоксины, опасные для здоровья человека.</w:t>
      </w:r>
    </w:p>
    <w:p w:rsidR="000E31B2" w:rsidRPr="0091175F" w:rsidRDefault="000E31B2">
      <w:pPr>
        <w:pStyle w:val="ConsPlusNormal"/>
        <w:ind w:firstLine="540"/>
        <w:jc w:val="both"/>
        <w:rPr>
          <w:sz w:val="22"/>
          <w:szCs w:val="22"/>
        </w:rPr>
      </w:pPr>
      <w:r w:rsidRPr="0091175F">
        <w:rPr>
          <w:sz w:val="22"/>
          <w:szCs w:val="22"/>
        </w:rPr>
        <w:t>Продукция аквакультуры, выращенная в УЗВ, а также выловленная в водных объектах рыбохозяйственного значения должны пройти необходимую передержку.</w:t>
      </w:r>
    </w:p>
    <w:p w:rsidR="000E31B2" w:rsidRPr="0091175F" w:rsidRDefault="000E31B2">
      <w:pPr>
        <w:pStyle w:val="ConsPlusNormal"/>
        <w:ind w:firstLine="540"/>
        <w:jc w:val="both"/>
        <w:rPr>
          <w:sz w:val="22"/>
          <w:szCs w:val="22"/>
        </w:rPr>
      </w:pPr>
      <w:r w:rsidRPr="0091175F">
        <w:rPr>
          <w:sz w:val="22"/>
          <w:szCs w:val="22"/>
        </w:rPr>
        <w:t>Рыбное сырье не должно содержать натуральные или синтетические гормональные вещества, антибиотики, а продукция аквакультуры также - генетически модифицированные источники.</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VIII. Требования, предъявляемые к натуральному меду</w:t>
      </w:r>
    </w:p>
    <w:p w:rsidR="000E31B2" w:rsidRPr="0091175F" w:rsidRDefault="000E31B2">
      <w:pPr>
        <w:pStyle w:val="ConsPlusNormal"/>
        <w:jc w:val="center"/>
        <w:rPr>
          <w:sz w:val="22"/>
          <w:szCs w:val="22"/>
        </w:rPr>
      </w:pPr>
      <w:r w:rsidRPr="0091175F">
        <w:rPr>
          <w:sz w:val="22"/>
          <w:szCs w:val="22"/>
        </w:rPr>
        <w:t>и продуктам пчеловодства</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К обращению допускаются натуральный мед и продукты пчеловодства, полученные из хозяйств (пасек) и административной территории в соответствии с регионализацией, свободных от опасных заразных болезней сельскохозяйственных и домашних животных, а также: американского гнильца, европейского гнильца, нозематоза - в течение последних 3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К обращению не допускаются мед и продукты пчеловодства:</w:t>
      </w:r>
    </w:p>
    <w:p w:rsidR="000E31B2" w:rsidRPr="0091175F" w:rsidRDefault="000E31B2">
      <w:pPr>
        <w:pStyle w:val="ConsPlusNormal"/>
        <w:ind w:firstLine="540"/>
        <w:jc w:val="both"/>
        <w:rPr>
          <w:sz w:val="22"/>
          <w:szCs w:val="22"/>
        </w:rPr>
      </w:pPr>
      <w:r w:rsidRPr="0091175F">
        <w:rPr>
          <w:sz w:val="22"/>
          <w:szCs w:val="22"/>
        </w:rPr>
        <w:t>- имеющие измененные органолептические, физико-химические показатели;</w:t>
      </w:r>
    </w:p>
    <w:p w:rsidR="000E31B2" w:rsidRPr="0091175F" w:rsidRDefault="000E31B2">
      <w:pPr>
        <w:pStyle w:val="ConsPlusNormal"/>
        <w:ind w:firstLine="540"/>
        <w:jc w:val="both"/>
        <w:rPr>
          <w:sz w:val="22"/>
          <w:szCs w:val="22"/>
        </w:rPr>
      </w:pPr>
      <w:r w:rsidRPr="0091175F">
        <w:rPr>
          <w:sz w:val="22"/>
          <w:szCs w:val="22"/>
        </w:rPr>
        <w:t>- содержащие натуральные или синтетические эстрогенные гормональные вещества, тиреостатические препараты.</w:t>
      </w:r>
    </w:p>
    <w:p w:rsidR="000E31B2" w:rsidRPr="0091175F" w:rsidRDefault="000E31B2">
      <w:pPr>
        <w:pStyle w:val="ConsPlusNormal"/>
        <w:ind w:firstLine="540"/>
        <w:jc w:val="both"/>
        <w:rPr>
          <w:sz w:val="22"/>
          <w:szCs w:val="22"/>
        </w:rPr>
      </w:pPr>
      <w:r w:rsidRPr="0091175F">
        <w:rPr>
          <w:sz w:val="22"/>
          <w:szCs w:val="22"/>
        </w:rPr>
        <w:t>Не допускается наличие в натуральном меде и продуктах пчеловодства остатков таких лекарственных препаратов, как хлорамфеникол, хлорфармазин, колхицин, дапсон, диметридазол, нитрофураны, ронидазол, а также кумафос - не более 100 мкг/кг и амитраз - не более 200 мкг/кг.</w:t>
      </w:r>
    </w:p>
    <w:p w:rsidR="000E31B2" w:rsidRPr="0091175F" w:rsidRDefault="000E31B2">
      <w:pPr>
        <w:pStyle w:val="ConsPlusNormal"/>
        <w:ind w:firstLine="540"/>
        <w:jc w:val="both"/>
        <w:rPr>
          <w:sz w:val="22"/>
          <w:szCs w:val="22"/>
        </w:rPr>
      </w:pPr>
      <w:r w:rsidRPr="0091175F">
        <w:rPr>
          <w:sz w:val="22"/>
          <w:szCs w:val="22"/>
        </w:rPr>
        <w:t>Не допускается в меде и продуктах пчеловодства содержание остатков других лекарственных препаратов, которые применялись для лечения и обработки пчел. Производитель должен указывать все пестициды, которые были использованы в ходе сбора меда и производства продуктов пчеловодства.</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IX. Требования, предъявляемые к яичному порошку,</w:t>
      </w:r>
    </w:p>
    <w:p w:rsidR="000E31B2" w:rsidRPr="0091175F" w:rsidRDefault="000E31B2">
      <w:pPr>
        <w:pStyle w:val="ConsPlusNormal"/>
        <w:jc w:val="center"/>
        <w:rPr>
          <w:sz w:val="22"/>
          <w:szCs w:val="22"/>
        </w:rPr>
      </w:pPr>
      <w:r w:rsidRPr="0091175F">
        <w:rPr>
          <w:sz w:val="22"/>
          <w:szCs w:val="22"/>
        </w:rPr>
        <w:t>меланжу, альбумину</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Яйцо, используемое для выработки яичного порошка, меланжа, альбумина должно происходить из хозяйств, свободных от заразных болезней животных, в том числе:</w:t>
      </w:r>
    </w:p>
    <w:p w:rsidR="000E31B2" w:rsidRPr="0091175F" w:rsidRDefault="000E31B2">
      <w:pPr>
        <w:pStyle w:val="ConsPlusNormal"/>
        <w:ind w:firstLine="540"/>
        <w:jc w:val="both"/>
        <w:rPr>
          <w:sz w:val="22"/>
          <w:szCs w:val="22"/>
        </w:rPr>
      </w:pPr>
      <w:r w:rsidRPr="0091175F">
        <w:rPr>
          <w:sz w:val="22"/>
          <w:szCs w:val="22"/>
        </w:rPr>
        <w:t>- гриппа, подлежащего в соответствии с Кодексом МЭБ обязательной декларации, - в течение последних 6 месяцев;</w:t>
      </w:r>
    </w:p>
    <w:p w:rsidR="000E31B2" w:rsidRPr="0091175F" w:rsidRDefault="000E31B2">
      <w:pPr>
        <w:pStyle w:val="ConsPlusNormal"/>
        <w:ind w:firstLine="540"/>
        <w:jc w:val="both"/>
        <w:rPr>
          <w:sz w:val="22"/>
          <w:szCs w:val="22"/>
        </w:rPr>
      </w:pPr>
      <w:r w:rsidRPr="0091175F">
        <w:rPr>
          <w:sz w:val="22"/>
          <w:szCs w:val="22"/>
        </w:rPr>
        <w:t>- других вирусов гриппа - в течение последних 3 месяцев в хозяйстве;</w:t>
      </w:r>
    </w:p>
    <w:p w:rsidR="000E31B2" w:rsidRPr="0091175F" w:rsidRDefault="000E31B2">
      <w:pPr>
        <w:pStyle w:val="ConsPlusNormal"/>
        <w:ind w:firstLine="540"/>
        <w:jc w:val="both"/>
        <w:rPr>
          <w:sz w:val="22"/>
          <w:szCs w:val="22"/>
        </w:rPr>
      </w:pPr>
      <w:r w:rsidRPr="0091175F">
        <w:rPr>
          <w:sz w:val="22"/>
          <w:szCs w:val="22"/>
        </w:rPr>
        <w:t>- ньюкаслской болезни птиц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территории хозяйства;</w:t>
      </w:r>
    </w:p>
    <w:p w:rsidR="000E31B2" w:rsidRPr="0091175F" w:rsidRDefault="000E31B2">
      <w:pPr>
        <w:pStyle w:val="ConsPlusNormal"/>
        <w:ind w:firstLine="540"/>
        <w:jc w:val="both"/>
        <w:rPr>
          <w:sz w:val="22"/>
          <w:szCs w:val="22"/>
        </w:rPr>
      </w:pPr>
      <w:r w:rsidRPr="0091175F">
        <w:rPr>
          <w:sz w:val="22"/>
          <w:szCs w:val="22"/>
        </w:rPr>
        <w:t>К обращению не допускаются яичный порошок, меланж, альбумин:</w:t>
      </w:r>
    </w:p>
    <w:p w:rsidR="000E31B2" w:rsidRPr="0091175F" w:rsidRDefault="000E31B2">
      <w:pPr>
        <w:pStyle w:val="ConsPlusNormal"/>
        <w:ind w:firstLine="540"/>
        <w:jc w:val="both"/>
        <w:rPr>
          <w:sz w:val="22"/>
          <w:szCs w:val="22"/>
        </w:rPr>
      </w:pPr>
      <w:r w:rsidRPr="0091175F">
        <w:rPr>
          <w:sz w:val="22"/>
          <w:szCs w:val="22"/>
        </w:rPr>
        <w:t>- имеющие измененные органолептические показатели;</w:t>
      </w:r>
    </w:p>
    <w:p w:rsidR="000E31B2" w:rsidRPr="0091175F" w:rsidRDefault="000E31B2">
      <w:pPr>
        <w:pStyle w:val="ConsPlusNormal"/>
        <w:ind w:firstLine="540"/>
        <w:jc w:val="both"/>
        <w:rPr>
          <w:sz w:val="22"/>
          <w:szCs w:val="22"/>
        </w:rPr>
      </w:pPr>
      <w:r w:rsidRPr="0091175F">
        <w:rPr>
          <w:sz w:val="22"/>
          <w:szCs w:val="22"/>
        </w:rPr>
        <w:t>- обсемененные сальмонеллами или возбудителями других бактериальных инфекций;</w:t>
      </w:r>
    </w:p>
    <w:p w:rsidR="000E31B2" w:rsidRPr="0091175F" w:rsidRDefault="000E31B2">
      <w:pPr>
        <w:pStyle w:val="ConsPlusNormal"/>
        <w:ind w:firstLine="540"/>
        <w:jc w:val="both"/>
        <w:rPr>
          <w:sz w:val="22"/>
          <w:szCs w:val="22"/>
        </w:rPr>
      </w:pPr>
      <w:r w:rsidRPr="0091175F">
        <w:rPr>
          <w:sz w:val="22"/>
          <w:szCs w:val="22"/>
        </w:rPr>
        <w:t>- обработанные химическими веществами, ионизирующим облучением или ультрафиолетовыми лучами;</w:t>
      </w:r>
    </w:p>
    <w:p w:rsidR="000E31B2" w:rsidRPr="0091175F" w:rsidRDefault="000E31B2">
      <w:pPr>
        <w:pStyle w:val="ConsPlusNormal"/>
        <w:ind w:firstLine="540"/>
        <w:jc w:val="both"/>
        <w:rPr>
          <w:sz w:val="22"/>
          <w:szCs w:val="22"/>
        </w:rPr>
      </w:pPr>
    </w:p>
    <w:p w:rsidR="000E31B2" w:rsidRPr="0091175F" w:rsidRDefault="000E31B2">
      <w:pPr>
        <w:pStyle w:val="ConsPlusNormal"/>
        <w:jc w:val="center"/>
        <w:outlineLvl w:val="2"/>
        <w:rPr>
          <w:sz w:val="22"/>
          <w:szCs w:val="22"/>
        </w:rPr>
      </w:pPr>
      <w:r w:rsidRPr="0091175F">
        <w:rPr>
          <w:sz w:val="22"/>
          <w:szCs w:val="22"/>
        </w:rPr>
        <w:t>X. Требования, предъявляемые к яйцу</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Яйцо должно происходить из хозяйств, свободных от заразных болезней животных и птиц, в том числе:</w:t>
      </w:r>
    </w:p>
    <w:p w:rsidR="000E31B2" w:rsidRPr="0091175F" w:rsidRDefault="000E31B2">
      <w:pPr>
        <w:pStyle w:val="ConsPlusNormal"/>
        <w:ind w:firstLine="540"/>
        <w:jc w:val="both"/>
        <w:rPr>
          <w:sz w:val="22"/>
          <w:szCs w:val="22"/>
        </w:rPr>
      </w:pPr>
      <w:r w:rsidRPr="0091175F">
        <w:rPr>
          <w:sz w:val="22"/>
          <w:szCs w:val="22"/>
        </w:rPr>
        <w:t>- гриппа, подлежащего в соответствии с Кодексом МЭБ обязательной декларации, - в течение последних 6 месяцев;</w:t>
      </w:r>
    </w:p>
    <w:p w:rsidR="000E31B2" w:rsidRPr="0091175F" w:rsidRDefault="000E31B2">
      <w:pPr>
        <w:pStyle w:val="ConsPlusNormal"/>
        <w:ind w:firstLine="540"/>
        <w:jc w:val="both"/>
        <w:rPr>
          <w:sz w:val="22"/>
          <w:szCs w:val="22"/>
        </w:rPr>
      </w:pPr>
      <w:r w:rsidRPr="0091175F">
        <w:rPr>
          <w:sz w:val="22"/>
          <w:szCs w:val="22"/>
        </w:rPr>
        <w:t>- других вирусов гриппа - в течение последних 3 месяцев в хозяйстве;</w:t>
      </w:r>
    </w:p>
    <w:p w:rsidR="000E31B2" w:rsidRPr="0091175F" w:rsidRDefault="000E31B2">
      <w:pPr>
        <w:pStyle w:val="ConsPlusNormal"/>
        <w:ind w:firstLine="540"/>
        <w:jc w:val="both"/>
        <w:rPr>
          <w:sz w:val="22"/>
          <w:szCs w:val="22"/>
        </w:rPr>
      </w:pPr>
      <w:r w:rsidRPr="0091175F">
        <w:rPr>
          <w:sz w:val="22"/>
          <w:szCs w:val="22"/>
        </w:rPr>
        <w:t>- ньюкаслской болезни птиц - в течение последних 12 месяцев на территории страны или административной территории в соответствии с регионализацией;</w:t>
      </w:r>
    </w:p>
    <w:p w:rsidR="000E31B2" w:rsidRPr="0091175F" w:rsidRDefault="000E31B2">
      <w:pPr>
        <w:pStyle w:val="ConsPlusNormal"/>
        <w:ind w:firstLine="540"/>
        <w:jc w:val="both"/>
        <w:rPr>
          <w:sz w:val="22"/>
          <w:szCs w:val="22"/>
        </w:rPr>
      </w:pPr>
      <w:r w:rsidRPr="0091175F">
        <w:rPr>
          <w:sz w:val="22"/>
          <w:szCs w:val="22"/>
        </w:rPr>
        <w:t>- орнитоза (пситтакоза), парамиксовирусной инфекции, инфекционному бронхиту кур, болезнь Гамборо, инфекционному ларинготрахеиту, инфекционному энцефаломиелиту - в течение последних 6 месяцев на территории хозяйства.</w:t>
      </w:r>
    </w:p>
    <w:p w:rsidR="000E31B2" w:rsidRPr="0091175F" w:rsidRDefault="000E31B2">
      <w:pPr>
        <w:pStyle w:val="ConsPlusNormal"/>
        <w:ind w:firstLine="540"/>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6</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39" w:name="Par4112"/>
      <w:bookmarkEnd w:id="39"/>
      <w:r w:rsidRPr="0091175F">
        <w:rPr>
          <w:sz w:val="22"/>
          <w:szCs w:val="22"/>
        </w:rPr>
        <w:t>ПАРАЗИТОЛОГИЧЕСКИЕ ПОКАЗАТЕЛИ</w:t>
      </w:r>
    </w:p>
    <w:p w:rsidR="000E31B2" w:rsidRPr="0091175F" w:rsidRDefault="000E31B2">
      <w:pPr>
        <w:pStyle w:val="ConsPlusNormal"/>
        <w:jc w:val="center"/>
        <w:rPr>
          <w:sz w:val="22"/>
          <w:szCs w:val="22"/>
        </w:rPr>
      </w:pPr>
      <w:r w:rsidRPr="0091175F">
        <w:rPr>
          <w:sz w:val="22"/>
          <w:szCs w:val="22"/>
        </w:rPr>
        <w:t>БЕЗОПАСНОСТИ РЫБЫ, РАКООБРАЗНЫХ, МОЛЮСКОВ, ЗЕМНОВОДНЫХ,</w:t>
      </w:r>
    </w:p>
    <w:p w:rsidR="000E31B2" w:rsidRPr="0091175F" w:rsidRDefault="000E31B2">
      <w:pPr>
        <w:pStyle w:val="ConsPlusNormal"/>
        <w:jc w:val="center"/>
        <w:rPr>
          <w:sz w:val="22"/>
          <w:szCs w:val="22"/>
        </w:rPr>
      </w:pPr>
      <w:r w:rsidRPr="0091175F">
        <w:rPr>
          <w:sz w:val="22"/>
          <w:szCs w:val="22"/>
        </w:rPr>
        <w:t>ПРЕСМЫКАЮЩИХСЯ И ПРОДУКТОВ ИХ ПЕРЕРАБОТКИ</w:t>
      </w:r>
    </w:p>
    <w:p w:rsidR="000E31B2" w:rsidRPr="0091175F" w:rsidRDefault="000E31B2">
      <w:pPr>
        <w:pStyle w:val="ConsPlusNormal"/>
        <w:jc w:val="center"/>
        <w:rPr>
          <w:sz w:val="22"/>
          <w:szCs w:val="22"/>
        </w:rPr>
      </w:pPr>
    </w:p>
    <w:p w:rsidR="000E31B2" w:rsidRPr="0091175F" w:rsidRDefault="000E31B2">
      <w:pPr>
        <w:pStyle w:val="ConsPlusNormal"/>
        <w:jc w:val="right"/>
        <w:outlineLvl w:val="2"/>
        <w:rPr>
          <w:sz w:val="22"/>
          <w:szCs w:val="22"/>
        </w:rPr>
      </w:pPr>
      <w:bookmarkStart w:id="40" w:name="Par4116"/>
      <w:bookmarkEnd w:id="40"/>
      <w:r w:rsidRPr="0091175F">
        <w:rPr>
          <w:sz w:val="22"/>
          <w:szCs w:val="22"/>
        </w:rPr>
        <w:t>Таблица 1</w:t>
      </w:r>
    </w:p>
    <w:p w:rsidR="000E31B2" w:rsidRPr="0091175F" w:rsidRDefault="000E31B2">
      <w:pPr>
        <w:pStyle w:val="ConsPlusNormal"/>
        <w:jc w:val="center"/>
        <w:rPr>
          <w:sz w:val="22"/>
          <w:szCs w:val="22"/>
        </w:rPr>
      </w:pPr>
    </w:p>
    <w:p w:rsidR="000E31B2" w:rsidRPr="0091175F" w:rsidRDefault="000E31B2">
      <w:pPr>
        <w:pStyle w:val="ConsPlusNormal"/>
        <w:jc w:val="center"/>
        <w:rPr>
          <w:sz w:val="22"/>
          <w:szCs w:val="22"/>
        </w:rPr>
      </w:pPr>
      <w:r w:rsidRPr="0091175F">
        <w:rPr>
          <w:sz w:val="22"/>
          <w:szCs w:val="22"/>
        </w:rPr>
        <w:t>Пресноводная рыба и продукты ее переработки</w:t>
      </w:r>
    </w:p>
    <w:p w:rsidR="000E31B2" w:rsidRPr="0091175F" w:rsidRDefault="000E31B2">
      <w:pPr>
        <w:pStyle w:val="ConsPlusNormal"/>
        <w:jc w:val="center"/>
        <w:rPr>
          <w:sz w:val="22"/>
          <w:szCs w:val="22"/>
        </w:rPr>
      </w:pPr>
    </w:p>
    <w:tbl>
      <w:tblPr>
        <w:tblW w:w="0" w:type="auto"/>
        <w:tblInd w:w="62" w:type="dxa"/>
        <w:tblCellMar>
          <w:top w:w="102" w:type="dxa"/>
          <w:left w:w="62" w:type="dxa"/>
          <w:bottom w:w="102" w:type="dxa"/>
          <w:right w:w="62" w:type="dxa"/>
        </w:tblCellMar>
        <w:tblLook w:val="0000"/>
      </w:tblPr>
      <w:tblGrid>
        <w:gridCol w:w="795"/>
        <w:gridCol w:w="3078"/>
        <w:gridCol w:w="417"/>
        <w:gridCol w:w="417"/>
        <w:gridCol w:w="416"/>
        <w:gridCol w:w="416"/>
        <w:gridCol w:w="416"/>
        <w:gridCol w:w="416"/>
        <w:gridCol w:w="416"/>
        <w:gridCol w:w="416"/>
        <w:gridCol w:w="416"/>
        <w:gridCol w:w="416"/>
        <w:gridCol w:w="416"/>
        <w:gridCol w:w="416"/>
        <w:gridCol w:w="416"/>
        <w:gridCol w:w="416"/>
      </w:tblGrid>
      <w:tr w:rsidR="000E31B2" w:rsidRPr="00843BF3" w:rsidTr="00843BF3">
        <w:tc>
          <w:tcPr>
            <w:tcW w:w="0" w:type="auto"/>
            <w:vMerge w:val="restart"/>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Индекс</w:t>
            </w:r>
          </w:p>
        </w:tc>
        <w:tc>
          <w:tcPr>
            <w:tcW w:w="0" w:type="auto"/>
            <w:vMerge w:val="restart"/>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Группа продуктов</w:t>
            </w: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Паразитологические показатели и допустимые уровни содержания</w:t>
            </w:r>
          </w:p>
        </w:tc>
      </w:tr>
      <w:tr w:rsidR="000E31B2" w:rsidRPr="00843BF3" w:rsidTr="00843BF3">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p>
        </w:tc>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личинки в живом виде</w:t>
            </w:r>
          </w:p>
        </w:tc>
      </w:tr>
      <w:tr w:rsidR="000E31B2" w:rsidRPr="00843BF3" w:rsidTr="00843BF3">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p>
        </w:tc>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7</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9</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10</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16</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bookmarkStart w:id="41" w:name="Par4138"/>
            <w:bookmarkEnd w:id="41"/>
            <w:r w:rsidRPr="00843BF3">
              <w:t>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Карповые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Щуковые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Окуневые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Лососевые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Сиговые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Хариусовые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7</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Тресковые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Осетровые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9</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Змееголовые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10</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Подкаменщики</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bookmarkStart w:id="42" w:name="Par4298"/>
            <w:bookmarkEnd w:id="42"/>
            <w:r w:rsidRPr="00843BF3">
              <w:t>11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Сем. Сомовые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 xml:space="preserve">Фарш из рыб, указанных в </w:t>
            </w:r>
            <w:hyperlink w:anchor="Par4138" w:tooltip="1" w:history="1">
              <w:r w:rsidRPr="00843BF3">
                <w:t>п. п. 1</w:t>
              </w:r>
            </w:hyperlink>
            <w:r w:rsidRPr="00843BF3">
              <w:t xml:space="preserve"> - </w:t>
            </w:r>
            <w:hyperlink w:anchor="Par4298" w:tooltip="11" w:history="1">
              <w:r w:rsidRPr="00843BF3">
                <w:t>11</w:t>
              </w:r>
            </w:hyperlink>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 xml:space="preserve">Консервы и пресервы из рыб семейств, указанных в </w:t>
            </w:r>
            <w:hyperlink w:anchor="Par4138" w:tooltip="1" w:history="1">
              <w:r w:rsidRPr="00843BF3">
                <w:t>п. п. 1</w:t>
              </w:r>
            </w:hyperlink>
            <w:r w:rsidRPr="00843BF3">
              <w:t xml:space="preserve"> - </w:t>
            </w:r>
            <w:hyperlink w:anchor="Par4298" w:tooltip="11" w:history="1">
              <w:r w:rsidRPr="00843BF3">
                <w:t>11</w:t>
              </w:r>
            </w:hyperlink>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 xml:space="preserve">Жареная, заливная, соленая, маринованная, копченая, вяленая рыба семейств, указанных в </w:t>
            </w:r>
            <w:hyperlink w:anchor="Par4138" w:tooltip="1" w:history="1">
              <w:r w:rsidRPr="00843BF3">
                <w:t>п. п. 1</w:t>
              </w:r>
            </w:hyperlink>
            <w:r w:rsidRPr="00843BF3">
              <w:t xml:space="preserve"> - </w:t>
            </w:r>
            <w:hyperlink w:anchor="Par4298" w:tooltip="11" w:history="1">
              <w:r w:rsidRPr="00843BF3">
                <w:t>11</w:t>
              </w:r>
            </w:hyperlink>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15</w:t>
            </w:r>
          </w:p>
        </w:tc>
        <w:tc>
          <w:tcPr>
            <w:tcW w:w="0" w:type="auto"/>
            <w:gridSpan w:val="15"/>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Икра рыб семейств:</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15.1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Щуковые, окуневые, тресковые (род налимов), хариусовые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15.2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Лососевые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15.3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Сиговые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15.4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Осетровые (бассейны Амура, низовья Волги, Каспийское море)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bl>
    <w:p w:rsidR="000E31B2" w:rsidRPr="0091175F" w:rsidRDefault="000E31B2">
      <w:pPr>
        <w:pStyle w:val="ConsPlusNormal"/>
        <w:jc w:val="both"/>
        <w:rPr>
          <w:sz w:val="22"/>
          <w:szCs w:val="22"/>
        </w:rPr>
      </w:pPr>
    </w:p>
    <w:p w:rsidR="000E31B2" w:rsidRPr="00843BF3" w:rsidRDefault="000E31B2">
      <w:pPr>
        <w:pStyle w:val="ConsPlusNormal"/>
        <w:ind w:firstLine="540"/>
        <w:jc w:val="both"/>
      </w:pPr>
      <w:r w:rsidRPr="00843BF3">
        <w:t>Примечание:</w:t>
      </w:r>
    </w:p>
    <w:p w:rsidR="000E31B2" w:rsidRPr="00843BF3" w:rsidRDefault="000E31B2">
      <w:pPr>
        <w:pStyle w:val="ConsPlusNormal"/>
        <w:ind w:firstLine="540"/>
        <w:jc w:val="both"/>
      </w:pPr>
      <w:r w:rsidRPr="00843BF3">
        <w:t>1) н/д - не допускаются (личинки в живом виде);</w:t>
      </w:r>
    </w:p>
    <w:p w:rsidR="000E31B2" w:rsidRPr="00843BF3" w:rsidRDefault="000E31B2">
      <w:pPr>
        <w:pStyle w:val="ConsPlusNormal"/>
        <w:ind w:firstLine="540"/>
        <w:jc w:val="both"/>
      </w:pPr>
      <w:r w:rsidRPr="00843BF3">
        <w:t>2) личинки паразитов.</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402"/>
        <w:gridCol w:w="3402"/>
        <w:gridCol w:w="3402"/>
      </w:tblGrid>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Трематод</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Цестод</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Нематод</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3-описторхисов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12-дифиллоботриумов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13-анизакисов</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4-клонорхисов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14-контрацекумов</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5-псевдамфистом</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15-диоктофим</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6-метагонимусов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16-гнатостом</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7-нанофиетусов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8-эхинохазмусов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9-меторхисов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10-россикотремов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11-апофалусов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bl>
    <w:p w:rsidR="000E31B2" w:rsidRDefault="000E31B2">
      <w:pPr>
        <w:pStyle w:val="ConsPlusNormal"/>
        <w:jc w:val="both"/>
        <w:rPr>
          <w:sz w:val="22"/>
          <w:szCs w:val="22"/>
        </w:rPr>
      </w:pPr>
    </w:p>
    <w:p w:rsidR="000E31B2" w:rsidRDefault="000E31B2">
      <w:pPr>
        <w:pStyle w:val="ConsPlusNormal"/>
        <w:jc w:val="both"/>
        <w:rPr>
          <w:sz w:val="22"/>
          <w:szCs w:val="22"/>
        </w:rPr>
      </w:pPr>
    </w:p>
    <w:p w:rsidR="000E31B2" w:rsidRDefault="000E31B2">
      <w:pPr>
        <w:pStyle w:val="ConsPlusNormal"/>
        <w:jc w:val="both"/>
        <w:rPr>
          <w:sz w:val="22"/>
          <w:szCs w:val="22"/>
        </w:rPr>
      </w:pPr>
    </w:p>
    <w:p w:rsidR="000E31B2" w:rsidRDefault="000E31B2">
      <w:pPr>
        <w:pStyle w:val="ConsPlusNormal"/>
        <w:jc w:val="both"/>
        <w:rPr>
          <w:sz w:val="22"/>
          <w:szCs w:val="22"/>
        </w:rPr>
      </w:pPr>
    </w:p>
    <w:p w:rsidR="000E31B2" w:rsidRPr="0091175F" w:rsidRDefault="000E31B2">
      <w:pPr>
        <w:pStyle w:val="ConsPlusNormal"/>
        <w:jc w:val="both"/>
        <w:rPr>
          <w:sz w:val="22"/>
          <w:szCs w:val="22"/>
        </w:rPr>
      </w:pPr>
    </w:p>
    <w:p w:rsidR="000E31B2" w:rsidRPr="0091175F" w:rsidRDefault="000E31B2">
      <w:pPr>
        <w:pStyle w:val="ConsPlusNormal"/>
        <w:jc w:val="right"/>
        <w:outlineLvl w:val="2"/>
        <w:rPr>
          <w:sz w:val="22"/>
          <w:szCs w:val="22"/>
        </w:rPr>
      </w:pPr>
      <w:r w:rsidRPr="0091175F">
        <w:rPr>
          <w:sz w:val="22"/>
          <w:szCs w:val="22"/>
        </w:rPr>
        <w:t>Таблица 2</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r w:rsidRPr="0091175F">
        <w:rPr>
          <w:sz w:val="22"/>
          <w:szCs w:val="22"/>
        </w:rPr>
        <w:t>Проходная рыба и продукты ее переработки</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850"/>
        <w:gridCol w:w="5272"/>
        <w:gridCol w:w="680"/>
        <w:gridCol w:w="680"/>
        <w:gridCol w:w="680"/>
        <w:gridCol w:w="680"/>
        <w:gridCol w:w="680"/>
        <w:gridCol w:w="680"/>
      </w:tblGrid>
      <w:tr w:rsidR="000E31B2" w:rsidRPr="0091175F" w:rsidTr="00843BF3">
        <w:trPr>
          <w:jc w:val="center"/>
        </w:trPr>
        <w:tc>
          <w:tcPr>
            <w:tcW w:w="850"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Индекс</w:t>
            </w:r>
          </w:p>
        </w:tc>
        <w:tc>
          <w:tcPr>
            <w:tcW w:w="5272"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Группа продуктов</w:t>
            </w:r>
          </w:p>
        </w:tc>
        <w:tc>
          <w:tcPr>
            <w:tcW w:w="4080" w:type="dxa"/>
            <w:gridSpan w:val="6"/>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Паразитологические показатели и допустимые уровни содержания</w:t>
            </w:r>
          </w:p>
        </w:tc>
      </w:tr>
      <w:tr w:rsidR="000E31B2" w:rsidRPr="0091175F" w:rsidTr="00843BF3">
        <w:trPr>
          <w:jc w:val="center"/>
        </w:trPr>
        <w:tc>
          <w:tcPr>
            <w:tcW w:w="850"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527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4080" w:type="dxa"/>
            <w:gridSpan w:val="6"/>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личинки в живом виде</w:t>
            </w:r>
          </w:p>
        </w:tc>
      </w:tr>
      <w:tr w:rsidR="000E31B2" w:rsidRPr="0091175F" w:rsidTr="00843BF3">
        <w:trPr>
          <w:jc w:val="center"/>
        </w:trPr>
        <w:tc>
          <w:tcPr>
            <w:tcW w:w="850"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5272"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7</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8</w:t>
            </w:r>
          </w:p>
        </w:tc>
      </w:tr>
      <w:tr w:rsidR="000E31B2" w:rsidRPr="0091175F" w:rsidTr="00843BF3">
        <w:trPr>
          <w:jc w:val="center"/>
        </w:trPr>
        <w:tc>
          <w:tcPr>
            <w:tcW w:w="85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bookmarkStart w:id="43" w:name="Par4478"/>
            <w:bookmarkEnd w:id="43"/>
            <w:r w:rsidRPr="0091175F">
              <w:rPr>
                <w:sz w:val="22"/>
                <w:szCs w:val="22"/>
              </w:rPr>
              <w:t>1</w:t>
            </w: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Лососи</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85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bookmarkStart w:id="44" w:name="Par4486"/>
            <w:bookmarkEnd w:id="44"/>
            <w:r w:rsidRPr="0091175F">
              <w:rPr>
                <w:sz w:val="22"/>
                <w:szCs w:val="22"/>
              </w:rPr>
              <w:t>2</w:t>
            </w: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Дальневосточные лососи</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r>
      <w:tr w:rsidR="000E31B2" w:rsidRPr="0091175F" w:rsidTr="00843BF3">
        <w:trPr>
          <w:jc w:val="center"/>
        </w:trPr>
        <w:tc>
          <w:tcPr>
            <w:tcW w:w="85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3</w:t>
            </w: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Фарш из рыб, указанных в </w:t>
            </w:r>
            <w:hyperlink w:anchor="Par4478" w:tooltip="1" w:history="1">
              <w:r w:rsidRPr="0091175F">
                <w:rPr>
                  <w:sz w:val="22"/>
                  <w:szCs w:val="22"/>
                </w:rPr>
                <w:t>п. 1</w:t>
              </w:r>
            </w:hyperlink>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85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и </w:t>
            </w:r>
            <w:hyperlink w:anchor="Par4486" w:tooltip="2" w:history="1">
              <w:r w:rsidRPr="0091175F">
                <w:rPr>
                  <w:sz w:val="22"/>
                  <w:szCs w:val="22"/>
                </w:rPr>
                <w:t>п. 2</w:t>
              </w:r>
            </w:hyperlink>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r>
      <w:tr w:rsidR="000E31B2" w:rsidRPr="0091175F" w:rsidTr="00843BF3">
        <w:trPr>
          <w:jc w:val="center"/>
        </w:trPr>
        <w:tc>
          <w:tcPr>
            <w:tcW w:w="850" w:type="dxa"/>
            <w:vMerge w:val="restart"/>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4</w:t>
            </w: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Консервы и пресервы из рыб семейств, указанных в </w:t>
            </w:r>
            <w:hyperlink w:anchor="Par4478" w:tooltip="1" w:history="1">
              <w:r w:rsidRPr="0091175F">
                <w:rPr>
                  <w:sz w:val="22"/>
                  <w:szCs w:val="22"/>
                </w:rPr>
                <w:t>п. 1</w:t>
              </w:r>
            </w:hyperlink>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850" w:type="dxa"/>
            <w:vMerge/>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both"/>
              <w:rPr>
                <w:sz w:val="22"/>
                <w:szCs w:val="22"/>
              </w:rPr>
            </w:pP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и </w:t>
            </w:r>
            <w:hyperlink w:anchor="Par4486" w:tooltip="2" w:history="1">
              <w:r w:rsidRPr="0091175F">
                <w:rPr>
                  <w:sz w:val="22"/>
                  <w:szCs w:val="22"/>
                </w:rPr>
                <w:t>п. 2</w:t>
              </w:r>
            </w:hyperlink>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r>
      <w:tr w:rsidR="000E31B2" w:rsidRPr="0091175F" w:rsidTr="00843BF3">
        <w:trPr>
          <w:jc w:val="center"/>
        </w:trPr>
        <w:tc>
          <w:tcPr>
            <w:tcW w:w="85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5</w:t>
            </w: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Жареная, заливная, соленая, маринованная, копченая, вяленая рыба семейств, указанных в </w:t>
            </w:r>
            <w:hyperlink w:anchor="Par4478" w:tooltip="1" w:history="1">
              <w:r w:rsidRPr="0091175F">
                <w:rPr>
                  <w:sz w:val="22"/>
                  <w:szCs w:val="22"/>
                </w:rPr>
                <w:t>п. 1</w:t>
              </w:r>
            </w:hyperlink>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r w:rsidR="000E31B2" w:rsidRPr="0091175F" w:rsidTr="00843BF3">
        <w:trPr>
          <w:jc w:val="center"/>
        </w:trPr>
        <w:tc>
          <w:tcPr>
            <w:tcW w:w="85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и </w:t>
            </w:r>
            <w:hyperlink w:anchor="Par4486" w:tooltip="2" w:history="1">
              <w:r w:rsidRPr="0091175F">
                <w:rPr>
                  <w:sz w:val="22"/>
                  <w:szCs w:val="22"/>
                </w:rPr>
                <w:t>п. 2</w:t>
              </w:r>
            </w:hyperlink>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r>
      <w:tr w:rsidR="000E31B2" w:rsidRPr="0091175F" w:rsidTr="00843BF3">
        <w:trPr>
          <w:jc w:val="center"/>
        </w:trPr>
        <w:tc>
          <w:tcPr>
            <w:tcW w:w="85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6</w:t>
            </w:r>
          </w:p>
        </w:tc>
        <w:tc>
          <w:tcPr>
            <w:tcW w:w="527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 xml:space="preserve">Икра (гонады) рыб, указанных в п. п. </w:t>
            </w:r>
            <w:hyperlink w:anchor="Par4478" w:tooltip="1" w:history="1">
              <w:r w:rsidRPr="0091175F">
                <w:rPr>
                  <w:sz w:val="22"/>
                  <w:szCs w:val="22"/>
                </w:rPr>
                <w:t>1</w:t>
              </w:r>
            </w:hyperlink>
            <w:r w:rsidRPr="0091175F">
              <w:rPr>
                <w:sz w:val="22"/>
                <w:szCs w:val="22"/>
              </w:rPr>
              <w:t xml:space="preserve">, </w:t>
            </w:r>
            <w:hyperlink w:anchor="Par4486" w:tooltip="2" w:history="1">
              <w:r w:rsidRPr="0091175F">
                <w:rPr>
                  <w:sz w:val="22"/>
                  <w:szCs w:val="22"/>
                </w:rPr>
                <w:t>2</w:t>
              </w:r>
            </w:hyperlink>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н/д</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c>
          <w:tcPr>
            <w:tcW w:w="680"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w:t>
            </w:r>
          </w:p>
        </w:tc>
      </w:tr>
    </w:tbl>
    <w:p w:rsidR="000E31B2" w:rsidRPr="0091175F" w:rsidRDefault="000E31B2">
      <w:pPr>
        <w:pStyle w:val="ConsPlusNormal"/>
        <w:jc w:val="both"/>
        <w:rPr>
          <w:sz w:val="22"/>
          <w:szCs w:val="22"/>
        </w:rPr>
      </w:pPr>
    </w:p>
    <w:p w:rsidR="000E31B2" w:rsidRPr="00843BF3" w:rsidRDefault="000E31B2">
      <w:pPr>
        <w:pStyle w:val="ConsPlusNormal"/>
        <w:ind w:firstLine="540"/>
        <w:jc w:val="both"/>
      </w:pPr>
      <w:r w:rsidRPr="00843BF3">
        <w:t>Примечание:</w:t>
      </w:r>
    </w:p>
    <w:p w:rsidR="000E31B2" w:rsidRPr="00843BF3" w:rsidRDefault="000E31B2">
      <w:pPr>
        <w:pStyle w:val="ConsPlusNormal"/>
        <w:ind w:firstLine="540"/>
        <w:jc w:val="both"/>
      </w:pPr>
      <w:r w:rsidRPr="00843BF3">
        <w:t>3) н/д - не допускаются (личинки в живом виде);</w:t>
      </w:r>
    </w:p>
    <w:p w:rsidR="000E31B2" w:rsidRPr="00843BF3" w:rsidRDefault="000E31B2">
      <w:pPr>
        <w:pStyle w:val="ConsPlusNormal"/>
        <w:ind w:firstLine="540"/>
        <w:jc w:val="both"/>
      </w:pPr>
      <w:r w:rsidRPr="00843BF3">
        <w:t>4) личинки паразитов</w:t>
      </w:r>
    </w:p>
    <w:p w:rsidR="000E31B2" w:rsidRPr="00843BF3" w:rsidRDefault="000E31B2">
      <w:pPr>
        <w:pStyle w:val="ConsPlusNormal"/>
        <w:ind w:firstLine="540"/>
        <w:jc w:val="both"/>
      </w:pPr>
      <w:r w:rsidRPr="00843BF3">
        <w:t>5)</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2551"/>
        <w:gridCol w:w="2551"/>
        <w:gridCol w:w="2551"/>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Трематод</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Цестод</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Нематод</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Скебней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3-нанофиетусов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4-дифиллоботриумов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5-анизакисов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7-болбозом</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6-контрацекумов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8-коринозом</w:t>
            </w:r>
          </w:p>
        </w:tc>
      </w:tr>
    </w:tbl>
    <w:p w:rsidR="000E31B2" w:rsidRPr="0091175F" w:rsidRDefault="000E31B2">
      <w:pPr>
        <w:pStyle w:val="ConsPlusNormal"/>
        <w:jc w:val="both"/>
        <w:rPr>
          <w:sz w:val="22"/>
          <w:szCs w:val="22"/>
        </w:rPr>
      </w:pPr>
    </w:p>
    <w:p w:rsidR="000E31B2" w:rsidRPr="0091175F" w:rsidRDefault="000E31B2">
      <w:pPr>
        <w:pStyle w:val="ConsPlusNormal"/>
        <w:jc w:val="right"/>
        <w:outlineLvl w:val="2"/>
        <w:rPr>
          <w:sz w:val="22"/>
          <w:szCs w:val="22"/>
        </w:rPr>
      </w:pPr>
      <w:r w:rsidRPr="0091175F">
        <w:rPr>
          <w:sz w:val="22"/>
          <w:szCs w:val="22"/>
        </w:rPr>
        <w:t>Таблица 3</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r w:rsidRPr="0091175F">
        <w:rPr>
          <w:sz w:val="22"/>
          <w:szCs w:val="22"/>
        </w:rPr>
        <w:t>Морская рыба и продукты ее переработки</w:t>
      </w:r>
    </w:p>
    <w:p w:rsidR="000E31B2" w:rsidRPr="0091175F" w:rsidRDefault="000E31B2">
      <w:pPr>
        <w:pStyle w:val="ConsPlusNormal"/>
        <w:jc w:val="both"/>
        <w:rPr>
          <w:sz w:val="22"/>
          <w:szCs w:val="22"/>
        </w:rPr>
      </w:pPr>
    </w:p>
    <w:tbl>
      <w:tblPr>
        <w:tblW w:w="0" w:type="auto"/>
        <w:tblInd w:w="62" w:type="dxa"/>
        <w:tblCellMar>
          <w:top w:w="102" w:type="dxa"/>
          <w:left w:w="62" w:type="dxa"/>
          <w:bottom w:w="102" w:type="dxa"/>
          <w:right w:w="62" w:type="dxa"/>
        </w:tblCellMar>
        <w:tblLook w:val="0000"/>
      </w:tblPr>
      <w:tblGrid>
        <w:gridCol w:w="794"/>
        <w:gridCol w:w="3370"/>
        <w:gridCol w:w="425"/>
        <w:gridCol w:w="425"/>
        <w:gridCol w:w="425"/>
        <w:gridCol w:w="426"/>
        <w:gridCol w:w="426"/>
        <w:gridCol w:w="426"/>
        <w:gridCol w:w="426"/>
        <w:gridCol w:w="426"/>
        <w:gridCol w:w="426"/>
        <w:gridCol w:w="426"/>
        <w:gridCol w:w="426"/>
        <w:gridCol w:w="426"/>
        <w:gridCol w:w="426"/>
      </w:tblGrid>
      <w:tr w:rsidR="000E31B2" w:rsidRPr="00843BF3" w:rsidTr="00843BF3">
        <w:tc>
          <w:tcPr>
            <w:tcW w:w="0" w:type="auto"/>
            <w:vMerge w:val="restart"/>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Индекс</w:t>
            </w:r>
          </w:p>
        </w:tc>
        <w:tc>
          <w:tcPr>
            <w:tcW w:w="0" w:type="auto"/>
            <w:vMerge w:val="restart"/>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Группа продуктов</w:t>
            </w:r>
          </w:p>
        </w:tc>
        <w:tc>
          <w:tcPr>
            <w:tcW w:w="0" w:type="auto"/>
            <w:gridSpan w:val="13"/>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Паразитологические показатели и допустимые уровни содержания</w:t>
            </w:r>
          </w:p>
        </w:tc>
      </w:tr>
      <w:tr w:rsidR="000E31B2" w:rsidRPr="00843BF3" w:rsidTr="00843BF3">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p>
        </w:tc>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p>
        </w:tc>
        <w:tc>
          <w:tcPr>
            <w:tcW w:w="0" w:type="auto"/>
            <w:gridSpan w:val="13"/>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личинки в живом виде</w:t>
            </w:r>
          </w:p>
        </w:tc>
      </w:tr>
      <w:tr w:rsidR="000E31B2" w:rsidRPr="00843BF3" w:rsidTr="00843BF3">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p>
        </w:tc>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7</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9</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10</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15</w:t>
            </w:r>
          </w:p>
        </w:tc>
      </w:tr>
      <w:tr w:rsidR="000E31B2" w:rsidRPr="00843BF3" w:rsidTr="00843BF3">
        <w:tc>
          <w:tcPr>
            <w:tcW w:w="0" w:type="auto"/>
            <w:gridSpan w:val="15"/>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outlineLvl w:val="3"/>
            </w:pPr>
            <w:r w:rsidRPr="00843BF3">
              <w:t>Морская рыба. В т.ч. по районам промысла и семействам:</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4"/>
            </w:pPr>
            <w:bookmarkStart w:id="45" w:name="Par4590"/>
            <w:bookmarkEnd w:id="45"/>
            <w:r w:rsidRPr="00843BF3">
              <w:t>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Баренцево море</w:t>
            </w:r>
          </w:p>
        </w:tc>
        <w:tc>
          <w:tcPr>
            <w:tcW w:w="0" w:type="auto"/>
            <w:gridSpan w:val="13"/>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Лососевые проходные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Корюшковые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Сельдевые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Тресковые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Скорпеновые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1.6</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Камбаловые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4"/>
            </w:pPr>
            <w:r w:rsidRPr="00843BF3">
              <w:t>2</w:t>
            </w: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Северная Атлантика</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Корюшковые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843BF3"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Сельдевые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Тресковые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Макрурусовые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Мерлузовые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2.6</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Скумбревые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2.7</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Скорпеновые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2.8</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Камбаловые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4"/>
            </w:pPr>
            <w:r w:rsidRPr="00843BF3">
              <w:t>3</w:t>
            </w: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Южная Атлантика</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3.1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Мерлузовые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3.2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Ставридовые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3.3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Волохвостовые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4"/>
            </w:pPr>
            <w:r w:rsidRPr="00843BF3">
              <w:t>4</w:t>
            </w: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Балтийское море</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Корюшковые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Сельдевые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Тресковые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4"/>
            </w:pPr>
            <w:r w:rsidRPr="00843BF3">
              <w:t>5</w:t>
            </w: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Черное, Азовское, Средиземное моря</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5.1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Бычковые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5.2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Кефалевые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4"/>
            </w:pPr>
            <w:r w:rsidRPr="00843BF3">
              <w:t>6</w:t>
            </w: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Субантарктика, Антарктика</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Тресковые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Мерлузовые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Ошибниевые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Нототениевые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Белокровные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4"/>
            </w:pPr>
            <w:r w:rsidRPr="00843BF3">
              <w:t>7</w:t>
            </w: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Индийский океан</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7.1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Ставридовые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7.2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Скумбриевые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7.3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Нитеперые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4"/>
            </w:pPr>
            <w:bookmarkStart w:id="46" w:name="Par5055"/>
            <w:bookmarkEnd w:id="46"/>
            <w:r w:rsidRPr="00843BF3">
              <w:t>8</w:t>
            </w:r>
          </w:p>
        </w:tc>
        <w:tc>
          <w:tcPr>
            <w:tcW w:w="0" w:type="auto"/>
            <w:gridSpan w:val="14"/>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Тихий океан</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Лососевые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Анчоусовые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Сельдевые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Ставридовые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Терпуговые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8.6</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Камбаловые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8.7</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Скорпеновые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8.8</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Бериксовые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8.9</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Гемпиловые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8.10</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Тунцы (скумбревые)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8.11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Тресковые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9</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 xml:space="preserve">Фарш из рыб семейств, указанных в </w:t>
            </w:r>
            <w:hyperlink w:anchor="Par4590" w:tooltip="1" w:history="1">
              <w:r w:rsidRPr="00843BF3">
                <w:t>п. п. 1</w:t>
              </w:r>
            </w:hyperlink>
            <w:r w:rsidRPr="00843BF3">
              <w:t xml:space="preserve"> - </w:t>
            </w:r>
            <w:hyperlink w:anchor="Par5055" w:tooltip="8" w:history="1">
              <w:r w:rsidRPr="00843BF3">
                <w:t>8</w:t>
              </w:r>
            </w:hyperlink>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10</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 xml:space="preserve">Консервы и пресервы из рыб семейств, указанных в </w:t>
            </w:r>
            <w:hyperlink w:anchor="Par4590" w:tooltip="1" w:history="1">
              <w:r w:rsidRPr="00843BF3">
                <w:t>п. п. 1</w:t>
              </w:r>
            </w:hyperlink>
            <w:r w:rsidRPr="00843BF3">
              <w:t xml:space="preserve"> - </w:t>
            </w:r>
            <w:hyperlink w:anchor="Par5055" w:tooltip="8" w:history="1">
              <w:r w:rsidRPr="00843BF3">
                <w:t>8</w:t>
              </w:r>
            </w:hyperlink>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 xml:space="preserve">Жареная, заливная, соленая, маринованная, копченая, вяленая рыба семейств, указанных в </w:t>
            </w:r>
            <w:hyperlink w:anchor="Par4590" w:tooltip="1" w:history="1">
              <w:r w:rsidRPr="00843BF3">
                <w:t>п. п. 1</w:t>
              </w:r>
            </w:hyperlink>
            <w:r w:rsidRPr="00843BF3">
              <w:t xml:space="preserve"> - </w:t>
            </w:r>
            <w:hyperlink w:anchor="Par5055" w:tooltip="8" w:history="1">
              <w:r w:rsidRPr="00843BF3">
                <w:t>8</w:t>
              </w:r>
            </w:hyperlink>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Икра минтая, трески</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Печень трески</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bl>
    <w:p w:rsidR="000E31B2" w:rsidRPr="0091175F" w:rsidRDefault="000E31B2">
      <w:pPr>
        <w:pStyle w:val="ConsPlusNormal"/>
        <w:jc w:val="both"/>
        <w:rPr>
          <w:sz w:val="22"/>
          <w:szCs w:val="22"/>
        </w:rPr>
      </w:pPr>
    </w:p>
    <w:p w:rsidR="000E31B2" w:rsidRPr="00843BF3" w:rsidRDefault="000E31B2">
      <w:pPr>
        <w:pStyle w:val="ConsPlusNormal"/>
        <w:ind w:firstLine="540"/>
        <w:jc w:val="both"/>
      </w:pPr>
      <w:r w:rsidRPr="00843BF3">
        <w:t>Примечание:</w:t>
      </w:r>
    </w:p>
    <w:p w:rsidR="000E31B2" w:rsidRPr="00843BF3" w:rsidRDefault="000E31B2">
      <w:pPr>
        <w:pStyle w:val="ConsPlusNormal"/>
        <w:ind w:firstLine="540"/>
        <w:jc w:val="both"/>
      </w:pPr>
      <w:r w:rsidRPr="00843BF3">
        <w:t>6) н/д - не допускаются (личинки в живом виде);</w:t>
      </w:r>
    </w:p>
    <w:p w:rsidR="000E31B2" w:rsidRPr="00843BF3" w:rsidRDefault="000E31B2">
      <w:pPr>
        <w:pStyle w:val="ConsPlusNormal"/>
        <w:ind w:firstLine="540"/>
        <w:jc w:val="both"/>
      </w:pPr>
      <w:r w:rsidRPr="00843BF3">
        <w:t>7) личинки паразитов.</w:t>
      </w:r>
    </w:p>
    <w:p w:rsidR="000E31B2" w:rsidRPr="0091175F" w:rsidRDefault="000E31B2">
      <w:pPr>
        <w:pStyle w:val="ConsPlusNormal"/>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2551"/>
        <w:gridCol w:w="2551"/>
        <w:gridCol w:w="2551"/>
        <w:gridCol w:w="2551"/>
      </w:tblGrid>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Трематод</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Цестод</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Нематод</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Скебней</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3-нанофиетусов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8-дифиллоботриумов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11-анизакисов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14-болбозом</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4-гетерофиетусов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9-диплогонопорусов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12-контрацекумов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15-коринозом</w:t>
            </w: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5-криптокортилусов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10-пирамикоцефалусов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13-псевдотерранов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6-росикотремов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r w:rsidR="000E31B2" w:rsidRPr="0091175F" w:rsidTr="00843BF3">
        <w:trPr>
          <w:jc w:val="center"/>
        </w:trPr>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7-апофалусов</w:t>
            </w: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2551"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r>
    </w:tbl>
    <w:p w:rsidR="000E31B2" w:rsidRPr="0091175F" w:rsidRDefault="000E31B2">
      <w:pPr>
        <w:pStyle w:val="ConsPlusNormal"/>
        <w:jc w:val="both"/>
        <w:rPr>
          <w:sz w:val="22"/>
          <w:szCs w:val="22"/>
        </w:rPr>
      </w:pPr>
    </w:p>
    <w:p w:rsidR="000E31B2" w:rsidRPr="0091175F" w:rsidRDefault="000E31B2">
      <w:pPr>
        <w:pStyle w:val="ConsPlusNormal"/>
        <w:jc w:val="right"/>
        <w:outlineLvl w:val="2"/>
        <w:rPr>
          <w:sz w:val="22"/>
          <w:szCs w:val="22"/>
        </w:rPr>
      </w:pPr>
      <w:bookmarkStart w:id="47" w:name="Par5327"/>
      <w:bookmarkEnd w:id="47"/>
      <w:r w:rsidRPr="0091175F">
        <w:rPr>
          <w:sz w:val="22"/>
          <w:szCs w:val="22"/>
        </w:rPr>
        <w:t>Таблица 4</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r w:rsidRPr="0091175F">
        <w:rPr>
          <w:sz w:val="22"/>
          <w:szCs w:val="22"/>
        </w:rPr>
        <w:t>Ракообразные, моллюски морские, земноводные, пресмыкающиеся</w:t>
      </w:r>
    </w:p>
    <w:p w:rsidR="000E31B2" w:rsidRPr="0091175F" w:rsidRDefault="000E31B2">
      <w:pPr>
        <w:pStyle w:val="ConsPlusNormal"/>
        <w:jc w:val="center"/>
        <w:rPr>
          <w:sz w:val="22"/>
          <w:szCs w:val="22"/>
        </w:rPr>
      </w:pPr>
      <w:r w:rsidRPr="0091175F">
        <w:rPr>
          <w:sz w:val="22"/>
          <w:szCs w:val="22"/>
        </w:rPr>
        <w:t>и продукты их переработки</w:t>
      </w:r>
    </w:p>
    <w:p w:rsidR="000E31B2" w:rsidRPr="0091175F" w:rsidRDefault="000E31B2">
      <w:pPr>
        <w:pStyle w:val="ConsPlusNormal"/>
        <w:jc w:val="both"/>
        <w:rPr>
          <w:sz w:val="22"/>
          <w:szCs w:val="22"/>
        </w:rPr>
      </w:pPr>
    </w:p>
    <w:tbl>
      <w:tblPr>
        <w:tblW w:w="0" w:type="auto"/>
        <w:tblInd w:w="62" w:type="dxa"/>
        <w:tblCellMar>
          <w:top w:w="102" w:type="dxa"/>
          <w:left w:w="62" w:type="dxa"/>
          <w:bottom w:w="102" w:type="dxa"/>
          <w:right w:w="62" w:type="dxa"/>
        </w:tblCellMar>
        <w:tblLook w:val="0000"/>
      </w:tblPr>
      <w:tblGrid>
        <w:gridCol w:w="795"/>
        <w:gridCol w:w="4691"/>
        <w:gridCol w:w="469"/>
        <w:gridCol w:w="468"/>
        <w:gridCol w:w="468"/>
        <w:gridCol w:w="468"/>
        <w:gridCol w:w="468"/>
        <w:gridCol w:w="468"/>
        <w:gridCol w:w="468"/>
        <w:gridCol w:w="468"/>
        <w:gridCol w:w="468"/>
      </w:tblGrid>
      <w:tr w:rsidR="000E31B2" w:rsidRPr="0091175F" w:rsidTr="00843BF3">
        <w:tc>
          <w:tcPr>
            <w:tcW w:w="0" w:type="auto"/>
            <w:vMerge w:val="restart"/>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r w:rsidRPr="00843BF3">
              <w:t>Индекс</w:t>
            </w:r>
          </w:p>
        </w:tc>
        <w:tc>
          <w:tcPr>
            <w:tcW w:w="0" w:type="auto"/>
            <w:vMerge w:val="restart"/>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Группа продуктов</w:t>
            </w:r>
          </w:p>
        </w:tc>
        <w:tc>
          <w:tcPr>
            <w:tcW w:w="0" w:type="auto"/>
            <w:gridSpan w:val="9"/>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Паразитологические показатели и допустимые уровни содержания</w:t>
            </w:r>
          </w:p>
        </w:tc>
      </w:tr>
      <w:tr w:rsidR="000E31B2" w:rsidRPr="0091175F" w:rsidTr="00843BF3">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p>
        </w:tc>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p>
        </w:tc>
        <w:tc>
          <w:tcPr>
            <w:tcW w:w="0" w:type="auto"/>
            <w:gridSpan w:val="9"/>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личинки в живом виде (виды паразитов)</w:t>
            </w:r>
          </w:p>
        </w:tc>
      </w:tr>
      <w:tr w:rsidR="000E31B2" w:rsidRPr="0091175F" w:rsidTr="00843BF3">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p>
        </w:tc>
        <w:tc>
          <w:tcPr>
            <w:tcW w:w="0" w:type="auto"/>
            <w:vMerge/>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both"/>
            </w:pP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6</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7</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8</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9</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10</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11</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3"/>
            </w:pPr>
            <w:r w:rsidRPr="00843BF3">
              <w:t>1</w:t>
            </w:r>
          </w:p>
        </w:tc>
        <w:tc>
          <w:tcPr>
            <w:tcW w:w="0" w:type="auto"/>
            <w:gridSpan w:val="10"/>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Ракообразные и продукты их переработки</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Раки из водоемов Дальнего Востока (Россия, п-ов Корея, КНР и др.), США</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Пресноводные креветки из водоемов Дальнего Востока (Россия, п-ов Корея)</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bookmarkStart w:id="48" w:name="Par5369"/>
            <w:bookmarkEnd w:id="48"/>
            <w:r w:rsidRPr="00843BF3">
              <w:t>1.3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Пресноводные крабы (из водоемов Дальнего Востока России, стран Юго-Восточной Азии, Шри-Ланки, Центральной Америки, Перу, Либерии, Нигерии, Камеруна, Мексики, Филиппин)</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1.4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 xml:space="preserve">Соус из пресноводных крабов </w:t>
            </w:r>
            <w:hyperlink w:anchor="Par5369" w:tooltip="1.3" w:history="1">
              <w:r w:rsidRPr="00843BF3">
                <w:t>(п. 1.3)</w:t>
              </w:r>
            </w:hyperlink>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3"/>
            </w:pPr>
            <w:r w:rsidRPr="00843BF3">
              <w:t>2</w:t>
            </w:r>
          </w:p>
        </w:tc>
        <w:tc>
          <w:tcPr>
            <w:tcW w:w="0" w:type="auto"/>
            <w:gridSpan w:val="10"/>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Моллюски морские и продукты их переработки</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Кальмары</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Осьминоги</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Гребешки</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2.4</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Мактры (спизула)</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2.5</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Устрицы</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3"/>
            </w:pPr>
            <w:r w:rsidRPr="00843BF3">
              <w:t>3</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Земноводные (лягушки)</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outlineLvl w:val="3"/>
            </w:pPr>
            <w:r w:rsidRPr="00843BF3">
              <w:t>4</w:t>
            </w:r>
          </w:p>
        </w:tc>
        <w:tc>
          <w:tcPr>
            <w:tcW w:w="0" w:type="auto"/>
            <w:gridSpan w:val="10"/>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Пресмыкающиеся</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Змеи</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4.2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Черепахи</w:t>
            </w:r>
          </w:p>
        </w:tc>
        <w:tc>
          <w:tcPr>
            <w:tcW w:w="0" w:type="auto"/>
            <w:gridSpan w:val="9"/>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4.2.1</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морские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r w:rsidR="000E31B2" w:rsidRPr="0091175F" w:rsidTr="00843BF3">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4.2.2</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pPr>
            <w:r w:rsidRPr="00843BF3">
              <w:t>пресноводные</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н/д</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c>
          <w:tcPr>
            <w:tcW w:w="0" w:type="auto"/>
            <w:tcBorders>
              <w:top w:val="single" w:sz="4" w:space="0" w:color="auto"/>
              <w:left w:val="single" w:sz="4" w:space="0" w:color="auto"/>
              <w:bottom w:val="single" w:sz="4" w:space="0" w:color="auto"/>
              <w:right w:val="single" w:sz="4" w:space="0" w:color="auto"/>
            </w:tcBorders>
          </w:tcPr>
          <w:p w:rsidR="000E31B2" w:rsidRPr="00843BF3" w:rsidRDefault="000E31B2">
            <w:pPr>
              <w:pStyle w:val="ConsPlusNormal"/>
              <w:jc w:val="center"/>
            </w:pPr>
            <w:r w:rsidRPr="00843BF3">
              <w:t>-</w:t>
            </w:r>
          </w:p>
        </w:tc>
      </w:tr>
    </w:tbl>
    <w:p w:rsidR="000E31B2" w:rsidRPr="0091175F" w:rsidRDefault="000E31B2">
      <w:pPr>
        <w:pStyle w:val="ConsPlusNormal"/>
        <w:jc w:val="both"/>
        <w:rPr>
          <w:sz w:val="22"/>
          <w:szCs w:val="22"/>
        </w:rPr>
      </w:pPr>
    </w:p>
    <w:p w:rsidR="000E31B2" w:rsidRPr="00843BF3" w:rsidRDefault="000E31B2">
      <w:pPr>
        <w:pStyle w:val="ConsPlusNormal"/>
        <w:ind w:firstLine="540"/>
        <w:jc w:val="both"/>
      </w:pPr>
      <w:r w:rsidRPr="00843BF3">
        <w:t>Примечание:</w:t>
      </w:r>
    </w:p>
    <w:p w:rsidR="000E31B2" w:rsidRPr="00843BF3" w:rsidRDefault="000E31B2">
      <w:pPr>
        <w:pStyle w:val="ConsPlusNormal"/>
        <w:ind w:firstLine="540"/>
        <w:jc w:val="both"/>
      </w:pPr>
      <w:r w:rsidRPr="00843BF3">
        <w:t>8) н/д - не допускаются (личинки в живом виде);</w:t>
      </w:r>
    </w:p>
    <w:p w:rsidR="000E31B2" w:rsidRPr="00843BF3" w:rsidRDefault="000E31B2">
      <w:pPr>
        <w:pStyle w:val="ConsPlusNormal"/>
        <w:ind w:firstLine="540"/>
        <w:jc w:val="both"/>
      </w:pPr>
      <w:r w:rsidRPr="00843BF3">
        <w:t>9) личинки паразитов.</w:t>
      </w:r>
    </w:p>
    <w:p w:rsidR="000E31B2" w:rsidRPr="0091175F" w:rsidRDefault="000E31B2">
      <w:pPr>
        <w:pStyle w:val="ConsPlusNormal"/>
        <w:ind w:firstLine="540"/>
        <w:jc w:val="both"/>
        <w:rPr>
          <w:sz w:val="22"/>
          <w:szCs w:val="22"/>
        </w:rPr>
      </w:pPr>
    </w:p>
    <w:tbl>
      <w:tblPr>
        <w:tblW w:w="0" w:type="auto"/>
        <w:jc w:val="center"/>
        <w:tblInd w:w="62" w:type="dxa"/>
        <w:tblLayout w:type="fixed"/>
        <w:tblCellMar>
          <w:top w:w="102" w:type="dxa"/>
          <w:left w:w="62" w:type="dxa"/>
          <w:bottom w:w="102" w:type="dxa"/>
          <w:right w:w="62" w:type="dxa"/>
        </w:tblCellMar>
        <w:tblLook w:val="0000"/>
      </w:tblPr>
      <w:tblGrid>
        <w:gridCol w:w="3402"/>
        <w:gridCol w:w="3402"/>
        <w:gridCol w:w="3402"/>
      </w:tblGrid>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Трематод</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Цестод</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jc w:val="center"/>
              <w:rPr>
                <w:sz w:val="22"/>
                <w:szCs w:val="22"/>
              </w:rPr>
            </w:pPr>
            <w:r w:rsidRPr="0091175F">
              <w:rPr>
                <w:sz w:val="22"/>
                <w:szCs w:val="22"/>
              </w:rPr>
              <w:t>Нематод</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3 - парагонимусов</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4 - спирометр</w:t>
            </w: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5-анизакисов</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6-контрацекумов</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7-псевдотерранов</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8-диоктофим</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9-гнатостом</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10-сулькаскарисов</w:t>
            </w:r>
          </w:p>
        </w:tc>
      </w:tr>
      <w:tr w:rsidR="000E31B2" w:rsidRPr="0091175F" w:rsidTr="00843BF3">
        <w:trPr>
          <w:jc w:val="center"/>
        </w:trPr>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0E31B2" w:rsidRPr="0091175F" w:rsidRDefault="000E31B2">
            <w:pPr>
              <w:pStyle w:val="ConsPlusNormal"/>
              <w:rPr>
                <w:sz w:val="22"/>
                <w:szCs w:val="22"/>
              </w:rPr>
            </w:pPr>
            <w:r w:rsidRPr="0091175F">
              <w:rPr>
                <w:sz w:val="22"/>
                <w:szCs w:val="22"/>
              </w:rPr>
              <w:t>11-эхиноцефалусов</w:t>
            </w:r>
          </w:p>
        </w:tc>
      </w:tr>
    </w:tbl>
    <w:p w:rsidR="000E31B2" w:rsidRPr="0091175F" w:rsidRDefault="000E31B2">
      <w:pPr>
        <w:pStyle w:val="ConsPlusNormal"/>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7</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49" w:name="Par5537"/>
      <w:bookmarkEnd w:id="49"/>
      <w:r w:rsidRPr="0091175F">
        <w:rPr>
          <w:sz w:val="22"/>
          <w:szCs w:val="22"/>
        </w:rPr>
        <w:t>ПЕРЕЧЕНЬ</w:t>
      </w:r>
    </w:p>
    <w:p w:rsidR="000E31B2" w:rsidRPr="0091175F" w:rsidRDefault="000E31B2">
      <w:pPr>
        <w:pStyle w:val="ConsPlusNormal"/>
        <w:jc w:val="center"/>
        <w:rPr>
          <w:sz w:val="22"/>
          <w:szCs w:val="22"/>
        </w:rPr>
      </w:pPr>
      <w:r w:rsidRPr="0091175F">
        <w:rPr>
          <w:sz w:val="22"/>
          <w:szCs w:val="22"/>
        </w:rPr>
        <w:t>РАСТЕНИЙ И ПРОДУКТОВ ИХ ПЕРЕРАБОТКИ, ОБЪЕКТОВ ЖИВОТНОГО</w:t>
      </w:r>
    </w:p>
    <w:p w:rsidR="000E31B2" w:rsidRPr="0091175F" w:rsidRDefault="000E31B2">
      <w:pPr>
        <w:pStyle w:val="ConsPlusNormal"/>
        <w:jc w:val="center"/>
        <w:rPr>
          <w:sz w:val="22"/>
          <w:szCs w:val="22"/>
        </w:rPr>
      </w:pPr>
      <w:r w:rsidRPr="0091175F">
        <w:rPr>
          <w:sz w:val="22"/>
          <w:szCs w:val="22"/>
        </w:rPr>
        <w:t>ПРОИСХОЖДЕНИЯ, МИКРООРГАНИЗМОВ, ГРИБОВ И БИОЛОГИЧЕСКИ</w:t>
      </w:r>
    </w:p>
    <w:p w:rsidR="000E31B2" w:rsidRPr="0091175F" w:rsidRDefault="000E31B2">
      <w:pPr>
        <w:pStyle w:val="ConsPlusNormal"/>
        <w:jc w:val="center"/>
        <w:rPr>
          <w:sz w:val="22"/>
          <w:szCs w:val="22"/>
        </w:rPr>
      </w:pPr>
      <w:r w:rsidRPr="0091175F">
        <w:rPr>
          <w:sz w:val="22"/>
          <w:szCs w:val="22"/>
        </w:rPr>
        <w:t>АКТИВНЫХ ВЕЩЕСТВ, ЗАПРЕЩЕННЫХ ДЛЯ ИСПОЛЬЗОВАНИЯ В СОСТАВЕ</w:t>
      </w:r>
    </w:p>
    <w:p w:rsidR="000E31B2" w:rsidRPr="0091175F" w:rsidRDefault="000E31B2">
      <w:pPr>
        <w:pStyle w:val="ConsPlusNormal"/>
        <w:jc w:val="center"/>
        <w:rPr>
          <w:sz w:val="22"/>
          <w:szCs w:val="22"/>
        </w:rPr>
      </w:pPr>
      <w:r w:rsidRPr="0091175F">
        <w:rPr>
          <w:sz w:val="22"/>
          <w:szCs w:val="22"/>
        </w:rPr>
        <w:t>БИОЛОГИЧЕСКИ АКТИВНЫХ ДОБАВОК К ПИЩЕ</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1.1. Растения и продукты их переработки, содержащие психотропные, наркотические, сильнодействующие или ядовитые вещества:</w:t>
      </w:r>
    </w:p>
    <w:p w:rsidR="000E31B2" w:rsidRPr="0091175F" w:rsidRDefault="000E31B2">
      <w:pPr>
        <w:pStyle w:val="ConsPlusNormal"/>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532"/>
        <w:gridCol w:w="3179"/>
        <w:gridCol w:w="3172"/>
        <w:gridCol w:w="2816"/>
      </w:tblGrid>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N п/п</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Русское название растения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Латинское название растения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Части растений</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Абиссинский чай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Кат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Абрус молитвенный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Abrus precatorius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Авран лекарственный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Gratiola officinalis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Адамов корень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Тамус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Аденантера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Adenanthera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Аденостилес ромболистный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Крестовник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Адлумия грибовидная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Adlumia fugosa Greene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Адонис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Горицвет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Азадирахта индийская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Azadirachta indica A. Juss.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Азиазарум гетеротропный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Asiasarum heterotropoides F. Maek.</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Айлант высочайший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Ailanthus altissima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Акация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Acacia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Аконит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Aconitum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Алстония ядовитая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Alstonia venenata R. Br.</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Амми зубная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Ammi visnaga (L.) Lam. (= Visnaga daucoides Gaertn.)</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Аморфофаллус Ривьера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Amorphophallus rivieri Durieu</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Анабазис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Anabasis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побеги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Анамирта коккулюсовидная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Anamirta cocculus (L.) Wight et Arn.</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Анхалониум Левина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Anhalonium lewinii Jennings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Аплопаппус разнолистный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Aplopappus heterophyllus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Арабский чай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Кат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Аргемоне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Argemone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Арека катеху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Areca catechu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Арековая пальма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Арека катеху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Аризарум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Arisarum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Аристолохия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Aristolochia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Арника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Arnica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цветки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Аронник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Артрокнемум сизый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Arthrocnemum glaucum Delile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Арундо тростниковый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Arundo donax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Атеро мускусная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Atherosperma moschatum Labill.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Афанамиксис крупноцветковый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Aphanamixis grandiflora Blume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Багульник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Ledum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 побеги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Бадьян анисовый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Illicium anisatum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Бакаутовое дерево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Guaiacum officinale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Баккония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Bacconia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Балдуина узколистная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Balduina angustifolia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Балиоспермум горный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Baliospermum Montana Muell. Arg</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Корень, корневище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Банистериопсис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Banisteriopsis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Баранец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Huperzia selago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Барбарис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Berberis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корни, 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Барвинок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Vinca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Бархатные бобы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Mucuna pruriens DC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Башмачок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Cypripedium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Безвременник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Colchicum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Бейлея многолучевая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Baileya multiradiata Harv. et Gray</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Бейлшмидия нис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Beilschmiedia Nees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Белена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Hyoscyamus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Белладонна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Красавка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Белозор болотный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Parnassia palustris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Белоцветка болотная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Белозер болотный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Белоцветник летний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Leucojum aestivum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Бересклет европейский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Euonymus europaea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Бетельная пальма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Арека катеху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Биота восточная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Biota orientalis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Бирючина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Ligustrum vulgare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Блефарис съедобный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Blepharis edulis Pers.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Блошница болотная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Pulicaria uliginosa Stev. ex DC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Бобовник анагировидный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Laburnum anagyroides (= Cytisus laburnum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Болиголов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Conium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Борец</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Аконит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Борония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Boronia Sm.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Эфирные масла из листьев и побегов всех видов</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Бруслина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Бересклет европейский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Бруцея яванская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Brucea javanica Merr.</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Бузина травянистая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Sambucus edulus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 " -</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Бузульник зубчатый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Ligularia dentata Hara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Бурасайя мадагаскарская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Burasaia madagascariensis DS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Василистник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Thalictrum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Вексибия толстоплодная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Vexibia pachycarpa Jakovl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Верблюжья колючка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Alhagi pseudalhagi Fisch.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Побеги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Ветреница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Anemone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Вех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Cicuta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Вирола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Virola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Виснага морковевидная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Амми зубная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Витания снотворная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Withania somnifera (L.) Dunal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Воаканга африканская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Voacanga africana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Водосбор</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Aquilegia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корни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Воловик лекарственный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Anchusa officinalis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Волчеягодник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Daphne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Воронец</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Actaea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Вороний глаз</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Paris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Вьюнок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Convolvulus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Вязель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Coronilla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корни, 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Гайлардия красивая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Gaillardia pulchella Foug.</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цветы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Гармала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Peganum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Гваяковое дерево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Бакаутовое дерево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Гельземиум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Gelsemium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Гиднокарпус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Hydnocarpus Gaertn.</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Гидрастис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Hydrastis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Гипсолюбка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Качим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Гирчевник ехольский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Conioselinum jeholense M. Pimem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Глауциум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Glaucium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Гледичия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Gleditsia triacanthos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Гледичия трехколючковая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Гледичия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Гомфокарпус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Gomphocarpus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Горицвет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Adinis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Горный виноград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Магония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Горошек посевной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Vicia Angustifolia, V. sativa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 растения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Горошек узколистный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Горошек посевной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Горчица полевая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Sinapis arvensis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 растения в период плодоношения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Грудника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Cida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Грыжная трава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Очиток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Гумай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Сорго аллепское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Гуперция селяго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rPr>
                <w:lang w:val="en-US"/>
              </w:rPr>
              <w:t xml:space="preserve">Huperzia selago Bernh. ex Schrank et Mart. </w:t>
            </w:r>
            <w:r w:rsidRPr="004318B8">
              <w:t>(Lycopodium selago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Девясил британский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Inula Britannica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Девясил глазковый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Inula oculus-christi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Декодон мутовчатый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Decodon verticillatus Ell.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Дело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Delosperma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Дельфиниум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Delphinium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Десмодиум ветвистый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Desmodium racemosum DC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Десмодиум красивый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Desmodium pulchellum Benth.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Дехаазия оттопыренная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Dehaasia squarrosa Hassk.</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Джефферсония сомнительная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Jeffersonia dubia Benth. et Hook. F. ex Baker et Moore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Джонсонова трава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Сорго аллепское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Джут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Corchorus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Диоскорея жестковолосистая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Dioscorea hispida Dennst.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Дицентра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Dicentra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Донник аптечный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Melilotus oficinalis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Дорифора сассафрас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Doryphora sassafras Endl.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Эфирные масла всех частей</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Дрок красильный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Genista tinctoria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Дряква аджарская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Цикломен аджарский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Дубовые ягоды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Омела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Дубоизия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Duboisia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Дурман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Datura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Дурнишник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Xanthium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Дымянка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Fumaria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Дюбуазия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Duboisia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Евботриоидес Грея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Eubotryoides grayana Hara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Желтокорень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Гидрастис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Желтушник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Erysimum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Живокость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Дельфиниум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Жимолость Шамиссо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Lonicera. chamissoi</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Жимолость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Lonicera xylosteum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Жимолость татарская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Lonicera. tatarica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Жостер</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Крушина американская, ломкая (ольховидная), слабительная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Зигаденус сибирский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Zigadenus sibiricus (L.) A. Gray</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Зобник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Дурнишник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Золотая нить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Коптис трехлистный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Золотая печать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Гидрастис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Золотой дождь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Бобовник анагировидный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Иберийка горькая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Iberis amara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Игнация горькая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Ignatia amara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Иланг-иланг</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Кананга душистая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Иллициум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Illiciaceae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семена, листья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Индийская лакрица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Абрус молитвенный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Ипекакуана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Cephaelis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Ипомея небесно-голубая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Ipomea violacea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Каби паранская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Cabi paraensis Ducke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Кава-кава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Перец Кава-кава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Кактус Пейот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Lophophora williamsii</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Кактус Сан Педро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Echinopsis pachanoi</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Каладиум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Caladium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 кроме Каладиума съедобного C.esculentum (корневище)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Калея закатечичи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Calea zacatechichi</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Калужница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Caltha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Кананга душистая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Cananga odorata Hook. f. et Thoms.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Канареечник клубненосный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Phalaris tuberosa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Кардария крупковая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Cardaria draba (L.) Desv.</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Кат съедобный (ката, катх)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Catha edulis Forsk.</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Катарантус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Барвинок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Качим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Gypsophila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Квилайя мыльная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Quillaja saponaria Molina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Кендырь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Apocynum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Кислица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Oxalis acetosella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 " -</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Клематис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Ломонос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Клен серебристый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Acer saccharium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Клещевина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Ricinus communis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Клоповник мусорный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Lepidium ruderale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Клоповник пронзеннолистный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Lepidium perfoliatum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Княжик сибирский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Atragene sibirica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Кокаиновый куст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Кокаиновый куст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Erythroxylum coca Lam.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Коккулюс индийский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Анамирта коккулюсовидная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Кокорыш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Aethusa Cynapium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Коллинсония анисовая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Collinsonia anisata Sims.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Колоказия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Colocasia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Конопля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Cannabis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Консолида великолепная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Consolida regalis S.F. Gray</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Коптис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Coptis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Копытень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Asarum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 масло эфирное, масло из корней и корневищ</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Кориария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Coriaria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Коринокарпус гладкий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Corynocarpus Laevigata Forst.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Ядро, плод</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Корнулака белоцветковая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Comulaca leucantha Charif et Allen</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Косциниум продырявленный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Coscinium fenestratum Colebr.</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Кочи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Кроссоптерикс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Крапива шариконосная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Urtica pilulifera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Красавка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Atropa belladonna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Крестовник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Senecio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Кровник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Авран лекарственный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Кроссоптерикс кочияновый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Crossopteryx kotschyana Fenzl.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Кротолария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Crotalaria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Кротон слабительный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Croton tiglium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Круглосемянник тонколистный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Cyclospermum leptophyllum Sprague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Крушина американская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Rhamnus purshiana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незрелые плоды, свежая 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Крушина ломкая (ольховидная)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Frangula alnus Mill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незрелые плоды, свежая 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Крушина слабительная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Rhamnus catharticus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незрелые плоды, свежая 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Ксанториза простейшая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Xanthorhiza simplicissima Marsh. (Zanthorhiza)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Кубышка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Nuphar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Куколь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Agrostemma githago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Кукольван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Анамирта кокку люсовидная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Купена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Polygonatum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Купырь прицветниковый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Anthriscus caucalis Bieb.</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Лавр американский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Sassafras officinale albium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Лаконос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Phytolacca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Ландыш</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Convallaria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Ластовень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Vincetoxicum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Латуа ядовитая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Latua venenosa Phil.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Леспедеца двуцветная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Lespedeza bicolor Turcz</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кора, корневище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Лилия однобратственная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Lilium monadelphum Bieb.</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Линдера Олдгема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Lindera oldhamii Hemsl.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Стебли, лист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Лиходейка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Чернокорень лекарственный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Лихорадочная трава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Очиток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Лобелия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Lobelia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Ломонос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Clematis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Лотос голубой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Nymphaea Caerulea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лепестки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Лофофора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Lophophora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Лох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Elaeagnus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Луносемянник даурский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Menispermum dauricum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Льнянка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Linaria vulgaris Mill.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Лютик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Ranunculus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Магнолия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Magnolia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Магония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Mahonia Nutt.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Мак (армянский, прицветниковый, сомнительный, голостебельный, снотворный)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Papaver L.(P. Armenacum, P. Bracteatum, P. Dubium, P. Nudicaule, P. somniferum)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 кроме семян</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Маклея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Macleaya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Макрозамия спиральная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Macrozamia spiralis Miq.</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Маммиллярия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Mammillaria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Мандрагора лекарственная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Mandragora officinarum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Маргоза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Азадирахта индийская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Chenopodium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 эфирное масло всех частей, масло семян</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Марьянник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Melampyrum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Маточные рожки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Спорынья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Мачек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Глауциум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Мелия индийская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Melia azedarach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Мелкоракитник русский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Chamaecytisus ruthenicus, Ch. borysthenicus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Мирикария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Myricaria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Мирт болотный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Хамедафне прицветничковая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Митрагина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Mitragyna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Многоцвет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Вязель разноцветный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Могильник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Гармала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Можжевельник казацкий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Janiperus sabina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Молельные бобы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Абрус молитвенный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Молочай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Euphorbia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Мордовник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Echinops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Морозник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Helleborus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Мостуеа стимулирующая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Mostuea stimulans A. Cheval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Мужской папоротник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Dryopteris filix mas Schott.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Корневища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Мускатный орех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Myristica fragrans Hjuft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 (орех)</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Мыльная трава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Мыльнянка лекарственная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Мыльный корень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Мыльнянка лекарственная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Мыльнянка лекарственная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Saponaria officinalis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Мытник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Pedicularis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 xml:space="preserve">Мышатник </w:t>
            </w: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Термопсис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Нандина домашняя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Nandina domestica Thunb.</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Кора, кора корней</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Наперстянка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Digitalis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Науклея клюволистная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Nauclea rhynchophylla Miq.</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Нектандра пухури большая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Nectandra puchury-major Nees et Mart.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Немуарон Гумбольдта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Nemuaron humboldtii Bail.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Эфирное масло</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Ним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Азадирахта индийская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Норичник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Scrophularia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Обвойник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Periploca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Одостемон ползучий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Odostemon aquifolium Rydb.</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Окопник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Symphytum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корни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Олеандр</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Nerium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Ололиуки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Турбина коримбоза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Ололюки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Турбина коримбоза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Омежник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Oenanthe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Омела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Viscum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Орикса японская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Orixa japonica Thunb.</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Осока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Carex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Остролодочник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Oxytropis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Оцимум священный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Ocimum sanctum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Очиток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Sedum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Очный цвет полевой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Anagallis arvensis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Пальма катеху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Арека катеху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Парнолистник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Zygophyllum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Паслен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Solatium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Пейотл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Лофофора Вильямса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Пеларгония (герань)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Pelargonium Willd.</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 растения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Перекати поле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Качим метелчатый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Перелойная трава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Белозер болотный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Переступень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Bryonia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корни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Перец бетель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Piper betle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Перец Кава-Кава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Перец опьяняющий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Перец опьяняющий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Piper methysticum (kava-kava)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Песколюб седоватый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Prammogeton canescens Vatke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Петалостилис лабихеевидный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Petalostylis labicheoides R. Br.</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Петросимония однотычинковая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Petrosimonia monandra Bunge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Пеумус болдус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Peumus boldus Molina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Эфирное масло листьев</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Печеночница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Anemone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Пикульник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Galeopsis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Пинеллия тройчатая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Pinellia ternata Britenbach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Стебли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Пион уклоняющийся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Paeonia anomalae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Пиптадения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Piptadenia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Пиптадения иноземная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Piptadenia peregrina Benth.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Писцидия ярко-красная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Piscidia erythrina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Питури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Дубоизия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Плаун - баранец</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Баранец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Плевел опьяняющий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Lolium temulentum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Повилика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Cuscuta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Погремок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Rhinanthus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Подофил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Podophyllum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корневища с корнями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Подснежник Воронова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Galanthus woronowii Lozinsk.</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Полынь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Artemisia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Пролесник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Mercurialis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Прострел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Pulsatilla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Псилокаулон непохожий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Psilocaulon absimile N.E.Br.</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Птичий клей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Омела белая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Пузырница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Physochlaina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Пузырчатая головня кукурузы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Ustilago maydis DC.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Пузырчатка вздутая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Utricularia physalis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Пьяная трава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Термопсис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Ракитник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Мелкоракитник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Рамона чистецовая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Ramona stachyoides Briq.</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Раувольфия разнолистная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Rauvolfia heterophylla Roem. et Schult.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Рвотный орех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Чилибуха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Ремерия отогнутая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Roemeria refracta DC.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Репей колкий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Дурнишник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Рогоглавник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Ceratocephala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Рододендрон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Rhododendron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Роза гавайская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Argyreia nervosa;</w:t>
            </w:r>
          </w:p>
          <w:p w:rsidR="000E31B2" w:rsidRPr="004318B8" w:rsidRDefault="000E31B2">
            <w:pPr>
              <w:pStyle w:val="ConsPlusNormal"/>
              <w:rPr>
                <w:lang w:val="en-US"/>
              </w:rPr>
            </w:pPr>
            <w:r w:rsidRPr="004318B8">
              <w:rPr>
                <w:lang w:val="en-US"/>
              </w:rPr>
              <w:t>Hawaiian Baby Woodrose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Розмарин лесной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Багульник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Рубиева многонадрезная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Roubieva multifida Moq.</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Эфирное масло надземных частей</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Рута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Ruta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Рыбная ягода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Анамирта кокку люсовидная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Рябчик уссурийский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Fritillaria ussuriensis Maxim.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Саговник завитой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Cycas circinalis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Саговник поникающий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Cycas revoluta Thunb.</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Саксаул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Haloxylon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лист, стебли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Самшит вечнозеленый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Buxus sempervirens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Стебель, листья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Сангвинария канадская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Sanguinaria canadensis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Сарколобус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Sarcolobus R. Br.</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Саркоцефалус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Sarcocephalus Afzel.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Сарсазан шишковатый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Haloxylon articulatum Bunge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стебли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Сассафрас беловатый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Sassafras albidum (Nutt.) Nees.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 эфирное масло из корней и древесины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Сведа вздутоплодная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Suaeda physophora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Свинчатка европейская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Plumbago europaea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Сейдлиция розмариновая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Seidlitzia rosmarinus Bunge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 стебли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Секуринега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Securinega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побеги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Сигезбекия восточная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Siegesbeckia orientalis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Грудника (Cida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Симмондсия калифорнийская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Simmondsia californica Nutt.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Синяк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Echium vulgaris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Скелетиум скрученный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Sceletium tortuosum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Скополия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Scopolia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Смодингиум острый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Smodingium argutum E. Mey</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Собачье зелье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Гармала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Собачья петрушка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Кокорыш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Солерос кустарниковый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Salicornia fruticosa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 стебли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Соломонова печать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Купена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Солянка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Salsola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 растения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Сорго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Sorghum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Софора толстоплодная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Вексибия толстоплодная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Спорынья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Claviceps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Стеллера карликовая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Stellera chamaejasme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Стефания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Stephania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клубни с корнями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Стриктокардия липолистная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Strictocardia tiliaefolia Hall.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Строфант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Strophanthus DC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Сферофиза солонцовая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Sphaerophysa salsula (Pall.) DC.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Схенокаулон лекарственный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Schoenocaulon officinal A.Gray</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Табак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Nicotiana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Табернанте ибога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Tabernanthe iboga Baill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Тамус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Tamus communis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Таушия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Tauschia Schltdl.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Термопсис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Thermopsis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Тиноспора сердцелистная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Tinospora cordifolia Miers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Тисс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Taxus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Тоддалия азиатская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Toddalia asiatica Lam.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Токсидендрон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Toxicodendron L. (= Rhus toxicodendron var. hispida Engl.)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Трихоцереус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Trichocereus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Тростник южный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Phragmites Australia Trin. ex Steud.</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Корневище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Турбина коримбоза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Turbina corymbosa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Турбина щитковидная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Turbina corymbosa Raf.</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Тысячеголов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Viccaria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Унгерния Виктора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Ungernia victoris Vved. ex Artjushenko</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Унгерния Северцева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Ungernia. Sewertzowii (Regel) B.Fedtsch.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Унона душистейшая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Unona odoratissima Blanco</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Ферула смолоносная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Ferula gummosa Boiss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Фибраурея красильная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Fibraurea tinctoria Lour.</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Физохляйна алайская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Physochlaina alica Korotk.</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Физохляйна восточная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Physochlaina orientalis G. Don f.</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Фитолакка американская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Лаконос американский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Хамедафне прицветничковая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Chamaedaphne calyculata Moench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Харг</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Гомфокарпус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Хвойник хвощевой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Эфедра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Хеймия иволистная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Heimia salicifolia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Хеквирити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Абрус молитвенный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Хинное дерево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Cinchona succirubra Pavon.</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Хохлатка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Corydalis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Хохоба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Симмондсия калифорнийская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Хренное дерево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Moringa oleifera Lam.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Хуннеманния дымянколистная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Hunnemannia fumariaefolia Sweet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Цельнолистник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Haplophyllum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Цефалантус западный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Cephalanthus occidentalis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Цикламен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Cyclamen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Цикута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Вех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Цимбопогон Винтера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Cymbopogon winterianus Jowitt.</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Эфирные масла всех частей</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Цирия Смита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Zieria smithii Andr.</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 эфирное масло всех частей</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Чаульмугра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Гиднокарпус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Чахоточная трава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Вязель разноцветный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Чемерица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Veratrum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Чернокорень лекарственный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Cynoglossum officinalis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Чилибуха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Strychnos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семена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Lathyrus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Чистец болотный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Stachys palustris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Чистец шероховатый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Stachys aspera Michx.</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Чистотел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Chelidonium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hyperlink w:anchor="Par7228" w:tooltip="&lt;*&gt; Синонимы русских названий лекарственных растений." w:history="1">
              <w:r w:rsidRPr="004318B8">
                <w:t>&lt;*&gt;</w:t>
              </w:r>
            </w:hyperlink>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Чистяк весенний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 Чистяк калужнецелистный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Чистяк калужницелистный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Ficaria calthifolia Reichenb., F. verna Huds.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Шалфей предсказательный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Salvia divinorum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Шангиния ягодная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Schanginia baccata Moq.</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 побеги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Эводия мелиелистная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Evodia meliefolia Benth.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Эводия простая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Evodia simplex Cordem.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Энцефаляртос Баркнера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Encephalartos barkeri Carruth. et Miq.</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Эритрофлеум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Eriophyllum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Эфедра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Ephedra sp.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Эхинопсис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Echinopsis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Якорцы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Tribulus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Ялапа настоящая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Ipomoea purga (Wend.) Hayne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Ясенец белый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Dictamnus albus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плоды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Ятрориза дланевидная (Колумба)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rPr>
                <w:lang w:val="en-US"/>
              </w:rPr>
              <w:t xml:space="preserve">Jateorhiza palmata (Lam.) Miers. (= Jatrorrhiza columba (Roxb.) </w:t>
            </w:r>
            <w:r w:rsidRPr="004318B8">
              <w:t>Miers.)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bl>
    <w:p w:rsidR="000E31B2" w:rsidRPr="0091175F" w:rsidRDefault="000E31B2">
      <w:pPr>
        <w:pStyle w:val="ConsPlusNormal"/>
        <w:ind w:firstLine="540"/>
        <w:jc w:val="both"/>
        <w:rPr>
          <w:sz w:val="22"/>
          <w:szCs w:val="22"/>
        </w:rPr>
      </w:pPr>
      <w:r w:rsidRPr="0091175F">
        <w:rPr>
          <w:sz w:val="22"/>
          <w:szCs w:val="22"/>
        </w:rPr>
        <w:t>--------------------------------</w:t>
      </w:r>
    </w:p>
    <w:p w:rsidR="000E31B2" w:rsidRPr="004318B8" w:rsidRDefault="000E31B2">
      <w:pPr>
        <w:pStyle w:val="ConsPlusNormal"/>
        <w:ind w:firstLine="540"/>
        <w:jc w:val="both"/>
      </w:pPr>
      <w:bookmarkStart w:id="50" w:name="Par7228"/>
      <w:bookmarkEnd w:id="50"/>
      <w:r w:rsidRPr="004318B8">
        <w:t>&lt;*&gt; Синонимы русских названий лекарственных растений.</w:t>
      </w: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outlineLvl w:val="2"/>
        <w:rPr>
          <w:sz w:val="22"/>
          <w:szCs w:val="22"/>
        </w:rPr>
      </w:pPr>
      <w:r w:rsidRPr="0091175F">
        <w:rPr>
          <w:sz w:val="22"/>
          <w:szCs w:val="22"/>
        </w:rPr>
        <w:t>1.2. Растения и продукты их переработки, не подлежащие включению в состав однокомпонентных биологически активных добавок к пище:</w:t>
      </w:r>
    </w:p>
    <w:p w:rsidR="000E31B2" w:rsidRPr="0091175F" w:rsidRDefault="000E31B2">
      <w:pPr>
        <w:pStyle w:val="ConsPlusNormal"/>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461"/>
        <w:gridCol w:w="3332"/>
        <w:gridCol w:w="4148"/>
        <w:gridCol w:w="1758"/>
      </w:tblGrid>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N п/п</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Название растения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Латинское название растения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Части растений</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Аралия высокая, Аралия маньчжурская, Чертово дерево, Шип-дерево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Arali elata (Miq.) Seem. = Arali mandshurica Rupr. et Maxim.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Африканская слива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Pygeum africanum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Кора</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Валериана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Valeriana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корень и корневища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Гинкго двулопастное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Ginkgo biloba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Надземная часть</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Джимнема сильвестре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Gymnema sylvestre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Дикий ямс, Диоскорея мохнатая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Dioscorea villosa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Корневища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Женьшень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Ginseng</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Заманиха высокая, Оплопанакс высокий, Эхинопанакс высокий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Oplopanax elatus Nakai = Echinopanax elatus Nakai</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Зверобой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Hypericum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виды, 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Иглица шиповатая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Ruscus aculeatus (Butcher's Broom)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Йохимбе (паусинисталия йохимбе)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Pausinystalia yohimbe (K. Schum.) Pierre ex Beile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Лимонник китайский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Schisandra chinensis (Turcz.) Baill.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Муира пуама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Muira puama (Liriosma jvata)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Муравьиное дерево, По де Арко, Табебуйя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Tabebuia heptaphylla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Родиола розовая, Золотой корень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Rhodiola rosea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Турнера возбуждающая, Дамиана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Turnera Diffusa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Элеутерококк колючий, Свободноягодник колючий, Чертов куст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rPr>
                <w:lang w:val="en-US"/>
              </w:rPr>
              <w:t xml:space="preserve">Eleutherococcus senticosus (Rupr. et Maxim.) Maxim = Aconthopanax senticosus (Rupr. et Maxim.) </w:t>
            </w:r>
            <w:r w:rsidRPr="004318B8">
              <w:t>Harms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Все части</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Юкка нитевидная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Yucca filamentosa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w:t>
            </w:r>
          </w:p>
        </w:tc>
      </w:tr>
    </w:tbl>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r w:rsidRPr="0091175F">
        <w:rPr>
          <w:sz w:val="22"/>
          <w:szCs w:val="22"/>
        </w:rPr>
        <w:t>1.3. Органы и ткани животных и продукты их переработки, являющиеся специфическими материалами, повышающими риск передачи прионовых заболеваний (трансмиссивной губчатой энцефалопатии):</w:t>
      </w:r>
    </w:p>
    <w:p w:rsidR="000E31B2" w:rsidRPr="0091175F" w:rsidRDefault="000E31B2">
      <w:pPr>
        <w:pStyle w:val="ConsPlusNormal"/>
        <w:ind w:firstLine="540"/>
        <w:jc w:val="both"/>
        <w:rPr>
          <w:sz w:val="22"/>
          <w:szCs w:val="22"/>
        </w:rPr>
      </w:pPr>
      <w:r w:rsidRPr="0091175F">
        <w:rPr>
          <w:sz w:val="22"/>
          <w:szCs w:val="22"/>
        </w:rPr>
        <w:t>От крупного рогатого скота:</w:t>
      </w:r>
    </w:p>
    <w:p w:rsidR="000E31B2" w:rsidRPr="0091175F" w:rsidRDefault="000E31B2">
      <w:pPr>
        <w:pStyle w:val="ConsPlusNormal"/>
        <w:ind w:firstLine="540"/>
        <w:jc w:val="both"/>
        <w:rPr>
          <w:sz w:val="22"/>
          <w:szCs w:val="22"/>
        </w:rPr>
      </w:pPr>
      <w:r w:rsidRPr="0091175F">
        <w:rPr>
          <w:sz w:val="22"/>
          <w:szCs w:val="22"/>
        </w:rPr>
        <w:t>- череп, за исключением нижней челюсти, включая мозг и глаза, и спинной мозг животных в возрасте более 12 месяцев;</w:t>
      </w:r>
    </w:p>
    <w:p w:rsidR="000E31B2" w:rsidRPr="0091175F" w:rsidRDefault="000E31B2">
      <w:pPr>
        <w:pStyle w:val="ConsPlusNormal"/>
        <w:ind w:firstLine="540"/>
        <w:jc w:val="both"/>
        <w:rPr>
          <w:sz w:val="22"/>
          <w:szCs w:val="22"/>
        </w:rPr>
      </w:pPr>
      <w:r w:rsidRPr="0091175F">
        <w:rPr>
          <w:sz w:val="22"/>
          <w:szCs w:val="22"/>
        </w:rPr>
        <w:t>- позвоночный столб, исключая хвостовую часть, остистые и поперечные отростки затылочной, грудной и поясничной частей позвоночника, срединный гребень и крылья крестца, но включая корешковые дорсальные ганглии животных старше 30 месяцев;</w:t>
      </w:r>
    </w:p>
    <w:p w:rsidR="000E31B2" w:rsidRPr="0091175F" w:rsidRDefault="000E31B2">
      <w:pPr>
        <w:pStyle w:val="ConsPlusNormal"/>
        <w:ind w:firstLine="540"/>
        <w:jc w:val="both"/>
        <w:rPr>
          <w:sz w:val="22"/>
          <w:szCs w:val="22"/>
        </w:rPr>
      </w:pPr>
      <w:r w:rsidRPr="0091175F">
        <w:rPr>
          <w:sz w:val="22"/>
          <w:szCs w:val="22"/>
        </w:rPr>
        <w:t>- миндалины, кишечник от 12-перстной до прямой кишки и брыжейку животных всех возрастов,</w:t>
      </w:r>
    </w:p>
    <w:p w:rsidR="000E31B2" w:rsidRPr="0091175F" w:rsidRDefault="000E31B2">
      <w:pPr>
        <w:pStyle w:val="ConsPlusNormal"/>
        <w:ind w:firstLine="540"/>
        <w:jc w:val="both"/>
        <w:rPr>
          <w:sz w:val="22"/>
          <w:szCs w:val="22"/>
        </w:rPr>
      </w:pPr>
      <w:r w:rsidRPr="0091175F">
        <w:rPr>
          <w:sz w:val="22"/>
          <w:szCs w:val="22"/>
        </w:rPr>
        <w:t>От овец (баранов) и коз:</w:t>
      </w:r>
    </w:p>
    <w:p w:rsidR="000E31B2" w:rsidRPr="0091175F" w:rsidRDefault="000E31B2">
      <w:pPr>
        <w:pStyle w:val="ConsPlusNormal"/>
        <w:ind w:firstLine="540"/>
        <w:jc w:val="both"/>
        <w:rPr>
          <w:sz w:val="22"/>
          <w:szCs w:val="22"/>
        </w:rPr>
      </w:pPr>
      <w:r w:rsidRPr="0091175F">
        <w:rPr>
          <w:sz w:val="22"/>
          <w:szCs w:val="22"/>
        </w:rPr>
        <w:t>- череп, включая мозг и глаза, миндалины и спинной мозг животных старше 12 месяцев или имеющих коренные резцы, прорезавшиеся сквозь десны;</w:t>
      </w:r>
    </w:p>
    <w:p w:rsidR="000E31B2" w:rsidRPr="0091175F" w:rsidRDefault="000E31B2">
      <w:pPr>
        <w:pStyle w:val="ConsPlusNormal"/>
        <w:ind w:firstLine="540"/>
        <w:jc w:val="both"/>
        <w:rPr>
          <w:sz w:val="22"/>
          <w:szCs w:val="22"/>
        </w:rPr>
      </w:pPr>
      <w:r w:rsidRPr="0091175F">
        <w:rPr>
          <w:sz w:val="22"/>
          <w:szCs w:val="22"/>
        </w:rPr>
        <w:t>- селезенка и кишечник животных всех возрастов.</w:t>
      </w:r>
    </w:p>
    <w:p w:rsidR="000E31B2" w:rsidRPr="0091175F" w:rsidRDefault="000E31B2">
      <w:pPr>
        <w:pStyle w:val="ConsPlusNormal"/>
        <w:ind w:firstLine="540"/>
        <w:jc w:val="both"/>
        <w:rPr>
          <w:sz w:val="22"/>
          <w:szCs w:val="22"/>
        </w:rPr>
      </w:pPr>
      <w:r w:rsidRPr="0091175F">
        <w:rPr>
          <w:sz w:val="22"/>
          <w:szCs w:val="22"/>
        </w:rPr>
        <w:t>Продукты, состоящие из или содержащие в своем составе материал от жвачных животных:</w:t>
      </w:r>
    </w:p>
    <w:p w:rsidR="000E31B2" w:rsidRPr="0091175F" w:rsidRDefault="000E31B2">
      <w:pPr>
        <w:pStyle w:val="ConsPlusNormal"/>
        <w:ind w:firstLine="540"/>
        <w:jc w:val="both"/>
        <w:rPr>
          <w:sz w:val="22"/>
          <w:szCs w:val="22"/>
        </w:rPr>
      </w:pPr>
      <w:r w:rsidRPr="0091175F">
        <w:rPr>
          <w:sz w:val="22"/>
          <w:szCs w:val="22"/>
        </w:rPr>
        <w:t>- мясо механической обвалки;</w:t>
      </w:r>
    </w:p>
    <w:p w:rsidR="000E31B2" w:rsidRPr="0091175F" w:rsidRDefault="000E31B2">
      <w:pPr>
        <w:pStyle w:val="ConsPlusNormal"/>
        <w:ind w:firstLine="540"/>
        <w:jc w:val="both"/>
        <w:rPr>
          <w:sz w:val="22"/>
          <w:szCs w:val="22"/>
        </w:rPr>
      </w:pPr>
      <w:r w:rsidRPr="0091175F">
        <w:rPr>
          <w:sz w:val="22"/>
          <w:szCs w:val="22"/>
        </w:rPr>
        <w:t>- желатин (за исключением вырабатываемого из шкур жвачных животных);</w:t>
      </w:r>
    </w:p>
    <w:p w:rsidR="000E31B2" w:rsidRPr="0091175F" w:rsidRDefault="000E31B2">
      <w:pPr>
        <w:pStyle w:val="ConsPlusNormal"/>
        <w:ind w:firstLine="540"/>
        <w:jc w:val="both"/>
        <w:rPr>
          <w:sz w:val="22"/>
          <w:szCs w:val="22"/>
        </w:rPr>
      </w:pPr>
      <w:r w:rsidRPr="0091175F">
        <w:rPr>
          <w:sz w:val="22"/>
          <w:szCs w:val="22"/>
        </w:rPr>
        <w:t>- вытопленный жир из жвачных животных и продукты его переработки.</w:t>
      </w:r>
    </w:p>
    <w:p w:rsidR="000E31B2" w:rsidRPr="0091175F" w:rsidRDefault="000E31B2">
      <w:pPr>
        <w:pStyle w:val="ConsPlusNormal"/>
        <w:ind w:firstLine="540"/>
        <w:jc w:val="both"/>
        <w:rPr>
          <w:sz w:val="22"/>
          <w:szCs w:val="22"/>
        </w:rPr>
      </w:pPr>
      <w:r w:rsidRPr="0091175F">
        <w:rPr>
          <w:sz w:val="22"/>
          <w:szCs w:val="22"/>
        </w:rPr>
        <w:t>Объекты животного происхождения: Божья коровка семиточечная (Coccinella septempunctata L.), все тело; Скорпион (Scorpiones L.), все тело; Шпанская мушка (Lytta sp.), все виды, все тело.</w:t>
      </w:r>
    </w:p>
    <w:p w:rsidR="000E31B2" w:rsidRPr="0091175F" w:rsidRDefault="000E31B2">
      <w:pPr>
        <w:pStyle w:val="ConsPlusNormal"/>
        <w:ind w:firstLine="540"/>
        <w:jc w:val="both"/>
        <w:rPr>
          <w:sz w:val="22"/>
          <w:szCs w:val="22"/>
        </w:rPr>
      </w:pPr>
      <w:r w:rsidRPr="0091175F">
        <w:rPr>
          <w:sz w:val="22"/>
          <w:szCs w:val="22"/>
        </w:rPr>
        <w:t>Для изготовления пищевой продукции, а также биологически активных добавок к пище, изготовленных с применением сырья животного происхождения, должны приниматься во внимание эпизоотологическая ситуация по трансмиссивной губчатой энцефалопатии (в т.ч. бычьей губчатой энцефалопатии) в стране фирмы-изготовителя этих компонентов.</w:t>
      </w:r>
    </w:p>
    <w:p w:rsidR="000E31B2" w:rsidRPr="0091175F" w:rsidRDefault="000E31B2">
      <w:pPr>
        <w:pStyle w:val="ConsPlusNormal"/>
        <w:ind w:firstLine="540"/>
        <w:jc w:val="both"/>
        <w:rPr>
          <w:sz w:val="22"/>
          <w:szCs w:val="22"/>
        </w:rPr>
      </w:pPr>
      <w:r w:rsidRPr="0091175F">
        <w:rPr>
          <w:sz w:val="22"/>
          <w:szCs w:val="22"/>
        </w:rPr>
        <w:t>1.4. Биологически активные синтетические вещества, не являющиеся эссенциальными факторами питания - аналоги биологически активных компонентов лекарственных растений.</w:t>
      </w:r>
    </w:p>
    <w:p w:rsidR="000E31B2" w:rsidRPr="0091175F" w:rsidRDefault="000E31B2">
      <w:pPr>
        <w:pStyle w:val="ConsPlusNormal"/>
        <w:ind w:firstLine="540"/>
        <w:jc w:val="both"/>
        <w:rPr>
          <w:sz w:val="22"/>
          <w:szCs w:val="22"/>
        </w:rPr>
      </w:pPr>
      <w:r w:rsidRPr="0091175F">
        <w:rPr>
          <w:sz w:val="22"/>
          <w:szCs w:val="22"/>
        </w:rPr>
        <w:t>1.5. Гормоны животного происхождения и органы эндокринной системы животных (надпочечники, гипофиз, поджелудочная железа, щитовидная и паращитовидная железы, тимус, половые железы) при наличии гормональной активности.</w:t>
      </w:r>
    </w:p>
    <w:p w:rsidR="000E31B2" w:rsidRPr="0091175F" w:rsidRDefault="000E31B2">
      <w:pPr>
        <w:pStyle w:val="ConsPlusNormal"/>
        <w:ind w:firstLine="540"/>
        <w:jc w:val="both"/>
        <w:rPr>
          <w:sz w:val="22"/>
          <w:szCs w:val="22"/>
        </w:rPr>
      </w:pPr>
      <w:r w:rsidRPr="0091175F">
        <w:rPr>
          <w:sz w:val="22"/>
          <w:szCs w:val="22"/>
        </w:rPr>
        <w:t>1.6. Ткани и органы человека.</w:t>
      </w:r>
    </w:p>
    <w:p w:rsidR="000E31B2" w:rsidRPr="0091175F" w:rsidRDefault="000E31B2">
      <w:pPr>
        <w:pStyle w:val="ConsPlusNormal"/>
        <w:ind w:firstLine="540"/>
        <w:jc w:val="both"/>
        <w:rPr>
          <w:sz w:val="22"/>
          <w:szCs w:val="22"/>
        </w:rPr>
      </w:pPr>
      <w:r w:rsidRPr="0091175F">
        <w:rPr>
          <w:sz w:val="22"/>
          <w:szCs w:val="22"/>
        </w:rPr>
        <w:t>1.7. Микроорганизмы, вызывающие заболевания или способные осуществлять или опосредовать передачу генов антибиотикорезистентности, в том числе:</w:t>
      </w:r>
    </w:p>
    <w:p w:rsidR="000E31B2" w:rsidRPr="0091175F" w:rsidRDefault="000E31B2">
      <w:pPr>
        <w:pStyle w:val="ConsPlusNormal"/>
        <w:ind w:firstLine="540"/>
        <w:jc w:val="both"/>
        <w:rPr>
          <w:sz w:val="22"/>
          <w:szCs w:val="22"/>
        </w:rPr>
      </w:pPr>
      <w:r w:rsidRPr="0091175F">
        <w:rPr>
          <w:sz w:val="22"/>
          <w:szCs w:val="22"/>
        </w:rPr>
        <w:t>- спорообразующие аэробные и анаэробные микроорганизмы - представители родов Bacillus (в том числе B. polimyxa, B.cereus, B.megatherium, B.thuringiensis, B.coagulans (устаревшее название - Lactobacillus coagulans), B.subtilis, B.licheniformis и других видов) и Clostridium;</w:t>
      </w:r>
    </w:p>
    <w:p w:rsidR="000E31B2" w:rsidRPr="0091175F" w:rsidRDefault="000E31B2">
      <w:pPr>
        <w:pStyle w:val="ConsPlusNormal"/>
        <w:ind w:firstLine="540"/>
        <w:jc w:val="both"/>
        <w:rPr>
          <w:sz w:val="22"/>
          <w:szCs w:val="22"/>
          <w:lang w:val="en-US"/>
        </w:rPr>
      </w:pPr>
      <w:r w:rsidRPr="0091175F">
        <w:rPr>
          <w:sz w:val="22"/>
          <w:szCs w:val="22"/>
          <w:lang w:val="en-US"/>
        </w:rPr>
        <w:t xml:space="preserve">- </w:t>
      </w:r>
      <w:r w:rsidRPr="0091175F">
        <w:rPr>
          <w:sz w:val="22"/>
          <w:szCs w:val="22"/>
        </w:rPr>
        <w:t>микроорганизмы</w:t>
      </w:r>
      <w:r w:rsidRPr="0091175F">
        <w:rPr>
          <w:sz w:val="22"/>
          <w:szCs w:val="22"/>
          <w:lang w:val="en-US"/>
        </w:rPr>
        <w:t xml:space="preserve"> </w:t>
      </w:r>
      <w:r w:rsidRPr="0091175F">
        <w:rPr>
          <w:sz w:val="22"/>
          <w:szCs w:val="22"/>
        </w:rPr>
        <w:t>родов</w:t>
      </w:r>
      <w:r w:rsidRPr="0091175F">
        <w:rPr>
          <w:sz w:val="22"/>
          <w:szCs w:val="22"/>
          <w:lang w:val="en-US"/>
        </w:rPr>
        <w:t xml:space="preserve"> Escherichia, Enterococcus, Corynebacterium spp.;</w:t>
      </w:r>
    </w:p>
    <w:p w:rsidR="000E31B2" w:rsidRPr="0091175F" w:rsidRDefault="000E31B2">
      <w:pPr>
        <w:pStyle w:val="ConsPlusNormal"/>
        <w:ind w:firstLine="540"/>
        <w:jc w:val="both"/>
        <w:rPr>
          <w:sz w:val="22"/>
          <w:szCs w:val="22"/>
        </w:rPr>
      </w:pPr>
      <w:r w:rsidRPr="0091175F">
        <w:rPr>
          <w:sz w:val="22"/>
          <w:szCs w:val="22"/>
        </w:rPr>
        <w:t>- микроорганизмы, обладающие гемолитической активностью;</w:t>
      </w:r>
    </w:p>
    <w:p w:rsidR="000E31B2" w:rsidRPr="0091175F" w:rsidRDefault="000E31B2">
      <w:pPr>
        <w:pStyle w:val="ConsPlusNormal"/>
        <w:ind w:firstLine="540"/>
        <w:jc w:val="both"/>
        <w:rPr>
          <w:sz w:val="22"/>
          <w:szCs w:val="22"/>
        </w:rPr>
      </w:pPr>
      <w:r w:rsidRPr="0091175F">
        <w:rPr>
          <w:sz w:val="22"/>
          <w:szCs w:val="22"/>
        </w:rPr>
        <w:t>- бесспоровые микроорганизмы, выделенные из организма животных и птицы и не свойственные нормальной микрофлоре организма человека, в том числе представители рода Lactobacillus.</w:t>
      </w:r>
    </w:p>
    <w:p w:rsidR="000E31B2" w:rsidRPr="0091175F" w:rsidRDefault="000E31B2">
      <w:pPr>
        <w:pStyle w:val="ConsPlusNormal"/>
        <w:ind w:firstLine="540"/>
        <w:jc w:val="both"/>
        <w:rPr>
          <w:sz w:val="22"/>
          <w:szCs w:val="22"/>
        </w:rPr>
      </w:pPr>
      <w:r w:rsidRPr="0091175F">
        <w:rPr>
          <w:sz w:val="22"/>
          <w:szCs w:val="22"/>
        </w:rPr>
        <w:t>1.8. Жизнеспособные дрожжевые и дрожжеподобные грибы, в том числе рода Candida; актиномицеты, стрептомицеты, все роды и виды микроскопических плесневых грибов; высшие грибы, относящиеся к ядовитым и несъедобным, в соответствии с национальным законодательством.</w:t>
      </w:r>
    </w:p>
    <w:p w:rsidR="000E31B2" w:rsidRPr="0091175F" w:rsidRDefault="000E31B2">
      <w:pPr>
        <w:pStyle w:val="ConsPlusNormal"/>
        <w:ind w:firstLine="540"/>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8</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51" w:name="Par7343"/>
      <w:bookmarkEnd w:id="51"/>
      <w:r w:rsidRPr="0091175F">
        <w:rPr>
          <w:sz w:val="22"/>
          <w:szCs w:val="22"/>
        </w:rPr>
        <w:t>ВИДЫ</w:t>
      </w:r>
    </w:p>
    <w:p w:rsidR="000E31B2" w:rsidRPr="0091175F" w:rsidRDefault="000E31B2">
      <w:pPr>
        <w:pStyle w:val="ConsPlusNormal"/>
        <w:jc w:val="center"/>
        <w:rPr>
          <w:sz w:val="22"/>
          <w:szCs w:val="22"/>
        </w:rPr>
      </w:pPr>
      <w:r w:rsidRPr="0091175F">
        <w:rPr>
          <w:sz w:val="22"/>
          <w:szCs w:val="22"/>
        </w:rPr>
        <w:t>РАСТИТЕЛЬНОГО СЫРЬЯ ДЛЯ ИСПОЛЬЗОВАНИЯ</w:t>
      </w:r>
    </w:p>
    <w:p w:rsidR="000E31B2" w:rsidRPr="0091175F" w:rsidRDefault="000E31B2">
      <w:pPr>
        <w:pStyle w:val="ConsPlusNormal"/>
        <w:jc w:val="center"/>
        <w:rPr>
          <w:sz w:val="22"/>
          <w:szCs w:val="22"/>
        </w:rPr>
      </w:pPr>
      <w:r w:rsidRPr="0091175F">
        <w:rPr>
          <w:sz w:val="22"/>
          <w:szCs w:val="22"/>
        </w:rPr>
        <w:t>ПРИ ПРОИЗВОДСТВЕ БИОЛОГИЧЕСКИ АКТИВНЫХ ДОБАВОК К ПИЩЕ</w:t>
      </w:r>
    </w:p>
    <w:p w:rsidR="000E31B2" w:rsidRPr="0091175F" w:rsidRDefault="000E31B2">
      <w:pPr>
        <w:pStyle w:val="ConsPlusNormal"/>
        <w:jc w:val="center"/>
        <w:rPr>
          <w:sz w:val="22"/>
          <w:szCs w:val="22"/>
        </w:rPr>
      </w:pPr>
      <w:r w:rsidRPr="0091175F">
        <w:rPr>
          <w:sz w:val="22"/>
          <w:szCs w:val="22"/>
        </w:rPr>
        <w:t>ДЛЯ ДЕТЕЙ ОТ 3 ДО 14 ЛЕТ И ДЕТСКИХ ТРАВЯНЫХ ЧАЕВ</w:t>
      </w:r>
    </w:p>
    <w:p w:rsidR="000E31B2" w:rsidRPr="0091175F" w:rsidRDefault="000E31B2">
      <w:pPr>
        <w:pStyle w:val="ConsPlusNormal"/>
        <w:jc w:val="center"/>
        <w:rPr>
          <w:sz w:val="22"/>
          <w:szCs w:val="22"/>
        </w:rPr>
      </w:pPr>
      <w:r w:rsidRPr="0091175F">
        <w:rPr>
          <w:sz w:val="22"/>
          <w:szCs w:val="22"/>
        </w:rPr>
        <w:t>(ЧАЙНЫХ НАПИТКОВ) ДЛЯ ДЕТЕЙ РАННЕГО ВОЗРАСТА</w:t>
      </w:r>
    </w:p>
    <w:p w:rsidR="000E31B2" w:rsidRPr="0091175F" w:rsidRDefault="000E31B2">
      <w:pPr>
        <w:pStyle w:val="ConsPlusNormal"/>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403"/>
        <w:gridCol w:w="2998"/>
        <w:gridCol w:w="3412"/>
        <w:gridCol w:w="2886"/>
      </w:tblGrid>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N</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Название растительного сырья на русском языке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Название растительного сырья на латинском языке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Части растительного сырья</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Анис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Anisum vulgare Gaerth </w:t>
            </w:r>
            <w:r w:rsidRPr="004318B8">
              <w:t>сем</w:t>
            </w:r>
            <w:r w:rsidRPr="004318B8">
              <w:rPr>
                <w:lang w:val="en-US"/>
              </w:rPr>
              <w:t>. Umbelliferae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аниса (Anisi fructus)</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Алтей лекарственный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Althaea officinalis сем. Malvacea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корни алтея (Althaeae radix)</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Бузина черная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Sambucus nigra L. </w:t>
            </w:r>
            <w:r w:rsidRPr="004318B8">
              <w:t>сем</w:t>
            </w:r>
            <w:r w:rsidRPr="004318B8">
              <w:rPr>
                <w:lang w:val="en-US"/>
              </w:rPr>
              <w:t>. Cambucaceae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Цветки бузины (Sambuci flos)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Береза бородавчатая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Betula verrucosa Ehrh. </w:t>
            </w:r>
            <w:r w:rsidRPr="004318B8">
              <w:t>сем</w:t>
            </w:r>
            <w:r w:rsidRPr="004318B8">
              <w:rPr>
                <w:lang w:val="en-US"/>
              </w:rPr>
              <w:t>. Betulaceae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березы (Betulae folium)</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Береза повислая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Betula pendula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Брусника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rPr>
                <w:lang w:val="en-US"/>
              </w:rPr>
              <w:t xml:space="preserve">Vaccinium vitis idaea L. </w:t>
            </w:r>
            <w:r w:rsidRPr="004318B8">
              <w:t>сем</w:t>
            </w:r>
            <w:r w:rsidRPr="004318B8">
              <w:rPr>
                <w:lang w:val="en-US"/>
              </w:rPr>
              <w:t xml:space="preserve">. </w:t>
            </w:r>
            <w:r w:rsidRPr="004318B8">
              <w:t>Vacciniaceae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брусники (Vaccini fructus)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Гибискус</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Hibiscus sabdariffa L. </w:t>
            </w:r>
            <w:r w:rsidRPr="004318B8">
              <w:t>сем</w:t>
            </w:r>
            <w:r w:rsidRPr="004318B8">
              <w:rPr>
                <w:lang w:val="en-US"/>
              </w:rPr>
              <w:t>. Malvaceae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Цветки гибискуса (Hibisci flos)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Красная мальва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Hibiscus sabdariffa L. </w:t>
            </w:r>
            <w:r w:rsidRPr="004318B8">
              <w:t>сем</w:t>
            </w:r>
            <w:r w:rsidRPr="004318B8">
              <w:rPr>
                <w:lang w:val="en-US"/>
              </w:rPr>
              <w:t>. Malvaceae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Душица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Origanum vulgare сем. Lamiaceae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Трава душицы (Origani herba)</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Земляника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Fragaria сем. Rosaceae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земляники (Fragariae folium)</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Ноготки аптечные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Calendula officinalis L. </w:t>
            </w:r>
            <w:r w:rsidRPr="004318B8">
              <w:t>сем</w:t>
            </w:r>
            <w:r w:rsidRPr="004318B8">
              <w:rPr>
                <w:lang w:val="en-US"/>
              </w:rPr>
              <w:t>. Composite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Цветки календулы (Calendulae flos)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Крапива двудомная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Urtica dioica L. </w:t>
            </w:r>
            <w:r w:rsidRPr="004318B8">
              <w:t>сем</w:t>
            </w:r>
            <w:r w:rsidRPr="004318B8">
              <w:rPr>
                <w:lang w:val="en-US"/>
              </w:rPr>
              <w:t>. Urticaceae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крапивы (Urticae folium)</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Лаванда узколистная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Lavandula angustifolia Mill. </w:t>
            </w:r>
            <w:r w:rsidRPr="004318B8">
              <w:t>сем</w:t>
            </w:r>
            <w:r w:rsidRPr="004318B8">
              <w:rPr>
                <w:lang w:val="en-US"/>
              </w:rPr>
              <w:t>. Lamiaceae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Цветки лаванды (Lavadulae flos)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Липа сердцевидная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Tilia cordata Mill </w:t>
            </w:r>
            <w:r w:rsidRPr="004318B8">
              <w:t>сем</w:t>
            </w:r>
            <w:r w:rsidRPr="004318B8">
              <w:rPr>
                <w:lang w:val="en-US"/>
              </w:rPr>
              <w:t>. Tiliaceae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Цветки липы (Tiliae flos)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Малина обыкновенная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Rubus ideaus L. </w:t>
            </w:r>
            <w:r w:rsidRPr="004318B8">
              <w:t>сем</w:t>
            </w:r>
            <w:r w:rsidRPr="004318B8">
              <w:rPr>
                <w:lang w:val="en-US"/>
              </w:rPr>
              <w:t>. Rosaceae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t>Листья</w:t>
            </w:r>
            <w:r w:rsidRPr="004318B8">
              <w:rPr>
                <w:lang w:val="en-US"/>
              </w:rPr>
              <w:t xml:space="preserve"> </w:t>
            </w:r>
            <w:r w:rsidRPr="004318B8">
              <w:t>малины</w:t>
            </w:r>
            <w:r w:rsidRPr="004318B8">
              <w:rPr>
                <w:lang w:val="en-US"/>
              </w:rPr>
              <w:t xml:space="preserve"> (Rubi idaei folium)</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Просвирник лесной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rPr>
                <w:lang w:val="en-US"/>
              </w:rPr>
              <w:t xml:space="preserve">Malva sylvestris L. (cyn. Malva Mauritiana) </w:t>
            </w:r>
            <w:r w:rsidRPr="004318B8">
              <w:t>сем</w:t>
            </w:r>
            <w:r w:rsidRPr="004318B8">
              <w:rPr>
                <w:lang w:val="en-US"/>
              </w:rPr>
              <w:t xml:space="preserve">. </w:t>
            </w:r>
            <w:r w:rsidRPr="004318B8">
              <w:t>Malvaceae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Цветки мальвы (Malvae flos)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Мальва лесная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rPr>
                <w:lang w:val="en-US"/>
              </w:rPr>
              <w:t xml:space="preserve">Malva sylvestris L. (cyn. Malva Mauritiana) </w:t>
            </w:r>
            <w:r w:rsidRPr="004318B8">
              <w:t>сем</w:t>
            </w:r>
            <w:r w:rsidRPr="004318B8">
              <w:rPr>
                <w:lang w:val="en-US"/>
              </w:rPr>
              <w:t xml:space="preserve">. </w:t>
            </w:r>
            <w:r w:rsidRPr="004318B8">
              <w:t>Malvaceae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Мелисса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Melissa officinalis сем. Lamiaceae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мелиссы (Melissae folium)</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Мята лимонная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Melissa officinalis сем. Lamiaceae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Мята перечная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Mentha piperita сем. Lamiaceae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мяты перечной (Menthae piperitae folium)</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Облепиха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Hippophae rhamnoides L. </w:t>
            </w:r>
            <w:r w:rsidRPr="004318B8">
              <w:t>сем</w:t>
            </w:r>
            <w:r w:rsidRPr="004318B8">
              <w:rPr>
                <w:lang w:val="en-US"/>
              </w:rPr>
              <w:t>. Elaeagnaceae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облепихи (Hyppophaes folium)</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Подорожник большой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Plantago major L. </w:t>
            </w:r>
            <w:r w:rsidRPr="004318B8">
              <w:t>сем</w:t>
            </w:r>
            <w:r w:rsidRPr="004318B8">
              <w:rPr>
                <w:lang w:val="en-US"/>
              </w:rPr>
              <w:t>. Plantaginaceae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Листья подорожника (Plantaginis herba)</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Подорожник средний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Plantago media L. </w:t>
            </w:r>
            <w:r w:rsidRPr="004318B8">
              <w:t>сем</w:t>
            </w:r>
            <w:r w:rsidRPr="004318B8">
              <w:rPr>
                <w:lang w:val="en-US"/>
              </w:rPr>
              <w:t>. Plantaginaceae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Подорожник ланцетовидный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Plantago lanceolate L. </w:t>
            </w:r>
            <w:r w:rsidRPr="004318B8">
              <w:t>сем</w:t>
            </w:r>
            <w:r w:rsidRPr="004318B8">
              <w:rPr>
                <w:lang w:val="en-US"/>
              </w:rPr>
              <w:t>. Plantaginaceae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Подорожник блошный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Plantago psyllium L. </w:t>
            </w:r>
            <w:r w:rsidRPr="004318B8">
              <w:t>сем</w:t>
            </w:r>
            <w:r w:rsidRPr="004318B8">
              <w:rPr>
                <w:lang w:val="en-US"/>
              </w:rPr>
              <w:t>. Plantaginaceae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t>Шелуха</w:t>
            </w:r>
            <w:r w:rsidRPr="004318B8">
              <w:rPr>
                <w:lang w:val="en-US"/>
              </w:rPr>
              <w:t xml:space="preserve"> </w:t>
            </w:r>
            <w:r w:rsidRPr="004318B8">
              <w:t>семян</w:t>
            </w:r>
            <w:r w:rsidRPr="004318B8">
              <w:rPr>
                <w:lang w:val="en-US"/>
              </w:rPr>
              <w:t xml:space="preserve"> (Plantaginis tunica semen)</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Померанец горький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Citrus aurantium сем. Rutaceae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Померанца корка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Ромашка аптечная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rPr>
                <w:lang w:val="en-US"/>
              </w:rPr>
              <w:t xml:space="preserve">Matricaria recutita L. </w:t>
            </w:r>
            <w:r w:rsidRPr="004318B8">
              <w:t>сем</w:t>
            </w:r>
            <w:r w:rsidRPr="004318B8">
              <w:rPr>
                <w:lang w:val="en-US"/>
              </w:rPr>
              <w:t xml:space="preserve">. Compositae (syn. </w:t>
            </w:r>
            <w:r w:rsidRPr="004318B8">
              <w:t>Chamomilla L.)</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Цветки ромашки (Chamomillae flos)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Черная смородина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Ribes nigrum L. </w:t>
            </w:r>
            <w:r w:rsidRPr="004318B8">
              <w:t>сем</w:t>
            </w:r>
            <w:r w:rsidRPr="004318B8">
              <w:rPr>
                <w:lang w:val="en-US"/>
              </w:rPr>
              <w:t>. Saxifragaceae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t>Листья</w:t>
            </w:r>
            <w:r w:rsidRPr="004318B8">
              <w:rPr>
                <w:lang w:val="en-US"/>
              </w:rPr>
              <w:t xml:space="preserve"> </w:t>
            </w:r>
            <w:r w:rsidRPr="004318B8">
              <w:t>смородины</w:t>
            </w:r>
            <w:r w:rsidRPr="004318B8">
              <w:rPr>
                <w:lang w:val="en-US"/>
              </w:rPr>
              <w:t xml:space="preserve"> (Ribi nigri folium)</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Тимьян душистый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rPr>
                <w:lang w:val="en-US"/>
              </w:rPr>
              <w:t xml:space="preserve">Thymus vulgaris L. (Thymus marschallianus) </w:t>
            </w:r>
            <w:r w:rsidRPr="004318B8">
              <w:t>сем</w:t>
            </w:r>
            <w:r w:rsidRPr="004318B8">
              <w:rPr>
                <w:lang w:val="en-US"/>
              </w:rPr>
              <w:t xml:space="preserve">. </w:t>
            </w:r>
            <w:r w:rsidRPr="004318B8">
              <w:t>Lamiaceae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Трава тимьяна (Thymi herba)</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Чабрец</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Thymus serpyllum сем. Lamiaceae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Тимьян ползучий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Тмин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Carum carvi, сем. Umbellifere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t>Плоды</w:t>
            </w:r>
            <w:r w:rsidRPr="004318B8">
              <w:rPr>
                <w:lang w:val="en-US"/>
              </w:rPr>
              <w:t xml:space="preserve"> </w:t>
            </w:r>
            <w:r w:rsidRPr="004318B8">
              <w:t>тмина</w:t>
            </w:r>
            <w:r w:rsidRPr="004318B8">
              <w:rPr>
                <w:lang w:val="en-US"/>
              </w:rPr>
              <w:t xml:space="preserve"> (Cari carvi fructus)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Фенхель обыкновенный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Foeniculum vulgare Mill </w:t>
            </w:r>
            <w:r w:rsidRPr="004318B8">
              <w:t>сем</w:t>
            </w:r>
            <w:r w:rsidRPr="004318B8">
              <w:rPr>
                <w:lang w:val="en-US"/>
              </w:rPr>
              <w:t>.Umbelliferae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фенхеля (Foeniculi fructus)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Укроп аптечный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Foeniculum vulgare Mill </w:t>
            </w:r>
            <w:r w:rsidRPr="004318B8">
              <w:t>сем</w:t>
            </w:r>
            <w:r w:rsidRPr="004318B8">
              <w:rPr>
                <w:lang w:val="en-US"/>
              </w:rPr>
              <w:t>.Umbelliferae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 же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Черника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rPr>
                <w:lang w:val="en-US"/>
              </w:rPr>
            </w:pPr>
            <w:r w:rsidRPr="004318B8">
              <w:rPr>
                <w:lang w:val="en-US"/>
              </w:rPr>
              <w:t xml:space="preserve">Vaccinium myrtillus L. </w:t>
            </w:r>
            <w:r w:rsidRPr="004318B8">
              <w:t>сем</w:t>
            </w:r>
            <w:r w:rsidRPr="004318B8">
              <w:rPr>
                <w:lang w:val="en-US"/>
              </w:rPr>
              <w:t>. Vacciniaceae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черники (Myrtilli fructus)</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Шиповник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Rosa сем. Rosaceae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Шиповника плоды (Rosae fructus)</w:t>
            </w:r>
          </w:p>
        </w:tc>
      </w:tr>
    </w:tbl>
    <w:p w:rsidR="000E31B2" w:rsidRPr="0091175F" w:rsidRDefault="000E31B2">
      <w:pPr>
        <w:pStyle w:val="ConsPlusNormal"/>
        <w:ind w:firstLine="540"/>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9</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52" w:name="Par7508"/>
      <w:bookmarkEnd w:id="52"/>
      <w:r w:rsidRPr="0091175F">
        <w:rPr>
          <w:sz w:val="22"/>
          <w:szCs w:val="22"/>
        </w:rPr>
        <w:t>ВИТАМИНЫ И МИНЕРАЛЬНЫЕ СОЛИ,</w:t>
      </w:r>
    </w:p>
    <w:p w:rsidR="000E31B2" w:rsidRPr="0091175F" w:rsidRDefault="000E31B2">
      <w:pPr>
        <w:pStyle w:val="ConsPlusNormal"/>
        <w:jc w:val="center"/>
        <w:rPr>
          <w:sz w:val="22"/>
          <w:szCs w:val="22"/>
        </w:rPr>
      </w:pPr>
      <w:r w:rsidRPr="0091175F">
        <w:rPr>
          <w:sz w:val="22"/>
          <w:szCs w:val="22"/>
        </w:rPr>
        <w:t>ИСПОЛЬЗУЕМЫЕ ПРИ ПРОИЗВОДСТВЕ ПИЩЕВОЙ ПРОДУКЦИИ</w:t>
      </w:r>
    </w:p>
    <w:p w:rsidR="000E31B2" w:rsidRPr="0091175F" w:rsidRDefault="000E31B2">
      <w:pPr>
        <w:pStyle w:val="ConsPlusNormal"/>
        <w:jc w:val="center"/>
        <w:rPr>
          <w:sz w:val="22"/>
          <w:szCs w:val="22"/>
        </w:rPr>
      </w:pPr>
      <w:r w:rsidRPr="0091175F">
        <w:rPr>
          <w:sz w:val="22"/>
          <w:szCs w:val="22"/>
        </w:rPr>
        <w:t>ДЕТСКОГО ПИТАНИЯ</w:t>
      </w:r>
    </w:p>
    <w:p w:rsidR="000E31B2" w:rsidRPr="0091175F" w:rsidRDefault="000E31B2">
      <w:pPr>
        <w:pStyle w:val="ConsPlusNormal"/>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1764"/>
        <w:gridCol w:w="7935"/>
      </w:tblGrid>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Наименование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Форма</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Биотин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D-биотин</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D</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D3 холекальциферол; D2 эргокальциферол</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Ретинола ацетат; ретинола пальмитат; ретинол; бета-каротин</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B1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Тиамина гидрохлорид (тиамина хлорид); тиамина мононитрат</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B12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Цианкобаламин; гидроксокобаламин</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B2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Рибофлавин; рибофлавин-5-фосфат натрия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B6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Пиридоксин гидрохлорид; пиридоксин-5-фосфат; пиридоксин дипальмитат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D-альфа-токоферол; DL-альфа-токоферол; D-альфа-токоферола ацетат; DL-альфа-токоферола ацетат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K</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Филлохинон (фитоменадион)</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PP (ниацин)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Никотинамид; никотиновая кислота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 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L-аскорбиновая кислота; L-аскорбат натрия; L-аскорбат кальция; 6-пальмитил-L-аскорбиновая кислота (аскорбилпальмитат); аскорбат калия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Железо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Железа (II) глюконат; железа (II) сульфат; железа (II) лактат; железа (II) фумарат; железа (III) дифосфат (пирофосфат); железа (II) цитрат; железо (III) аммонийно-цитратное; железа (II) бисглицинат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Инозит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Инозит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Йод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Йодид калия; йодат калия; йодид натрия; йодказеин (при производстве молока питьевого применяются только для питания детей в возрасте старше двух лет)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Калий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Калия цитрат; калия лактат; калиевые соли ортофосфорной кислоты; калия бикарбонат; калия карбонат; калия хлорид; калия глюконат; калия гидроксид</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Кальций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Кальция карбонат; кальция цитрат; кальция глюконат; кальция глицерофосфат; кальция лактат; кальциевые соли ортофосфорной кислоты; кальция хлорид; кальция гидроксид</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Карнитин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L-карнитин; L-карнитина гидрохлорид; L-карнитина L-тартрат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Магний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Магния карбонат; магния цитрат; магния хлорид; магния глюконат; магниевые соли ортофосфорной кислоты; магния сульфат; магния лактат; магния гидроксид; магния оксид</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Марганец</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Марганца карбонат; марганца хлорид; марганца цитрат; марганца глюконат; марганца сульфат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Медь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Меди карбонат; меди цитрат; меди глюконат; меди сульфат; медь-лизиновый комплекс</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Натрий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Натрия цитрат, натрия хлорид; натрия бикарбонат; натрия глюконат; натрия карбонат; натрия лактат; натриевые соли ортофосфорной кислоты; натрия гидроксид</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Пантотеновая кислота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D-пантотенат кальция; D-пантотенат натрия; декспантенол</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Селен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Селенит натрия; селенат натрия</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Фолиевая кислота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Фолиевая кислота</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Холин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Холина хлорид; холина цитрат; холина битартрат; холин</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Цинк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Цинка ацетат; цинка сульфат; цинка хлорид; цинка лактат; цинка цитрат; цинка глюконат; цинка оксид</w:t>
            </w:r>
          </w:p>
        </w:tc>
      </w:tr>
    </w:tbl>
    <w:p w:rsidR="000E31B2" w:rsidRPr="0091175F" w:rsidRDefault="000E31B2">
      <w:pPr>
        <w:pStyle w:val="ConsPlusNormal"/>
        <w:jc w:val="both"/>
        <w:rPr>
          <w:sz w:val="22"/>
          <w:szCs w:val="22"/>
        </w:rPr>
      </w:pPr>
    </w:p>
    <w:p w:rsidR="000E31B2" w:rsidRPr="0091175F" w:rsidRDefault="000E31B2">
      <w:pPr>
        <w:pStyle w:val="ConsPlusNormal"/>
        <w:jc w:val="right"/>
        <w:outlineLvl w:val="1"/>
        <w:rPr>
          <w:sz w:val="22"/>
          <w:szCs w:val="22"/>
        </w:rPr>
      </w:pPr>
      <w:r w:rsidRPr="0091175F">
        <w:rPr>
          <w:sz w:val="22"/>
          <w:szCs w:val="22"/>
        </w:rPr>
        <w:t>Приложение 10</w:t>
      </w:r>
    </w:p>
    <w:p w:rsidR="000E31B2" w:rsidRPr="0091175F" w:rsidRDefault="000E31B2">
      <w:pPr>
        <w:pStyle w:val="ConsPlusNormal"/>
        <w:jc w:val="right"/>
        <w:rPr>
          <w:sz w:val="22"/>
          <w:szCs w:val="22"/>
        </w:rPr>
      </w:pPr>
      <w:r w:rsidRPr="0091175F">
        <w:rPr>
          <w:sz w:val="22"/>
          <w:szCs w:val="22"/>
        </w:rPr>
        <w:t>к техническому регламенту</w:t>
      </w:r>
    </w:p>
    <w:p w:rsidR="000E31B2" w:rsidRPr="0091175F" w:rsidRDefault="000E31B2">
      <w:pPr>
        <w:pStyle w:val="ConsPlusNormal"/>
        <w:jc w:val="right"/>
        <w:rPr>
          <w:sz w:val="22"/>
          <w:szCs w:val="22"/>
        </w:rPr>
      </w:pPr>
      <w:r w:rsidRPr="0091175F">
        <w:rPr>
          <w:sz w:val="22"/>
          <w:szCs w:val="22"/>
        </w:rPr>
        <w:t>Таможенного союза "О безопасности</w:t>
      </w:r>
    </w:p>
    <w:p w:rsidR="000E31B2" w:rsidRPr="0091175F" w:rsidRDefault="000E31B2">
      <w:pPr>
        <w:pStyle w:val="ConsPlusNormal"/>
        <w:jc w:val="right"/>
        <w:rPr>
          <w:sz w:val="22"/>
          <w:szCs w:val="22"/>
        </w:rPr>
      </w:pPr>
      <w:r w:rsidRPr="0091175F">
        <w:rPr>
          <w:sz w:val="22"/>
          <w:szCs w:val="22"/>
        </w:rPr>
        <w:t>пищевой продукции"</w:t>
      </w:r>
    </w:p>
    <w:p w:rsidR="000E31B2" w:rsidRPr="0091175F" w:rsidRDefault="000E31B2">
      <w:pPr>
        <w:pStyle w:val="ConsPlusNormal"/>
        <w:jc w:val="right"/>
        <w:rPr>
          <w:sz w:val="22"/>
          <w:szCs w:val="22"/>
        </w:rPr>
      </w:pPr>
      <w:r w:rsidRPr="0091175F">
        <w:rPr>
          <w:sz w:val="22"/>
          <w:szCs w:val="22"/>
        </w:rPr>
        <w:t>(ТР ТС 021/2011)</w:t>
      </w:r>
    </w:p>
    <w:p w:rsidR="000E31B2" w:rsidRPr="0091175F" w:rsidRDefault="000E31B2">
      <w:pPr>
        <w:pStyle w:val="ConsPlusNormal"/>
        <w:ind w:firstLine="540"/>
        <w:jc w:val="both"/>
        <w:rPr>
          <w:sz w:val="22"/>
          <w:szCs w:val="22"/>
        </w:rPr>
      </w:pPr>
    </w:p>
    <w:p w:rsidR="000E31B2" w:rsidRPr="0091175F" w:rsidRDefault="000E31B2">
      <w:pPr>
        <w:pStyle w:val="ConsPlusNormal"/>
        <w:jc w:val="center"/>
        <w:rPr>
          <w:sz w:val="22"/>
          <w:szCs w:val="22"/>
        </w:rPr>
      </w:pPr>
      <w:bookmarkStart w:id="53" w:name="Par7577"/>
      <w:bookmarkEnd w:id="53"/>
      <w:r w:rsidRPr="0091175F">
        <w:rPr>
          <w:sz w:val="22"/>
          <w:szCs w:val="22"/>
        </w:rPr>
        <w:t>ПЕСТИЦИДЫ,</w:t>
      </w:r>
    </w:p>
    <w:p w:rsidR="000E31B2" w:rsidRPr="0091175F" w:rsidRDefault="000E31B2">
      <w:pPr>
        <w:pStyle w:val="ConsPlusNormal"/>
        <w:jc w:val="center"/>
        <w:rPr>
          <w:sz w:val="22"/>
          <w:szCs w:val="22"/>
        </w:rPr>
      </w:pPr>
      <w:r w:rsidRPr="0091175F">
        <w:rPr>
          <w:sz w:val="22"/>
          <w:szCs w:val="22"/>
        </w:rPr>
        <w:t>ЗАПРЕЩЕННЫЕ ДЛЯ ИСПОЛЬЗОВАНИЯ ПРИ ПРОИЗВОДСТВЕ</w:t>
      </w:r>
    </w:p>
    <w:p w:rsidR="000E31B2" w:rsidRPr="0091175F" w:rsidRDefault="000E31B2">
      <w:pPr>
        <w:pStyle w:val="ConsPlusNormal"/>
        <w:jc w:val="center"/>
        <w:rPr>
          <w:sz w:val="22"/>
          <w:szCs w:val="22"/>
        </w:rPr>
      </w:pPr>
      <w:r w:rsidRPr="0091175F">
        <w:rPr>
          <w:sz w:val="22"/>
          <w:szCs w:val="22"/>
        </w:rPr>
        <w:t>ПРОДОВОЛЬСТВЕННОГО (ПИЩЕВОГО) СЫРЬЯ, ПРЕДНАЗНАЧЕННОГО</w:t>
      </w:r>
    </w:p>
    <w:p w:rsidR="000E31B2" w:rsidRPr="0091175F" w:rsidRDefault="000E31B2">
      <w:pPr>
        <w:pStyle w:val="ConsPlusNormal"/>
        <w:jc w:val="center"/>
        <w:rPr>
          <w:sz w:val="22"/>
          <w:szCs w:val="22"/>
        </w:rPr>
      </w:pPr>
      <w:r w:rsidRPr="0091175F">
        <w:rPr>
          <w:sz w:val="22"/>
          <w:szCs w:val="22"/>
        </w:rPr>
        <w:t>ДЛЯ ПРОИЗВОДСТВА ПИЩЕВОЙ ПРОДУКЦИИ ДЛЯ ДЕТСКОГО ПИТАНИЯ</w:t>
      </w:r>
    </w:p>
    <w:p w:rsidR="000E31B2" w:rsidRPr="0091175F" w:rsidRDefault="000E31B2">
      <w:pPr>
        <w:pStyle w:val="ConsPlusNormal"/>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9699"/>
      </w:tblGrid>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Химическое название вещества (определение дано с учетом продуктов распада)</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Дисульфотон (в сумме - дисульфотон, сульфоксид дисульфотона и сульфон дисульфотона, выраженный по дисульфотону)</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Фенсульфотон (в сумме - фенсульфотон, его кислородный аналог и их сульфоны, выраженные по фенсульфотону)</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Фентин, выраженный по трифенилтин-катиону</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Галоксифоп (в сумме - галоксифоп, его соли и эфиры, включая конъюгаты, выраженные по галоксифопу)</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Гептахлор и транс-гептахлора эпоксид, выраженный по гептахлору</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Гексахлорбензол</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Нитрофен</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Омэтоат</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Тербуфос (в сумме - тербуфос, его сульфоксид и сульфон, выраженный по тербуфосу)</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Альдрин и диэлдрин, выраженный по диалдрину</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Андрин</w:t>
            </w:r>
          </w:p>
        </w:tc>
      </w:tr>
    </w:tbl>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p>
    <w:p w:rsidR="000E31B2" w:rsidRPr="0091175F" w:rsidRDefault="000E31B2">
      <w:pPr>
        <w:pStyle w:val="ConsPlusNormal"/>
        <w:ind w:firstLine="540"/>
        <w:jc w:val="both"/>
        <w:rPr>
          <w:sz w:val="22"/>
          <w:szCs w:val="22"/>
        </w:rPr>
      </w:pPr>
    </w:p>
    <w:p w:rsidR="000E31B2" w:rsidRPr="0091175F" w:rsidRDefault="000E31B2">
      <w:pPr>
        <w:pStyle w:val="ConsPlusNormal"/>
        <w:jc w:val="right"/>
        <w:outlineLvl w:val="0"/>
        <w:rPr>
          <w:sz w:val="22"/>
          <w:szCs w:val="22"/>
        </w:rPr>
      </w:pPr>
      <w:r w:rsidRPr="0091175F">
        <w:rPr>
          <w:sz w:val="22"/>
          <w:szCs w:val="22"/>
        </w:rPr>
        <w:t>Утвержден</w:t>
      </w:r>
    </w:p>
    <w:p w:rsidR="000E31B2" w:rsidRPr="0091175F" w:rsidRDefault="000E31B2">
      <w:pPr>
        <w:pStyle w:val="ConsPlusNormal"/>
        <w:jc w:val="right"/>
        <w:rPr>
          <w:sz w:val="22"/>
          <w:szCs w:val="22"/>
        </w:rPr>
      </w:pPr>
      <w:r w:rsidRPr="0091175F">
        <w:rPr>
          <w:sz w:val="22"/>
          <w:szCs w:val="22"/>
        </w:rPr>
        <w:t>Решением Комиссии Таможенного союза</w:t>
      </w:r>
    </w:p>
    <w:p w:rsidR="000E31B2" w:rsidRPr="0091175F" w:rsidRDefault="000E31B2">
      <w:pPr>
        <w:pStyle w:val="ConsPlusNormal"/>
        <w:jc w:val="right"/>
        <w:rPr>
          <w:sz w:val="22"/>
          <w:szCs w:val="22"/>
        </w:rPr>
      </w:pPr>
      <w:r w:rsidRPr="0091175F">
        <w:rPr>
          <w:sz w:val="22"/>
          <w:szCs w:val="22"/>
        </w:rPr>
        <w:t>от 9 декабря 2011 г. N 880</w:t>
      </w:r>
    </w:p>
    <w:p w:rsidR="000E31B2" w:rsidRPr="0091175F" w:rsidRDefault="000E31B2">
      <w:pPr>
        <w:pStyle w:val="ConsPlusNormal"/>
        <w:ind w:firstLine="540"/>
        <w:jc w:val="both"/>
        <w:rPr>
          <w:sz w:val="22"/>
          <w:szCs w:val="22"/>
        </w:rPr>
      </w:pPr>
    </w:p>
    <w:p w:rsidR="000E31B2" w:rsidRPr="0091175F" w:rsidRDefault="000E31B2">
      <w:pPr>
        <w:pStyle w:val="ConsPlusTitle"/>
        <w:jc w:val="center"/>
        <w:rPr>
          <w:sz w:val="22"/>
          <w:szCs w:val="22"/>
        </w:rPr>
      </w:pPr>
      <w:bookmarkStart w:id="54" w:name="Par7603"/>
      <w:bookmarkEnd w:id="54"/>
      <w:r w:rsidRPr="0091175F">
        <w:rPr>
          <w:sz w:val="22"/>
          <w:szCs w:val="22"/>
        </w:rPr>
        <w:t>ПЕРЕЧЕНЬ</w:t>
      </w:r>
    </w:p>
    <w:p w:rsidR="000E31B2" w:rsidRPr="0091175F" w:rsidRDefault="000E31B2">
      <w:pPr>
        <w:pStyle w:val="ConsPlusTitle"/>
        <w:jc w:val="center"/>
        <w:rPr>
          <w:sz w:val="22"/>
          <w:szCs w:val="22"/>
        </w:rPr>
      </w:pPr>
      <w:r w:rsidRPr="0091175F">
        <w:rPr>
          <w:sz w:val="22"/>
          <w:szCs w:val="22"/>
        </w:rPr>
        <w:t>СТАНДАРТОВ, В РЕЗУЛЬТАТЕ ПРИМЕНЕНИЯ КОТОРЫХ НА ДОБРОВОЛЬНОЙ</w:t>
      </w:r>
    </w:p>
    <w:p w:rsidR="000E31B2" w:rsidRPr="0091175F" w:rsidRDefault="000E31B2">
      <w:pPr>
        <w:pStyle w:val="ConsPlusTitle"/>
        <w:jc w:val="center"/>
        <w:rPr>
          <w:sz w:val="22"/>
          <w:szCs w:val="22"/>
        </w:rPr>
      </w:pPr>
      <w:r w:rsidRPr="0091175F">
        <w:rPr>
          <w:sz w:val="22"/>
          <w:szCs w:val="22"/>
        </w:rPr>
        <w:t>ОСНОВЕ ОБЕСПЕЧИВАЕТСЯ СОБЛЮДЕНИЕ ТРЕБОВАНИЙ ТЕХНИЧЕСКОГО</w:t>
      </w:r>
    </w:p>
    <w:p w:rsidR="000E31B2" w:rsidRPr="0091175F" w:rsidRDefault="000E31B2">
      <w:pPr>
        <w:pStyle w:val="ConsPlusTitle"/>
        <w:jc w:val="center"/>
        <w:rPr>
          <w:sz w:val="22"/>
          <w:szCs w:val="22"/>
        </w:rPr>
      </w:pPr>
      <w:r w:rsidRPr="0091175F">
        <w:rPr>
          <w:sz w:val="22"/>
          <w:szCs w:val="22"/>
        </w:rPr>
        <w:t>РЕГЛАМЕНТА ТАМОЖЕННОГО СОЮЗА "О БЕЗОПАСНОСТИ ПИЩЕВОЙ</w:t>
      </w:r>
    </w:p>
    <w:p w:rsidR="000E31B2" w:rsidRPr="0091175F" w:rsidRDefault="000E31B2">
      <w:pPr>
        <w:pStyle w:val="ConsPlusTitle"/>
        <w:jc w:val="center"/>
        <w:rPr>
          <w:sz w:val="22"/>
          <w:szCs w:val="22"/>
        </w:rPr>
      </w:pPr>
      <w:r w:rsidRPr="0091175F">
        <w:rPr>
          <w:sz w:val="22"/>
          <w:szCs w:val="22"/>
        </w:rPr>
        <w:t>ПРОДУКЦИИ" (ТР ТС 021/2011)</w:t>
      </w:r>
    </w:p>
    <w:p w:rsidR="000E31B2" w:rsidRPr="0091175F" w:rsidRDefault="000E31B2">
      <w:pPr>
        <w:pStyle w:val="ConsPlusNormal"/>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557"/>
        <w:gridCol w:w="1494"/>
        <w:gridCol w:w="4140"/>
        <w:gridCol w:w="3508"/>
      </w:tblGrid>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N п/п</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Обозначение стандарта.</w:t>
            </w:r>
          </w:p>
          <w:p w:rsidR="000E31B2" w:rsidRPr="004318B8" w:rsidRDefault="000E31B2">
            <w:pPr>
              <w:pStyle w:val="ConsPlusNormal"/>
              <w:jc w:val="center"/>
            </w:pPr>
            <w:r w:rsidRPr="004318B8">
              <w:t>Информация об изменении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Наименование стандарта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Примечание</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w:t>
            </w:r>
          </w:p>
        </w:tc>
      </w:tr>
      <w:tr w:rsidR="000E31B2" w:rsidRPr="004318B8" w:rsidTr="004318B8">
        <w:tc>
          <w:tcPr>
            <w:tcW w:w="0" w:type="auto"/>
            <w:gridSpan w:val="4"/>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outlineLvl w:val="1"/>
            </w:pPr>
            <w:r w:rsidRPr="004318B8">
              <w:t>Межгосударственные стандарты</w:t>
            </w: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4.29-71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Система показателей качества продукции. Консервы мясные и мясорастительные. Номенклатура показателей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4.30-71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Система показателей качества продукции. Консервы молочные. Номенклатура показателей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4.31-82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Система показателей качества продукции. Консервы и пресервы из рыбы и морепродуктов. Номенклатура показателей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4.458-86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Система показателей качества продукции. Консервы овощные, плодовые и ягодные. Номенклатура показателей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8.579-2002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Государственная система обеспечения единства измерений. Требования к количеству фасованных товаров в упаковках любого вида при их производстве, расфасовке, продаже и импорте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15.015-90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Система разработки и постановки продукции на производство. Хлеб и хлебобулочные изделия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21-94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Сахар-песок.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108-76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Какао-порошок.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240-85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Маргарин.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276-60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пшеничная (Полтавская, "Артек").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572-60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пшено шлифованное.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608-93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"Мясо птицы в желе".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686-83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Сухари армейские.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697-84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"Свинина тушеная".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698-84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"Баранина тушеная".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718-84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Какао со сгущенным молоком и сахаром.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719-85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Кофе натуральный со сгущенным молоком и сахаром.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779-55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Мясо-говядина в полутушах и четвертинах.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975-88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Глюкоза кристаллическая гидратная.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1016-90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Овощи фаршированные в томатном соусе.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1128-75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хлопковое рафинированное.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1349-85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Сливки сухие.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1923-78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Молоко сгущенное стерилизованное в банках.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1937-90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черный байховый нефасованный.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1938-90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черный байховый фасованный.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1939-90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зеленый байховый фасованный.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1940-75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плиточный черный.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4318B8"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2077-84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ржаной, ржано-пшеничный и пшенично-ржаной.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2929-75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Толокно овсяное.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3034-75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овсяная.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3483-78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зеленый кирпичный.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3716-90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зеленый байховый нефасованный.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3739-89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фасованное.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3898-56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соевая дезодорированная.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3945-78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Пресервы рыбные. Рыба пряного посола.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4495-87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сухое цельное.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 СЭВ 4718-84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Термины и определения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5283-91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"Говядина отварная в собственном соку".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5284-84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"Говядина тушеная".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5311-50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карельский.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ИСО 5507-97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 масличных культур. Номенклатура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5550-74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гречневая.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5784-60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ячменная.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6002-69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кукурузная.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6065-97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из обжаренной рыбы в масле.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6292-93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рисовая.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6441-96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пастильные.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6442-89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Мармелад.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7022-97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манная.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7128-91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хлебобулочные бараночные.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7144-2006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из копченой рыбы в масле.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7403-74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Крабы в собственном соку.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7452-97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натуральные.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7455-78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Рыба в желе.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7457-2007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Консервы-паштеты из рыбы.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7596-81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Разделка баранины и козлятины для розничной торговли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7616-85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сычужные твердые.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7694-71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Маринады плодовые и ягодные.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7981-68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арахисовое.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7987-79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"Гуляш".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7990-56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Почки в томатном соусе.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7993-90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"Языки".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8227-56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и хлебобулочные изделия. Укладывание, хранение и транспортирование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8286-90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мясорастительные "Каша с мясом".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8494-73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Сухари сдобные пшеничные.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8687-65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мясорастительные. Фасоль, горох или чечевица с мясом.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8714-72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 пищевой из рыбы и морских млекопитающих.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8807-94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горчичное.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8808-2000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кукурузное.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8988-2002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рапсовое.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8989-73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конопляное.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8990-59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кунжутное (сезамовое).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9163-90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и мясорастительные "Сосиски".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9165-59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Ветчина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9166-59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Шпиг пастеризованный ломтиками.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9167-76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Бекон копченый пастеризованный ломтиками.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9792-73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Колбасные изделия и продукты из свинины, баранины, говядины и мяса других видов убойных животных и птиц. Правила приемки и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9831-61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сдобный в упаковке.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9862-90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Пресервы рыбные. Сельдь специального посола.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9935-76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Поросенок в желе.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9936-76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"Завтрак туриста".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9937-79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"Мясо в белом соусе".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10008-62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Свинина отварная в собственном соку.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10119-2007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из сардин атлантических и тихоокеанских в масле.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10163-76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Реактивы. Крахмал растворимый.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10382-85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Продукты кисломолочные сухие.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10531-89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Рыба обжаренная в маринаде.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10766-64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кокосовое.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10907-88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макаронные с мясом.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10979-85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Пресервы рыбные. Сайра специального посола.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10981-97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"Рагу из дальневосточных лососевых рыб натуральное".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11041-88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 российский.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11201-65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Жмых арахисовый пищевой.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11293-89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Желатин.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11771-93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 пресервы из рыбы и морепродуктов. Упаковка и маркировка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12028-86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Сардины в масле.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12161-2006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рыборастительные в томатном соусе.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12250-88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рыборастительные в масле.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12292-2000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с растительными гарнирами.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12307-66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из твердой пшеницы (дурум) для макаронных изделий.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12314-66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Паштет "Арктика".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12318-91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"Паштет мясной".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12319-77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Паштет печеночный.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12424-77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Паштет "Пражский".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12425-66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Паштет "Львовский".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12427-77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Паштет "Эстонский".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12512-67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Мясо-говядина в четвертинах, замороженная, поставляемая для экспорта.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12513-67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Мясо-свинина в полутушах, замороженная, поставляемая для экспорта.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12582-67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ржаной простой и ржано-пшеничный простой для длительного хранения, консервированный спиртом.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12583-67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ржаной простой для длительного хранения, консервированный с применением тепловой ступенчатой стерилизации.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12810-79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зеленый кирпичный для экспорта.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13272-2009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из печени рыб.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13534-89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и мясорастительные. Упаковка, маркировка и транспортирование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13657-68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ржаной и ржано-пшеничный краткосрочного хранения, консервированный спиртом.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13799-81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Продукция плодовая, ягодная, овощная и грибная консервированная. Упаковка, маркировка, транспортирование и хранение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13865-2000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натуральные с добавлением масла.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14083-68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подсолнечное для экспорта.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15168-70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Печень в собственном соку.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15169-70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"Сердце".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15810-96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пряничные.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16270-70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Яблоки свежие ранних сроков созревания.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16525-70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Орехи каштана съедобного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16676-71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Уха и супы.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16830-71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Орехи миндаля сладкого.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16832-71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Орехи грецкие.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16834-81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Орехи фундука.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Утратил силу на территории РФ, кроме части упаковки, маркировки, транспортирования и хранения с 01.01.2005, пользоваться ГОСТ Р 52189-2003, заменен ГОСТ 26791-89; ГОСТ Р 52189-2003</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16835-81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Ядра орехов фундука.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16867-71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Мясо-телятина в тушах и полутушах.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16978-99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в томатном соусе.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17472-72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Голубцы или перец, фаршированные мясом и рисом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17649-72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Фасоль или горох со шпиком или свиным жиром в томатном соусе.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18056-88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Креветки натуральные.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18077-72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Соусы фруктовые.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18224-72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Вторые обеденные блюда.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18316-95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Первые обеденные блюда.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18423-97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из кальмара и каракатицы натуральные.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18474-73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Термины и определения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18611-73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Овощи резаные в томатном соусе.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19341-73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Печень рыб с растительными добавками.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19588-2006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Пресервы рыбные. Рыба специального посола.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19792-2001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Мед натуральный.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20730-75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Питательные среды. Бульон мясо-пептонный (для ветеринарных целей).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20919-75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Краб мелкий в собственном соку.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21122-75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Яблоки свежие поздних сроков созревания.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21149-93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Хлопья овсяные.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21607-2008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Наборы рыбные для ухи мороженые.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21713-76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Груши свежие поздних сроков созревания.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21784-76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(тушки кур, уток, гусей, индеек, цесарок).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22371-77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Плоды и ягоды протертые или дробленые.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23219-78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Разделка телятины для розничной торговли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23455-79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Препарат "Мастоприм".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23621-79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коровье обезжиренное сухое, поставляемое для экспорта.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23651-79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Продукция молочная консервированная. Упаковка и маркировка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25856-97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рыборастительные в бульоне, заливках, маринаде и различных соусах.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26574-85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хлебопекарная.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26791-89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зерна. Упаковка, маркировка, транспортирование и хранение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26982-86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любительский.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26983-86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дарницкий.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26984-86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столичный.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26985-86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российский.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26986-86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деликатесный.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26987-86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белый из пшеничной муки высшего, первого и второго сортов.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27095-86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Конина и жеребятина в полутушах и четвертинах.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27186-86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заготовляемое и поставляемое. Термины и определения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27568-87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сычужные твердые для экспорта.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27573-87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граната свежие.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27747-88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кроликов.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27842-88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из пшеничной муки.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27844-88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булочные.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280-2009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из рыбы. Шпроты в масле.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28188-89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безалкогольные.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28414-89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для кулинарии, кондитерской и хлебопекарной промышленности.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28538-90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 квасного сусла, концентраты и экстракты квасов.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28589-90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"Мясо птицы в собственном соку".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28649-90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Грибы маринованные и отварные.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28825-90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Приемка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28931-91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Заменители масла какао.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29186-91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Пектин.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29275-92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в соусах диетические.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29276-92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для детского питания.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30054-2003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пресервы из рыбы и морепродуктов. Термины и определения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30306-95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из плодовых косточек и орехов миндаля.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30314-2006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Филе морского гребешка мороженое.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30625-98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жидкие и пастообразные для детского питания.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30626-98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сухие для детского питания.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30650-99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птичьи для детского питания.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gridSpan w:val="4"/>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outlineLvl w:val="1"/>
            </w:pPr>
            <w:r w:rsidRPr="004318B8">
              <w:t>Национальные стандарты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51331-99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Йогурты.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51770-2001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мясные консервированные для питания детей раннего возраста.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51865-2002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макаронные.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51881-2002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Кофе натуральный растворимый.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51926-2002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Икра овощная.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51953-2002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Крахмал и крахмалопродукты. Термины и определения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51985-2002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Крахмал кукурузный.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52054-03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натуральное коровье - сырье.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52088-2003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Кофе натуральный жареный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52090-2003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питьевое.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52091-2003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Сливки питьевые.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52092-2003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Сметана.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52093-2003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Кефир.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52094-2003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Ряженка.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52095-2003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Простокваша.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52096-2003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Творог.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52100-2003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Спреды и смеси топленые.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52121-03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Яйца куриные пищевые.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52175-2003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Мороженое молочное, сливочное и пломбир.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52178-2003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Маргарины.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52685-2006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плавленые.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52791-2007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Молоко сухое.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53396-2009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 белый.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53495-2009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для продуктов детского питания.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52189-2003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52253-2004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и паста масляная из коровьего молока.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52465-2005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подсолнечное.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52475-2005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овощные, овоще-плодовые, овощемясные для детского питания.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52476-2005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на овощной основе для питания детей раннего возраста.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52601-2006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Разделка говядины на отрубы.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52686-2006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52687-2006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кисломолочные, обогащенные бифидобактериями бифидум.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52688-2006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Препараты ферментные молокосвертывающие животного происхождения сухие.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52702-2006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кур (тушки кур, цыплят, цыплят-бройлеров и их части).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52783-2007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для питания детей дошкольного и школьного возраста.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52790-2007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Сырки творожные глазированные.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52809-2007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ржаная хлебопекарная.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52821-2007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Шоколад.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52843-2007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Овцы и козы для убоя. Баранина, ягнятина и козлятина в тушах.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52961-2008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хлебобулочные из ржаной и смеси ржаной и пшеничной муки.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52969-2008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сливочное.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52970-2008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сливочное с компонентами.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52971-2008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топленое и молочный жир.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52972-2008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полутвердые.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52973-2008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кобылье - сырье.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52974-2008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Кумыс.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52975-2008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Молоко сухое кобылье.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52986-2008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Разделка свинины на отрубы.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53029-2008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Процессы переработки фруктов, овощей и грибов технологические. Термины и определения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53048-2008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из мягкой пшеницы для макаронных изделий.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53221-2008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Свиньи для убоя. Свинина в тушах и полутушах.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53379-2009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мягкие.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53421-2009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рассольные.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53435-2009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Сливки - сырье.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53436-2009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Молоко и сливки сгущенные с сахаром.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53437-2009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Сулугуни и Слоистый.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53438-2009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Сыворотка молочная.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53456-2009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сывороточных белков сухие.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53457-2009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рапсовое.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53492-2009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Сыворотка молочная сухая.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53493-2009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Альбумин молочный.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53502-2009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 сырный плавленый.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53503-2009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обезжиренное - сырье.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53504-2009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Творог зерненный.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53505-2009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Простокваша мечниковская.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53506-2009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Ацидофилин.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53507-2009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молокосодержащие сгущенные с сахаром.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53508-2009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Варенец.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53510-2009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соевое.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53512-2009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сырные.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53513-2009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Пахта и напитки на ее основе.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53644-2009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фаршевые.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53666-2009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Масса творожная "Особая".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53667-2009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53668-2009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Айран.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53748-2009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Мясо рубленое.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263. 264.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53796-2010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Заменители молочного жира.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53876-2010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Крахмал картофельный.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53914-2010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Напиток молочный.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53946-2010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Молоко сухое для производства продуктов детского питания.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53947-2010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составные сгущенные с сахаром.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53948-2010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сгущенное - сырье.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53952-2010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питьевое обогащенное.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54339-2011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молокосодержащие сквашенные.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54340-2011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и молочные составные сквашенные.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53776-2010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пальмовое рафинированное дезодорированное для пищевой промышленности.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52845-2007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слабоалкогольные тонизирующие.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13340.3-77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Капуста белокочанная сушеная.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52378-2005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макаронные быстрого приготовления.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52462-2005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хлебобулочные из пшеничной муки.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52668-2006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из твердой пшеницы для макаронных изделий.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254-2004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Яйца куриные пищевые.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335-98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из свинины.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392-93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Смородина красная и белая свежие. Требования при заготовках,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393-93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Малина свежая. Требования при заготовках,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426-93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Редис свежий. Требования при заготовках и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459-93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Пастернак свежий. Требования при заготовках и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461-93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Репа молодая свежая и репа столовая свежая. Требования при заготовках и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463-93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Сельдерей зелень свежая и сельдерей корневой свежий. Требования при заготовках и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597-94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Патиссоны свежие. Требования при заготовках,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596-94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Ревень свежий. Требования при заготовках,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703-2003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Пироги.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735-94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из говядины.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736-2008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плавленые.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739-93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Ягоды черноплодной рябины свежие и сушеные. Требования при заготовках,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742-2009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из шпика.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766-95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Кабачки свежие.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791-95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Лук зеленый свежий. Требования при заготовках,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876-93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Томаты свежие зеленые для производства консервов. Требования при заготовках и поставках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877-93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Кукуруза сахарная в початках свежая. Требования при заготовках и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901-95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Клюква крупноплодовая свежая.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902-2001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чайные из растительного сырья фасованные.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922-94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Завтраки сухие.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926-98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хлебобулочные. Сухари.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927-2008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Сладости мучные.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950-2006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Вина плодовые крепленые ординарные и виноматериалы плодовые крепленые ординарные обработанные.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954-94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Полуфабрикаты мучных изделий.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970-2007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Кефир.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974-2001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Пельмени замороженные.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983-95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Первые и вторые обеденные блюда.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991-95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Сладкие блюда.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1007-96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хлебобулочные диетические.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1010-95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боярышника свежие.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1011-95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шиповника свежие.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1012-95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Плоды облепихи свежие.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1020-2008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Полуфабрикаты мясные натуральные.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1079-97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Премиксы для сельскохозяйственных животных, птицы и рыбы.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1150-2007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Белково-витаминно-минеральные добавки.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1202-2000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Полуфабрикаты шоколадного производства. Шоколадная масса и шоколадная глазурь.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1203-2000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Полуфабрикаты шоколадного производства. Какао тертое.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1204-2000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Полуфабрикаты шоколадного производства. Какао масло.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1205-2000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Полуфабрикаты шоколадного производства. Какао жмых и какао порошок производственный.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1206-2000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Полуфабрикаты шоколадного производства. Какаовелла молотая.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1207-2000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Глазурь жировая.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1323-2002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кисломолочные.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1373-2009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1427-2003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Грибы маринованные, отварные и соленые.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1467-2004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Мороженое.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1552-2005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1529-2010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Вина игристые.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1694-2006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Вина фруктово-ягодные натуральные и виноматериалы фруктово-ягодные натуральные обработанные.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1695-2006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Вина плодовые крепленые марочные, улучшенного качества и специальной технологии и виноматериалы плодовые крепленые марочные, улучшенного качества и специальной технологии обработанные.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1760-2007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Уксусы из пищевого сырья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1858-2009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сухое.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1859-2009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Кефир детский.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1861-2008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Сидры фруктово-ягодные.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1882-2008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Сахар-сырец.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1890-2008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из коровьего молока.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1924-2008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Кислота уксусная для пищевых целей (приложение 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1963-2009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макаронные.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1996-2009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колбасные сырокопченые и сыровяленые салями.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2016-2009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масложировые пищевые. Маргарины и спреды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2051-2010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на овощной основе для детского питания.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2052-2010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на фруктовой основе для детского питания.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2082-2010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Культуры бобовые. Стручки гороха и фасоли свежие. Требования при заготовках,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2083-2010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Овощи зеленые свежие. Требования при заготовках, поставках и реализации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2138-2011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Кальвадос белорусский. Общие технические условия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8019-2002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Система обеспечения единства измерений Республики Беларусь. Товары фасованные. Общие требования к количеству товара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8020-2002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Система обеспечения единства измерений Республики Беларусь. Товары фасованные. Общие требования к проведению контроля количества товара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bl>
    <w:p w:rsidR="000E31B2" w:rsidRPr="0091175F" w:rsidRDefault="000E31B2">
      <w:pPr>
        <w:pStyle w:val="ConsPlusNormal"/>
        <w:jc w:val="both"/>
        <w:rPr>
          <w:sz w:val="22"/>
          <w:szCs w:val="22"/>
        </w:rPr>
      </w:pPr>
    </w:p>
    <w:p w:rsidR="000E31B2" w:rsidRPr="0091175F" w:rsidRDefault="000E31B2">
      <w:pPr>
        <w:pStyle w:val="ConsPlusNormal"/>
        <w:jc w:val="right"/>
        <w:outlineLvl w:val="0"/>
        <w:rPr>
          <w:sz w:val="22"/>
          <w:szCs w:val="22"/>
        </w:rPr>
      </w:pPr>
      <w:r w:rsidRPr="0091175F">
        <w:rPr>
          <w:sz w:val="22"/>
          <w:szCs w:val="22"/>
        </w:rPr>
        <w:t>Утвержден</w:t>
      </w:r>
    </w:p>
    <w:p w:rsidR="000E31B2" w:rsidRPr="0091175F" w:rsidRDefault="000E31B2">
      <w:pPr>
        <w:pStyle w:val="ConsPlusNormal"/>
        <w:jc w:val="right"/>
        <w:rPr>
          <w:sz w:val="22"/>
          <w:szCs w:val="22"/>
        </w:rPr>
      </w:pPr>
      <w:r w:rsidRPr="0091175F">
        <w:rPr>
          <w:sz w:val="22"/>
          <w:szCs w:val="22"/>
        </w:rPr>
        <w:t>Решением Комиссии Таможенного союза</w:t>
      </w:r>
    </w:p>
    <w:p w:rsidR="000E31B2" w:rsidRPr="0091175F" w:rsidRDefault="000E31B2">
      <w:pPr>
        <w:pStyle w:val="ConsPlusNormal"/>
        <w:jc w:val="right"/>
        <w:rPr>
          <w:sz w:val="22"/>
          <w:szCs w:val="22"/>
        </w:rPr>
      </w:pPr>
      <w:r w:rsidRPr="0091175F">
        <w:rPr>
          <w:sz w:val="22"/>
          <w:szCs w:val="22"/>
        </w:rPr>
        <w:t>от 9 декабря 2011 г. N 880</w:t>
      </w:r>
    </w:p>
    <w:p w:rsidR="000E31B2" w:rsidRPr="0091175F" w:rsidRDefault="000E31B2">
      <w:pPr>
        <w:pStyle w:val="ConsPlusNormal"/>
        <w:ind w:firstLine="540"/>
        <w:jc w:val="both"/>
        <w:rPr>
          <w:sz w:val="22"/>
          <w:szCs w:val="22"/>
        </w:rPr>
      </w:pPr>
    </w:p>
    <w:p w:rsidR="000E31B2" w:rsidRPr="0091175F" w:rsidRDefault="000E31B2">
      <w:pPr>
        <w:pStyle w:val="ConsPlusTitle"/>
        <w:jc w:val="center"/>
        <w:rPr>
          <w:sz w:val="22"/>
          <w:szCs w:val="22"/>
        </w:rPr>
      </w:pPr>
      <w:bookmarkStart w:id="55" w:name="Par9009"/>
      <w:bookmarkEnd w:id="55"/>
      <w:r w:rsidRPr="0091175F">
        <w:rPr>
          <w:sz w:val="22"/>
          <w:szCs w:val="22"/>
        </w:rPr>
        <w:t>ПЕРЕЧЕНЬ</w:t>
      </w:r>
    </w:p>
    <w:p w:rsidR="000E31B2" w:rsidRPr="0091175F" w:rsidRDefault="000E31B2">
      <w:pPr>
        <w:pStyle w:val="ConsPlusTitle"/>
        <w:jc w:val="center"/>
        <w:rPr>
          <w:sz w:val="22"/>
          <w:szCs w:val="22"/>
        </w:rPr>
      </w:pPr>
      <w:r w:rsidRPr="0091175F">
        <w:rPr>
          <w:sz w:val="22"/>
          <w:szCs w:val="22"/>
        </w:rPr>
        <w:t>СТАНДАРТОВ, СОДЕРЖАЩИХ ПРАВИЛА И МЕТОДЫ</w:t>
      </w:r>
    </w:p>
    <w:p w:rsidR="000E31B2" w:rsidRPr="0091175F" w:rsidRDefault="000E31B2">
      <w:pPr>
        <w:pStyle w:val="ConsPlusTitle"/>
        <w:jc w:val="center"/>
        <w:rPr>
          <w:sz w:val="22"/>
          <w:szCs w:val="22"/>
        </w:rPr>
      </w:pPr>
      <w:r w:rsidRPr="0091175F">
        <w:rPr>
          <w:sz w:val="22"/>
          <w:szCs w:val="22"/>
        </w:rPr>
        <w:t>ИССЛЕДОВАНИЙ (ИСПЫТАНИЙ) И ИЗМЕРЕНИЙ, В ТОМ ЧИСЛЕ ПРАВИЛА</w:t>
      </w:r>
    </w:p>
    <w:p w:rsidR="000E31B2" w:rsidRPr="0091175F" w:rsidRDefault="000E31B2">
      <w:pPr>
        <w:pStyle w:val="ConsPlusTitle"/>
        <w:jc w:val="center"/>
        <w:rPr>
          <w:sz w:val="22"/>
          <w:szCs w:val="22"/>
        </w:rPr>
      </w:pPr>
      <w:r w:rsidRPr="0091175F">
        <w:rPr>
          <w:sz w:val="22"/>
          <w:szCs w:val="22"/>
        </w:rPr>
        <w:t>ОТБОРА ОБРАЗЦОВ, НЕОБХОДИМЫЕ ДЛЯ ПРИМЕНЕНИЯ И ИСПОЛНЕНИЯ</w:t>
      </w:r>
    </w:p>
    <w:p w:rsidR="000E31B2" w:rsidRPr="0091175F" w:rsidRDefault="000E31B2">
      <w:pPr>
        <w:pStyle w:val="ConsPlusTitle"/>
        <w:jc w:val="center"/>
        <w:rPr>
          <w:sz w:val="22"/>
          <w:szCs w:val="22"/>
        </w:rPr>
      </w:pPr>
      <w:r w:rsidRPr="0091175F">
        <w:rPr>
          <w:sz w:val="22"/>
          <w:szCs w:val="22"/>
        </w:rPr>
        <w:t>ТРЕБОВАНИЙ ТЕХНИЧЕСКОГО РЕГЛАМЕНТА "О БЕЗОПАСНОСТИ ПИЩЕВОЙ</w:t>
      </w:r>
    </w:p>
    <w:p w:rsidR="000E31B2" w:rsidRPr="0091175F" w:rsidRDefault="000E31B2">
      <w:pPr>
        <w:pStyle w:val="ConsPlusTitle"/>
        <w:jc w:val="center"/>
        <w:rPr>
          <w:sz w:val="22"/>
          <w:szCs w:val="22"/>
        </w:rPr>
      </w:pPr>
      <w:r w:rsidRPr="0091175F">
        <w:rPr>
          <w:sz w:val="22"/>
          <w:szCs w:val="22"/>
        </w:rPr>
        <w:t>ПРОДУКЦИИ" (ТР ТС 021/2011) И ОСУЩЕСТВЛЕНИЯ ОЦЕНКИ</w:t>
      </w:r>
    </w:p>
    <w:p w:rsidR="000E31B2" w:rsidRPr="0091175F" w:rsidRDefault="000E31B2">
      <w:pPr>
        <w:pStyle w:val="ConsPlusTitle"/>
        <w:jc w:val="center"/>
        <w:rPr>
          <w:sz w:val="22"/>
          <w:szCs w:val="22"/>
        </w:rPr>
      </w:pPr>
      <w:r w:rsidRPr="0091175F">
        <w:rPr>
          <w:sz w:val="22"/>
          <w:szCs w:val="22"/>
        </w:rPr>
        <w:t>(ПОДТВЕРЖДЕНИЯ) СООТВЕТСТВИЯ ПРОДУКЦИИ</w:t>
      </w:r>
    </w:p>
    <w:p w:rsidR="000E31B2" w:rsidRPr="0091175F" w:rsidRDefault="000E31B2">
      <w:pPr>
        <w:pStyle w:val="ConsPlusNormal"/>
        <w:ind w:firstLine="540"/>
        <w:jc w:val="both"/>
        <w:rPr>
          <w:sz w:val="22"/>
          <w:szCs w:val="22"/>
        </w:rPr>
      </w:pPr>
    </w:p>
    <w:tbl>
      <w:tblPr>
        <w:tblW w:w="0" w:type="auto"/>
        <w:tblInd w:w="62" w:type="dxa"/>
        <w:tblCellMar>
          <w:top w:w="102" w:type="dxa"/>
          <w:left w:w="62" w:type="dxa"/>
          <w:bottom w:w="102" w:type="dxa"/>
          <w:right w:w="62" w:type="dxa"/>
        </w:tblCellMar>
        <w:tblLook w:val="0000"/>
      </w:tblPr>
      <w:tblGrid>
        <w:gridCol w:w="625"/>
        <w:gridCol w:w="2861"/>
        <w:gridCol w:w="4924"/>
        <w:gridCol w:w="1289"/>
      </w:tblGrid>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N п/п</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Обозначение стандарта.</w:t>
            </w:r>
          </w:p>
          <w:p w:rsidR="000E31B2" w:rsidRPr="004318B8" w:rsidRDefault="000E31B2">
            <w:pPr>
              <w:pStyle w:val="ConsPlusNormal"/>
              <w:jc w:val="center"/>
            </w:pPr>
            <w:r w:rsidRPr="004318B8">
              <w:t>Информация об изменении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Наименование стандарта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Примечание</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w:t>
            </w:r>
          </w:p>
        </w:tc>
      </w:tr>
      <w:tr w:rsidR="000E31B2" w:rsidRPr="0091175F" w:rsidTr="004318B8">
        <w:tc>
          <w:tcPr>
            <w:tcW w:w="0" w:type="auto"/>
            <w:gridSpan w:val="4"/>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outlineLvl w:val="1"/>
            </w:pPr>
            <w:r w:rsidRPr="004318B8">
              <w:t>Межгосударственные стандарты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1750-86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Фрукты сушеные. Правила приемки, методы испытаний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1936-85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Правила приемки и методы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 СЭВ 2680-80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мясные и мясорастительные. Метод определения содержания твердых и жидких составляющих частей и вытопленного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3622-68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Отбор проб и подготовка их к испытанию</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3623-73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Методы определения пастеризации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3624-92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Титриметрические методы определения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3625-84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Методы определения плотности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3626-73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Методы определения влаги и сухого вещества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3627-81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Молочные продукты. Методы определения хлористого натрия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3628-78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Методы определения сахара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3629-47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Молочные продукты. Метод определения спирта (алкоголя)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 СЭВ 3832-82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Порядок подготовки проб к микробиологическому анализу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4288-76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кулинарные и полуфабрикаты из рубленого мяса. Правила приемки и методы испытаний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51469-99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и казеинаты. Фотометрический метод определения массовой доли лактозы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51471-99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 молочный. Метод обнаружения растительных жиров газожидкостной хроматографией стеринов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5178-90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обнаружению и определению содержания общей ртути в пищевых продуктах методом беспламенной атомной абсорбции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5363-93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Водка. Правила приемки и методы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5472-50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Определение запаха, цвета и прозрачности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5474-66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 определения золы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5475-69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Методы определения йодного числа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5477-93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Методы определения цветности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5480-59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и натуральные жирные кислоты. Методы определения мыла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5481-89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Методы определения нежировых примесей и отстоя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5487-50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Качественная реакция на хлопковое масло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5488-50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Качественная реакция на кунжутное масло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5512-50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и напитки пищевые и вкусовые. Методы определения мышьяка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5667-65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и хлебобулочные изделия. Правила приемки, методы отбора образцов, методы определения органолептических показателей и массы изделий.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5668-68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и хлебобулочные изделия. Методы определения массовой доли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5669-96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Хлебобулочные изделия. Метод определения пористости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5670-96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Хлебобулочные изделия. Методы определения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5672-68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и хлебобулочные изделия. Методы определения массовой доли сахара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5698-51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и хлебобулочные изделия. Методы определения массовой доли поваренной соли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5698-51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и хлебобулочные изделия. Методы определения массовой доли поваренной соли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5867-90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Методы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5896-51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Кондитерские изделия. Метод определения спирта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5897-90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Методы определения органолептических показателей качества, размеров, массы нетто и составных частей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5898-87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 определения кислотности и щелочности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5899-85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Методы определения массовой доли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5900-73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Методы определения влаги и сухих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5901-87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Методы определения массовой доли золы и металломагнитной примеси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5901-87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Методы определения массовой доли золы и металломагнитной примеси.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5902-80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Методы определения степени измельчения и плотности пористых изделий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5903-89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Методы определения сахара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5904-82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Правила приема,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5964-93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Спирт этиловый. Правила приемки и методы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6687.0-86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Продукция безалкогольной промышленности. Правила приемки и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6687.2-90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Продукция безалкогольной промышленности. Методы определения сухих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6687.3-87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безалкогольные газированные и напитки из хлебного сырья. Метод определения двуокиси углерода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6687.4-86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безалкогольные, квасы и сиропы. Метод определения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6687.5-86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Продукция безалкогольной промышленности. Методы определения органолептических показателей и объема продукции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6687.6-88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безалкогольные, сиропы, квасы и напитки из хлебного сырья. Метод определения стойкости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6687.7-88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безалкогольные и квасы. Метод определения спирта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399.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7047-55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Витамины A, C, Д, B1, B2 и PP. Отбор проб, методы определения витаминов и испытания качества витаминных препаратов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7194-81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Картофель свежий. Правила приемки и методы определения качества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7269-79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Методы отбора образцов и органолептические методы определения свежести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ИСО 7304-94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Крупка и макаронные изделия из твердой пшеницы. Органолептическая оценка кулинарных свойств спагетти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7631-85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Рыба, морские млекопитающие, морские беспозвоночные и продукты их переработки. Правила приемки, органолептические методы оценки качества, методы отбора проб для лабораторных испытаний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7636-85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Рыба, морские млекопитающие, морские беспозвоночные и продукты их переработки. Методы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7698-93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Крахмал. Правила приемки и методы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7702.1-74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Методы химического и микроскопического анализа свежести мяса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7702.2.0-95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отбора проб и подготовка к микробиологическим исследованиям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7702.2.1-95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 определения количества мезофильных аэробных и факультативно-анаэробных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7702.2.2-93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Enterobacter, Kiebsiella, Seratia)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7702.2.4-93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и определения количества Staphylococcus aureus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7702.2.6-93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и определения количества сульфитредуцирующих клостридий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7702.2.7-95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бактерий рода Proteus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8218-89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 определения чистоты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8285-91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животные топленые. Правила приемки и методы испытания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8558.1-78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мясные. Методы определения нитрита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8756.0-70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консервированные. Отбор проб и подготовка их к испытанию</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8756.13-87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сахаров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8756.1-79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консервированные. Методы определения органолептических показателей, массы нетто или объема и массовой доли составных частей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8756.18-70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консервированные. Методы определения внешнего вида, герметичности тары и состояния внутренней поверхности металлической тары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8756.21-89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8756.22-80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 определения каротина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8756.4-70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консервированные. Метод определения содержания минеральных примесей (песка)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8764-73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Методы контроля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9404-88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 отруби. Метод определения влажности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976-81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Маргарин, жиры для кулинарии, кондитерской и хлебопекарной промышленности. Правила приемки и методы испытаний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9792-73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Колбасные изделия и продукты из свинины, баранины, говядины и мяса других видов убойных животных и птиц. Правила приемки и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9793-74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мясные. Методы определения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9794-74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мясные. Метод определения содержания общего фосфора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9957-73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Колбасные изделия и продукты из свинины, баранины и говядины. Методы определения хлористого натрия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9958-81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колбасные и продукты из мяса. Методы бактериологического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9959-91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мясные. Общие условия проведения органолептической оценки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ИСО 11050-2002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и крупка из твердой пшеницы. Метод определения загрязнений животного происхождения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10114-80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мучные. Метод определения намокаемости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10444.11-89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определения молочнокислых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10444.12-88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определения дрожжей и плесневых грибов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10444.14-91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Метод определения содержания плесеней по Говарду.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10444.15-94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определения количества мезофильных аэробных и факультативно-анаэробных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10444.1-84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Приготовление растворов реактивов, красок, индикаторов и питательных сред, применяемых в микробиологическом анализе.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10444.7-86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ботулинических токсинов и Clostridium botulinum</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10444.8-88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определения Bacillus cereus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10444.9-88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определения Clostridium perfringens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10574-91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мясные. Методы определения крахмала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10840-64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натуры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10842-89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зерновых и бобовых культур и семена масличных культур. Метод определения массы 1000 зерен или 1000 семян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10843-76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 определения пленчатости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10844-74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 определения кислотности по болтушке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10845-98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продукты его переработки. Метод определения крахмала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10846-91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продукты его переработки. Метод определения белка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10847-74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зольности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10940-64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типового состава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10967-90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запаха и цвета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10987-76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стекловидности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11225-76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 определения выхода зерна из початков кукурузы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11812-66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Методы определения влаги и летучих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12136-77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 определения экстрактивности ячменя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12231-66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Овощи соленые и квашеные, плоды и ягоды моченые. Отбор проб. Методы определения соотношения составных частей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12258-79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Советское шампанское, игристые и шипучие вина. Метод определения давления двуокиси углерода в бутылках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12569-99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 Правила приемки и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12570-98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 Метод определения влаги и сухих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12572-93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Сахар-песок и сахар-рафинад. Методы определения цветности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12573-67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 Метод определения ферропримесей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12576-89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 Методы определения внешнего вида, запаха, вкуса и чистоты раствора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12787-81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Пиво. Методы определения спирта, действительного экстракта и расчет сухих веществ в начальном сусле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12788-87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Пиво. Методы определения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13192-73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Вина, виноматериалы и коньяки. Метод определения сахаров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13194-74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Коньяки и коньячные спирты. Метод определения метилового спирта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13195-73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Вина, виноматериалы, коньяки и коньячные спирты. Соки плодово-ягодные спиртованные. Метод определения железа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13340.1-77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Овощи сушеные. Методы определения массы нетто, формы и размера частиц, крупности помола, дефектов по внешнему виду, соотношения компонентов, органолептических показателей и развариваемости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13340.2-77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Овощи сушеные. Методы определения металлических примесей и зараженности вредителями хлебных запасов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13496.7-97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фуражное, продукты его переработки, комбикорма. Методы определения токсичности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13496.11-74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 определения содержания спор головневых грибов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13586.1-68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количества и качества клейковины в пшенице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13586.3-83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Правила приемки и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13586.4-83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зараженности и поврежденности вредителями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13586.5-93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 определения влажности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13586.6-93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зараженности вредителями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13928-84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сливки заготовляемые. Правила приемки, методы отбора проб и подготовки к анализу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13928-84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сливки заготовляемые. Правила приемки, методы отбора проб и подготовка их к анализу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14138-76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Коньячные и плодовые спирты. Метод определения высших спиртов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14139-76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Коньячные и плодовые спирты. Метод определения средних эфиров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14352-73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Коньячные спирты. Метод определения фурфурола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15113.0-77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Правила приемки, методы отбора и подготовка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15113.1-77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качества упаковки, массы нетто, объемной массы, массовой доли отдельных компонентов, размера отдельных видов продукта и крупности помола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15113.2-77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органолептических показателей, готовности концентратов к употреблению и оценки дисперсности суспензии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15113.3-77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органолептических показателей, готовности концентратов к употреблению и оценки дисперсности суспензии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15113.4-77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15113.5-77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15113.6-77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сахарозы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15113.7-77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поваренной соли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15113.8-77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золы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15113.9-77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Концентраты пищевые. Методы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16990-88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Рожь. Требования при заготовках и поставках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18963-73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Вода питьевая. Методы санитарно-бактериологического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19182-89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Пресервы рыбные. Методы определения буферности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19496-93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Метод гистологического исследования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19885-74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Методы определения содержания танина и кофеина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20221-90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рыбные. Метод определения отстоя в масле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20235.0-74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кроликов. Методы отбора образцов. Органолептические методы определения свежести.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499.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20235.1-74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кроликов. Методы химического и микроскопического анализа свежести мяса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20235.2-74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кроликов. Методы бактериологического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20239-74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крупа и отруби. Метод определения металломагнитной примеси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21094-75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Хлеб и хлебобулочные изделия. Метод определения влажности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21237-75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Методы бактериологического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ИСО 21569-2009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анализа для обнаружения генетически модифицированных организмов и производных продуктов. Методы качественного обнаружения на основе анализа нуклеиновых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ИСО 21570-2009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анализа для обнаружения генетически модифицированных организмов и производных продуктов. Количественные методы, основанные на нуклеиновой кислоте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ИСО 21571-2009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анализа для обнаружения генетически модифицированных организмов и производных продуктов. Экстрагирование нуклеиновых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22760-77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Молочные продукты. Гравиметрический метод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23041-78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продукты мясные. Метод определения оксипролина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23042-86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Методы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23268.5-78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Воды минеральные питьевые лечебные, лечебно-столовые и природно-столовые. Методы определения ионов кальция и магния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23268.6-78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Воды минеральные питьевые лечебные, лечебно-столовые и природно-столовые. Методы определения ионов натрия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23268.7-78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Воды минеральные питьевые лечебные, лечебно-столовые и природно-столовые. Методы определения ионов калия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23327-98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 измерения массовой доли общего азота по Кьельдалю и определение массовой доли белка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23392-78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Методы химического и микроскопического анализа свежести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23452-79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Методы определения остаточных количеств пестицидов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23453-90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Методы определения количества соматических клеток</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23454-79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Методы определения ингибирующих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23481-79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Метод гистологического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23651-79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Продукция молочная консервированная. Упаковка и маркировка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24027.2-80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лекарственное растительное. Методы определения влажности, содержания золы, экстрактивных и дубильных веществ, эфирного масла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24065-80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Методы определения соды.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24066-80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 определения аммиака.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24067-80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 определения перекиси водорода.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24283-80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гомогенизированные для детского питания. Метод определения качества измельчения.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24556-89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витамина 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25011-81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 определения белка.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25101-82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 определения точки замерзания.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25102-90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Методы определения содержания спор мезофильных анаэробных бактерий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25179-90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Методы определения белка.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25228-82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сливки. Метод определения термоустойчивости по алкогольной пробе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25268-82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Методы определения ксилита и сорбита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25555.0-82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титруемой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25555.1-82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 определения летучих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25555.2-91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содержания этилового спирта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25555.4-91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золы и щелочности общей и водорастворимой золы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25555.5-91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диоксида серы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26035-86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и консервированные. Метод определения олова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26181-84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сорбиновой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26183-84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консервы мясные и мясорастительные. Метод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26186-84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консервы мясные и мясорастительные. Методы определения хлоридов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26188-84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консервы мясные и мясорастительные. Метод определения pH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26312.1-84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Правила приемки и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26312.2-84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Методы определения органолептических показателей, развариваемости гречневой крупы и овсяных хлопьев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26312.3-84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Метод определения зараженности вредителями хлебных запасов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26312.4-84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Методы определения крупности или номера, примесей и доброкачественного ядра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26312.5-84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Методы определения зольности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26312.6-84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Метод определения кислотности по болтушке овсяных хлопьев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26312.6-84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Метод определения кислотности по болтушке овсяных хлопьев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26312.7-84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Крупа. Метод определения влажности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26313-84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Правила приемки,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26323-84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содержания примесей растительного происхождения.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26361-84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Метод определения белизны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26593-85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 измерения перекисного числа.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26664-85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 пресервы из рыбы и морепродуктов. Методы определения органолептических показателей, массы нетто и массовой доли составных частей.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26668-85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и вкусовые. Методы отбора проб для микробиологических анализов.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26669-85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и вкусовые. Подготовка проб для микробиологических анализов.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26670-91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культивирования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26671-85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консервы мясные и мясорастительные. Подготовка проб для лабораторных анализов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26754-85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Методы измерения температуры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26781-85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 измерения pH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26808-86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из рыбы и морепродуктов. Методы определения сухих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26809-86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Правила приемки, методы отбора и подготовка проб к анализу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26811-86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Метод определения массовой доли общей сернистой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26829-86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 пресервы из рыбы. Методы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26889-86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и вкусовые. Общие указания по определению содержания азота методом Кьельдаля.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26927-86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Методы определения ртути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26928-86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определения железа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26929-94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пищевые продукты. Подготовка проб. Минерализация для определения содержания токсичных элементов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26930-86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Методы определения мышьяка.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26931-86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Методы определения меди.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26932-86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Методы определения свинца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26933-86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Методы определения кадмия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26934-86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Метод определения цинка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26935-86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консервированные. Метод определения олова.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26968-86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Сахар. Методы микробиологического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26971-86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крупа, мука, толокно для продуктов детского питания. Метод определения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26972-86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крупа, мука, толокно для продуктов детского питания. Методы микробиологического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27082-89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 пресервы из рыбы и морепродуктов. Методы определения общей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27186-86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заготовляемое и поставляемое. Термины и определения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27207-87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 пресервы из рыбы и морепродуктов. Метод определения поваренной соли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27493-87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 отруби. Метод определения кислотности по болтушке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27494-87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 отруби. Методы определения зольности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27495-87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Метод определения автолитической активности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27543-87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Аппаратура, материалы, реактивы и питательные среды для микробиологических анализов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27543-87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кондитерские. Аппаратура, материалы, реактивы и питательные среды для микробиологических анализов.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27558-87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 отруби. Методы определения цвета, запаха, вкуса и хруста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27559-87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 отруби. Метод определения зараженности и загрязненности вредителями хлебных запасов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27560-87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 отруби. Метод определения крупности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27668-88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и отруби. Приемка и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27669-88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хлебопекарная. Метод пробной лабораторной выпечки хлеба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27670-88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кукурузная. Метод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27676-88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продукты его переработки. Метод определения числа падения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27709-88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сгущенные. Метод измерения вязкости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27839-88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Методы определения количества и качества клейковины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27930-88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Биокалориметрический метод определения общего количества бактерий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28038-89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 определения микотоксина патулина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28283-89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коровье. Метод органолептической оценки запаха и вкуса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28418-2002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продукты его переработки. Определение зольности (общей золы)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599.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28419-97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 определения сорной и зерновой примесей на анализаторе засоренности У1-ЕАЗ-М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28467-90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 определения бензойной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28550-90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Метод приготовления измельченной пробы и определения сухих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28551-90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Метод определения водорастворимых экстрактивных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28552-90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Метод определения общей водонерастворимой и водорастворимой золы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28553-90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Чай. Метод определения сырой клетчатки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28560-90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выявления бактерий родов Proteus, Morganella, Providencia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28561-90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сухих веществ или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28562-90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Рефрактометрический метод определения растворимых сухих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28566-90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выявления и определения количества энтерококков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28795-90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Физические характеристики теста. Определение реологических свойств с помощью альвеографа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28796-90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Определение содержания сырой клейковины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28797-90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Определение содержания сухой клейковины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28805-90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осмотолерантных дрожжей и плесневых грибов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28875-90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Пряности. Приемка и методы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28878-90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Пряности и приправы. Определение общего содержания золы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28914-91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 пресервы из рыбы и морепродуктов. Метод определения алюминия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28928-91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Заменители масла какао. Метод определения состава триглицеридов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28929-91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Заменители масла какао. Метод определения массовой доли твердых триглицеридов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28930-91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Заменители масла какао. Метод определения совместимости с маслом какао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28972-91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и продукты из рыбы и нерыбных объектов промысла. Метод определения активной кислотности (pH)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29030-91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Пикнометрический метод определения относительной плотности и содержания растворимых сухих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29031-91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 определения сухих веществ, не растворимых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29032-91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оксиметилфурфурола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29033-91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продукты его переработки. Метод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29059-91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Титриметрический метод определения пектиновых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29138-91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хлеб и хлебобулочные изделия пшеничные витаминизированные. Метод определения витамина B1 (тиамина)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29139-91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хлеб и хлебобулочные изделия пшеничные витаминизированные. Метод определения витамина B2 (рибофлавина)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29140-91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хлеб и хлебобулочные изделия пшеничные витаминизированные. Метод определения витамина PP (никотиновой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29142-91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 масличных культур. Отбор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29143-91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зернопродукты. Определение влажности (рабочий контрольный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29144-91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зернопродукты. Определение влажности (базовый контрольный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29177-91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состояния (степени деструкции) крахмала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29184-91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бактерий семейства Enterobacteriaceae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29185-91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сульфитредуцирующих клостридий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29206-91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ксилита и сорбита в диетических консервах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29245-91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Методы определения физических и органолептических показателей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29246-91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сухие. Методы определения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29247-91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Методы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29248-91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Йодометрический метод определения сахаров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29270-95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Методы определения нитратов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29299-92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 определения нитрита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29300-92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 определения нитрата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29935-86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Конверсионный метод определения олова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30004.2-93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Майонезы. Правила приемки и методы испытаний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30059-93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безалкогольные. Методы определения аспартама, сахарина, кофеина и бензоата натрия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30061-93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солома зерновых культур, лук репчатый, почва. Метод измерения уровня остаточных количеств гербицида старане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30089-93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 определения эруковой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30134-97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Дрожжи кормовые. Метод ускоренного обнаружения сальмонелл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30178-96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Атомно-абсорбционный метод определения токсичных элементов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30305.1-95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сгущенные. Методики выполнения измерений массовой доли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30305.2-95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сгущенные и продукты молочные сухие. Методика выполнения измерений массовой доли сахарозы (поляриметрический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30305.3-95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сгущенные и продукты молочные сухие. Титриметрические методики выполнения измерений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30305.4-95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сухие. Методика выполнения измерений индекса растворимости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30347-97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Методы определения Staphylococcus aureus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30360-96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 эфиромасличных культур. Методы определения зараженности болезнями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30361-96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 эфиромасличных культур. Методы определения заселенности вредителями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30364.0-97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яичные. Методы отбора проб и органолептического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30364.2-96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яичные. Методы микробиологического контроля.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30417-96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Методы определения массовых долей витаминов A и 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30418-96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 определения жирнокислотного состава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30425-97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Метод определения промышленной стерильности.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30450-95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 хлопчатника технические. Метод определения массовой доли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30451-95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 хлопчатника технические. Метод определения опушенности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30483-97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Методы определения общего и фракционного содержания сорной и зерновой примесей; содержания мелких зерен и крупности; содержания зерен пшеницы, поврежденных клопом-черепашкой; содержания металломагнитной примеси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30518-97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бактерий группы кишечных палочек (колиформных бактерий)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30519-97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выявления бактерий рода Salmonella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30538-97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Методика определения токсичных элементов атомно-эмиссионным методом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30556-98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 эфиромасличных культур. Методы определения всхожести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30562-97</w:t>
            </w:r>
          </w:p>
          <w:p w:rsidR="000E31B2" w:rsidRPr="004318B8" w:rsidRDefault="000E31B2">
            <w:pPr>
              <w:pStyle w:val="ConsPlusNormal"/>
            </w:pPr>
            <w:r w:rsidRPr="004318B8">
              <w:t>(ИСО 5764-87)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Определение точки замерзания. Термисторный криоскопический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30615-99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Метод определения фосфора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30623-98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и маргариновая продукция. Метод обнаружения фальсификации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30624-98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Метод обнаружения фальсификации концентратом витамина D</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30627.1-98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 измерения массовой доли витамина A (ретинола)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30627.2-98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Методы измерений массовой доли витамина C (аскорбиновой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30627.3-98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 измерения массовой доли витамина E (токоферола)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30627.4-98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 измерения массовой доли витамина PP (ниацина)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30627.5-98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 измерения массовой доли витамина B1 (тиамина)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30627.6-98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Методы измерений массовой доли витамина B2 (рибофлавина)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30637-99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Методы определения раскисления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30648.1-99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Методы определения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30648.2-99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Методы определения общего белка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30648.3-99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Методы определения влаги и сухих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30648.4-99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Титриметрические методы определения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30648.5-99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 определения активной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30648.6-99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 определения индекса растворимости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30648.7-99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Методы определения сахарозы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30669-2000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Газохроматографический метод определения содержания бензойной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30670-2000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Газохроматографический метод определения содержания сорбиновой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30705-2000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детского питания. Метод определения мезофильных аэробных и факультативно-анаэробных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30706-2000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для детей. Метод определения количества дрожжей и плесневых грибов. Межгосударственный стандарт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30711-01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содержания афлатоксинов B1 и M1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30712-01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безалкогольной промышленности. Методы микробиологического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30726-2001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бактерий вида Escherichia coli. Межгосударственный стандарт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31090.1-2002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Физические характеристики теста. Определение водопоглощения и реологических свойств с применением фаринографа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31090.2-2002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Физические характеристики теста. Определение реологических свойств с применением экстенсографа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31090.3-2002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Физические характеристики теста. Определение водопоглощения и реологических свойств с применением валориграфа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31092-2002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Семена масличные. Определение кислотности масел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31094-2002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Определение содержания сырой клейковины механизированным способом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31100.1-2002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699.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31100.2-2002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Сок яблочный. Сок яблочный концентрированный и напитки, содержащие яблочный сок. Метод определения содержания патулина с помощью тонкослойной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31339-2006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Рыба, нерыбные объекты и продукция из них. Правило приемки и методы отбора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ИСО 6644-97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и продукты его переработки. Автоматический отбор проб с применением механического устройства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gridSpan w:val="4"/>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outlineLvl w:val="1"/>
            </w:pPr>
            <w:r w:rsidRPr="004318B8">
              <w:t>Национальные стандарты</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50206-92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Определение бутилоксианизола (БОА) и бутилокситолуола (БОТ) методом газожидкостной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50207-92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 определения L (--)-оксипролина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50396.0-92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отбора проб и подготовка к микробиологическим исследованиям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50396.1-92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 определения количества мезофильных аэробных и факультативно-анаэробных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50396.2-92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и определения количества бактерий группы кишечных палочек (колиформных бактерий родов Escherichia, Citrobacter, Enteroobacter, Klebsiella, Serratia)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50396.3-92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 выявления сальмонелл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50396.4-92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и определения количества Staphylococcus aureus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50396.5-92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и определения количества листерелл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50396.6-92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и определения количества сульфитредуцирующих клостридий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50396.7-92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птичьи. Методы выявления бактерий рода Proteus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50453-92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Определение содержания азота (арбитражный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50454-92</w:t>
            </w:r>
          </w:p>
          <w:p w:rsidR="000E31B2" w:rsidRPr="004318B8" w:rsidRDefault="000E31B2">
            <w:pPr>
              <w:pStyle w:val="ConsPlusNormal"/>
            </w:pPr>
            <w:r w:rsidRPr="004318B8">
              <w:t>(ИСО 3811-79)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Обнаружение и учет предполагаемых колиформных бактерий и E coli (арбитражный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50455-92</w:t>
            </w:r>
          </w:p>
          <w:p w:rsidR="000E31B2" w:rsidRPr="004318B8" w:rsidRDefault="000E31B2">
            <w:pPr>
              <w:pStyle w:val="ConsPlusNormal"/>
            </w:pPr>
            <w:r w:rsidRPr="004318B8">
              <w:t>(ИСО 3565-75)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Обнаружение сальмонелл (арбитражный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50456-92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Определение содержания влаги и летучих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50457-92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Определение кислотного числа и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50476-93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 определения содержания сорбиновой и бензойной кислот при их совместном присутствии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50479-93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 определения содержания витамина PP.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51074-03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Информация для потребителя. Общие требования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50474-93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бактерий группы кишечных палочек (колиформных бактерий)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50480-93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выявления бактерий рода Salmonella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51135-98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ликероводочные. Правила приемки и методы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51415-99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Физические характеристики теста. Определение реологических свойств с применением альвеографа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51444-99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Потенциометрический метод определения массовой доли хлоридов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51153-98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Напитки безалкогольные газированные и напитки из хлебного сырья. Метод определения двуокиси углерода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51196-2010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сухое. Определение содержания молочной кислоты и лактатов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51197-98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 определения глюконо-дельта-лактона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51198-98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 определения L-(+)-глутаминовой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51257-99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плавленые. Метод определения лимонной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51258-99</w:t>
            </w:r>
          </w:p>
          <w:p w:rsidR="000E31B2" w:rsidRPr="004318B8" w:rsidRDefault="000E31B2">
            <w:pPr>
              <w:pStyle w:val="ConsPlusNormal"/>
            </w:pPr>
            <w:r w:rsidRPr="004318B8">
              <w:t>(ДИН 10326-86)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 определения сахарозы и глюкозы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51259-99</w:t>
            </w:r>
          </w:p>
          <w:p w:rsidR="000E31B2" w:rsidRPr="004318B8" w:rsidRDefault="000E31B2">
            <w:pPr>
              <w:pStyle w:val="ConsPlusNormal"/>
            </w:pPr>
            <w:r w:rsidRPr="004318B8">
              <w:t>(ДИН 10344-82)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 определения лактозы и галактозы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51278-99</w:t>
            </w:r>
          </w:p>
          <w:p w:rsidR="000E31B2" w:rsidRPr="004318B8" w:rsidRDefault="000E31B2">
            <w:pPr>
              <w:pStyle w:val="ConsPlusNormal"/>
            </w:pPr>
            <w:r w:rsidRPr="004318B8">
              <w:t>(ИСО 7698-90)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Зерновые, бобовые и продукты их переработки. Определение количества бактерий, дрожжевых и плесневых грибов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51301-99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и продовольственное сырье. Инверсионно-вольтамперометрические методы определения содержания токсичных элементов (кадмия, свинца, меди и цинка)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51435-99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51445-99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Метод определения показателя преломления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51447-99</w:t>
            </w:r>
          </w:p>
          <w:p w:rsidR="000E31B2" w:rsidRPr="004318B8" w:rsidRDefault="000E31B2">
            <w:pPr>
              <w:pStyle w:val="ConsPlusNormal"/>
            </w:pPr>
            <w:r w:rsidRPr="004318B8">
              <w:t>(ИСО 3100-1-91)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Методы отбора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51448-99</w:t>
            </w:r>
          </w:p>
          <w:p w:rsidR="000E31B2" w:rsidRPr="004318B8" w:rsidRDefault="000E31B2">
            <w:pPr>
              <w:pStyle w:val="ConsPlusNormal"/>
            </w:pPr>
            <w:r w:rsidRPr="004318B8">
              <w:t>(ИСО 3100-2-91)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Методы подготовки проб для микробиологических исследований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51452-99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Консервы молочные сгущенные. Гравиметрический метод определения массовой доли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51453-99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 молочный. Метод определения перекисного числа в безводном жире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51454-99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и казеинаты. Метод определения массовых долей нитратов и нитритов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51455-99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Йогурты. Потенциометрический метод определения титруемой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51456-99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Масло сливочное. Потенциометрический метод определения активной кислотности плазмы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51457-99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 и сыр плавленый. Гравиметрический метод определения массовой доли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51458-99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 и сыр плавленый. Метод определения массовой доли общего фосфора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51459-99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 и сыр плавленый. Метод определения массовой доли лимонной кислоты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51460-99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 Метод определения массовых долей нитратов и нитритов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плавленые. Метод определения массовой доли добавленных цитратных эмульгаторов и регуляторов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сухие. Метод определения насыпной плотности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51463-99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сычужные и казеинаты. Метод определения массовой доли золы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51464-99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и казеинаты. Метод определения массовой доли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51465-99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и казеинаты. Метод определения содержания пригорелых частиц</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и казеинаты. Метод измерения активной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51468-99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Метод определения свободной кислотности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51469-99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и казеинаты. Фотометрический метод определения массовой доли лактозы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51470-99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и казеинаты. Метод определения массовой доли белка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51472-99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сухие. Метод определения "количества белых пятен"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51473-99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Спектрометрический метод определения массовой доли общего фосфора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51478-99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Контрольный метод определения концентрации водородных ионов (pH)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51479-99</w:t>
            </w:r>
          </w:p>
          <w:p w:rsidR="000E31B2" w:rsidRPr="004318B8" w:rsidRDefault="000E31B2">
            <w:pPr>
              <w:pStyle w:val="ConsPlusNormal"/>
            </w:pPr>
            <w:r w:rsidRPr="004318B8">
              <w:t>(ИСО 1442-97)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 определения массовой доли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51480-99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Определение массовой доли хлоридов. Метод Фольгарда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51481-99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Метод определения устойчивости к окислению (метод ускоренного окисления)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51482-99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Спектрофотометрический метод определения массовой доли общего фосфора.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51483-99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и жиры животные. Определение методом газовой хроматографии массовой доли метиловых эфиров индивидуальных жирных кислот к их сумме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51484-99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и жиры животные. Метод определения состава жирных кислот в положении 2 в молекулах триглицеридов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51486-99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и жиры животные. Получение метиловых эфиров жирных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51487-99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и жиры животные. Метод определения перекисного числа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51575-2000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Соль поваренная пищевая йодированная. Методы определения йода и тиосульфата натрия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51600-2010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Микробиологические методы определения антибиотиков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51621-2000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Алкогольная продукция и сырье для ее производства. Методы определения массовой концентрации титруемых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51650-2000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определения массовой доли бенз(а)пирена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51654-2000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Алкогольная продукция и сырье для ее производства. Метод определения массовой концентрации летучих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51655-2000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Алкогольная продукция и сырье для ее производства. Метод определения массовой концентрации свободного и общего диоксида серы.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51698-2000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Водка и спирт этиловый из пищевого сырья. Газохроматографический экспресс-метод определения содержания токсичных микропримесей.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51762-01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Водка и спирт этиловый из пищевого сырья. Газохроматографический метод определения содержания летучих кислот и фурфурола.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51766-01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Атомно-абсорбционный метод определения мышьяка.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51786-01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Водка и спирт этиловый из пищевого сырья. Газохроматографический метод определения подлинности.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51880-2002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Кофе растворимый. Определение массовых долей свободных и общих углеводов. Метод высокоэффективной анионообменной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51921-2002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выявления и определения бактерий Listeria monocytogenes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51939-2002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 определения лактулозы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51944-2002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Методы определения органолептических показателей, температуры и массы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51962-2002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и продовольственное сырье. Инверсионно-вольтамперометрический метод определения массовой концентрации мышьяка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52173-2003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Сырье и продукты пищевые. Метод идентификации генетически модифицированных источников (ГМИ) растительного происхождения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52174-2003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Биологическая безопасность. Сырье и продукты пищевые. Метод идентификации генетически модифицированных источников (ГМИ) растительного происхождения с применением биологического микрочипа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52179-2003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Маргарины, жиры для кулинарии, кондитерской, хлебопекарной и молочной промышленности. Правила приемки и методы контроля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52377-05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макаронные. Правила приемки и методы определения качества.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52415-2005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натуральное коровье - сырье. Люминесцентный метод определения количества мезофильных аэробных и факультативно-анаэробных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52675-2006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Изделия кулинарные и полуфабрикаты из рубленого мяса. Правила приемки и методы испытаний.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52677-2006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жиры животные и продукты их переработки. Методы определения массовой доли трансизомеров жирных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52689-2006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Инверсионно-вольтамперометрический метод определения массовой концентрации йода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52690-2006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Вольтамперометрический метод определения массовой концентрации витамина C</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52749-2009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Определение массовой доли молочного жира методом фотоколориметрирования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52750-2009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Определение наличия жиров немолочного происхождения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52752-2009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Определение содержания консервантов и красителей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52753-2009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Определение содержания стабилизаторов методом газовой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52761-2009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Идентификация белкового состава электрофоретическим методом в полиакриламидном геле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52814-2007</w:t>
            </w:r>
          </w:p>
          <w:p w:rsidR="000E31B2" w:rsidRPr="004318B8" w:rsidRDefault="000E31B2">
            <w:pPr>
              <w:pStyle w:val="ConsPlusNormal"/>
            </w:pPr>
            <w:r w:rsidRPr="004318B8">
              <w:t>(ИСО 6579:2002)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выявления бактерий рода Salmonella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52815-2007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коагулазоположительных стафилококков и Staphylococcus aureus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52816-2007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бактерий группы кишечных палочек (колиформных бактерий)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52829-2007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электронного парамагнитного резонанса для выявления радиационно-обработанных продуктов, содержащих кристаллический сахар</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52830-2007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Метод обнаружения и определения количества презумптивных бактерий Escherichia coli. Метод наиболее вероятного числа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52831-2007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сухое молоко. Определение содержания афлатоксина M1. Очистка с помощью иммуноаффинной хроматографии и определение с помощью тонкослойной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52832-2007</w:t>
            </w:r>
          </w:p>
          <w:p w:rsidR="000E31B2" w:rsidRPr="004318B8" w:rsidRDefault="000E31B2">
            <w:pPr>
              <w:pStyle w:val="ConsPlusNormal"/>
            </w:pPr>
            <w:r w:rsidRPr="004318B8">
              <w:t>(ИСО 8870:2006)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продукты на основе молока. Обнаружение термонуклеазы, образуемой коагулазоположительными стафилококками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52842-2007</w:t>
            </w:r>
          </w:p>
          <w:p w:rsidR="000E31B2" w:rsidRPr="004318B8" w:rsidRDefault="000E31B2">
            <w:pPr>
              <w:pStyle w:val="ConsPlusNormal"/>
            </w:pPr>
            <w:r w:rsidRPr="004318B8">
              <w:t>(ИСО 18330:2003)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Методы иммунологического или бактериально-рецепторного анализа для определения остатков антибактериальных веществ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52993-2008</w:t>
            </w:r>
          </w:p>
          <w:p w:rsidR="000E31B2" w:rsidRPr="004318B8" w:rsidRDefault="000E31B2">
            <w:pPr>
              <w:pStyle w:val="ConsPlusNormal"/>
            </w:pPr>
            <w:r w:rsidRPr="004318B8">
              <w:t>(ИСО 5550:2006)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Казеины и казеинаты. Определение содержания влаги (Контрольный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52994-2008</w:t>
            </w:r>
          </w:p>
          <w:p w:rsidR="000E31B2" w:rsidRPr="004318B8" w:rsidRDefault="000E31B2">
            <w:pPr>
              <w:pStyle w:val="ConsPlusNormal"/>
            </w:pPr>
            <w:r w:rsidRPr="004318B8">
              <w:t>(ИСО 3976:2006)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 молочный. Определение перекисного числа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52995-2008</w:t>
            </w:r>
          </w:p>
          <w:p w:rsidR="000E31B2" w:rsidRPr="004318B8" w:rsidRDefault="000E31B2">
            <w:pPr>
              <w:pStyle w:val="ConsPlusNormal"/>
            </w:pPr>
            <w:r w:rsidRPr="004318B8">
              <w:t>(ИСО 17129-2006)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сухое. Определение содержания соевого и горохового белков с использованием капиллярного электрофореза в присутствии додецил сульфата (SDS-CE). Метод разделения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52996-2008</w:t>
            </w:r>
          </w:p>
          <w:p w:rsidR="000E31B2" w:rsidRPr="004318B8" w:rsidRDefault="000E31B2">
            <w:pPr>
              <w:pStyle w:val="ConsPlusNormal"/>
            </w:pPr>
            <w:r w:rsidRPr="004318B8">
              <w:t>(ИСО 11816-1:2006)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Определение активности щелочной фосфатазы. Часть 1. Флуориметрический метод для молока и молочных продуктов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53150-2008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Определение следовых элементов. Подготовка проб методом минерализации при повышенном давлении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53152-2008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Определение содержания полициклических ароматических углеводородов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53160-2008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Определение устойчивости к окислению (ускоренное испытание на окисление).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53161-2008</w:t>
            </w:r>
          </w:p>
          <w:p w:rsidR="000E31B2" w:rsidRPr="004318B8" w:rsidRDefault="000E31B2">
            <w:pPr>
              <w:pStyle w:val="ConsPlusNormal"/>
            </w:pPr>
            <w:r w:rsidRPr="004318B8">
              <w:t>(ИСО 5495:2005)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Органолептический анализ. Методология. Метод парного сравнения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53162-2008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Определение афлатоксина B1 и общего содержания афлатоксинов B1, B2, G1 и G2 в зерновых культурах, орехах и продуктах их переработки. Метод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53182-2008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предварительной минерализацией пробы под давлением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53183-2008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Определение следовых элементов. Определение ртути методом атомно-абсорбционной спектрометрии холодного пара с предварительной минерализацией пробы под давлением.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53184-2008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Рыба, морские беспозвоночные и продукты их переработки. Определение содержания диоксинов и диоксинподобных полихлорированных бифенилов хромато-масс-спектральным методом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53186-2008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электронного парамагнитного резонанса для выявления радиационно-обработанных продуктов, содержащих целлюлозу</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53212-2008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Кондитерские изделия. Метод определения сухого обезжиренного остатка молока в шоколадных изделиях с молоком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53214-2008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анализа для обнаружения генетически модифицированных организмов и полученных из них продуктов. Общие требования и определения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53244-2008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анализа для обнаружения генетически модифицированных организмов и полученных из них продуктов. Методы, основанные на количественном определении нуклеиновых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53359-2009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продукты переработки молока. Метод определения pH</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53430-2009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продукты переработки молока. Методы микробиологического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53592-2009</w:t>
            </w:r>
          </w:p>
          <w:p w:rsidR="000E31B2" w:rsidRPr="004318B8" w:rsidRDefault="000E31B2">
            <w:pPr>
              <w:pStyle w:val="ConsPlusNormal"/>
            </w:pPr>
            <w:r w:rsidRPr="004318B8">
              <w:t>(ИСО 9874:2006)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Спектрофотометрический метод определения массовой доли общего фосфора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53598-2009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Рекомендации по этикетированию</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53601-2009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продовольственное сырье. Метод определения остаточного содержания антибиотиков тетрациклиновой группы с помощью высокоэффективной жидкостной хроматографии смасс-спектрометрическим детектором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53665-2009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птицы, субпродукты и полуфабрикаты из мяса птицы. Метод выявления сальмонелл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53749-2009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молочная продукция. Определение массовой доли молочного жира методом фотоколориметрирования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53750-2009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Определение наличия жиров немолочного происхождения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53751-2009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молочные продукты и продукты детского питания на молочной основе. Методы определения содержания йода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53752-2009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молочная продукция. Определение содержания консервантов и красителей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53753-2009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молочная продукция. Определение содержания стабилизаторов методом газовой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53761-2009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Идентификация белкового состава электрофоретическим методом в полиакриламидном геле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53774-2010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Иммуноферментные методы определения наличия антибиотиков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53912-2010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Экспресс-метод определения антибиотиков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53913-2010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для животных. Горизонтальный метод обнаружения Escherichia coli 0157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53951-2010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молочные, молочные составные и молокосодержащие. Определение массовой доли белка методом Кьельдаля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53973-2010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Ферментные препараты для пищевой промышленности. Методы определения Бета-глюканазной активности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53974-2010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Ферментные препараты для пищевой промышленности. Методы определения протеолитической активности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53993-2010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для животных. Часть 2. Метод подсчета колоний Campylobacter spp.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54004-2010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отбора проб для микробиологических испытаний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54005-2010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выявления и определения количества бактерий семейства Enterbacteriaceae</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54015-2010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отбора проб для определения стронция Sr-90 и цезия Cs-137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54016-2010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определения содержания цезия Cs-137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54017-2010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определения содержания стронция Sr-90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54074-2010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сухое обезжиренное. Методы оценки пригодности для сыроделия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54075-2010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молочная продукция. Методы определения содержания спор мезофильных анаэробных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54076-2010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и сырные продукты. Кондуктометрический метод определения массовой доли хлористого натрия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54077-2010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Методы определения количества соматических клеток по изменению вязкости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54085-2010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 выявления бактерий рода Shigella</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54045-2010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Сыры и плавленые сыры. Определение содержания хлоридов. Метод потенциометрического титрования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54330-2011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Ферментные препараты для пищевой промышленности. Методы определения амилолитической активности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707-2010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и молочные продукты. Руководство по отбору проб</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3972-2005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Органолептический анализ. Методология. Метод исследования вкусовой чувствительности.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СЭВ 4251-83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Пищевые продукты. Метод определения количества дрожжей и плесневых грибов.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7218-2008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Продукты пищевые. Общие правила микробиологических исследований.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8156-2010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сухое и сухие молочные продукты. Определение индекса растворимости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8967-2010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сухое и сухие молочные продукты. Определение насыпной плотности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10272-1-2010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для животных. Часть 1. Метод обнаружения Campylobacter spp.</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11133-1-2008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для животных. Руководящие указания по приготовлению и производству культуральных сред. Часть 1. Общие руководящие указания по обеспечению качества приготовления культурных сред в лаборатории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11133-2-2008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для животных. Руководящие указания по приготовлению и производству культуральных сред. Часть 2. Практические руководящие указания по эксплуатационным испытаниям культуральных сред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ЕН 12856-2010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Определение ацесульфама калия, аспартама и сахарина. Метод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13366-1-2010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Подсчет соматических клеток. Часть 1. Метод с применением микроскопа (Контрольный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ЕН 14130-2010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Определение витамина C с помощью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16140-2008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продуктов питания и кормов для животных. Протокол валидации альтернативных методов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21527-1-2010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для животных. Метод подсчета дрожжевых и плесневых грибов. Часть 1. Методика подсчета колоний в продуктах, активность воды в которых больше 0,95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21871-2010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для животных. Метод обнаружения и подсчета наиболее вероятного числа. Bacillus cereus</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ГОСТ Р ИСО 27107-2010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Определение перекисного числа потенциометрическим методом по конечной точке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1181-99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плодов и овощей. Методики определения содержания сорбиновой и бензойной кислот при их совместном присутствии спектрофотометрическим и хроматографическим методами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1523-2005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Зерно. Метод определения условной крахмалистости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1869-2008</w:t>
            </w:r>
          </w:p>
          <w:p w:rsidR="000E31B2" w:rsidRPr="004318B8" w:rsidRDefault="000E31B2">
            <w:pPr>
              <w:pStyle w:val="ConsPlusNormal"/>
            </w:pPr>
            <w:r w:rsidRPr="004318B8">
              <w:t>(ISO 6885:2006)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Определение анизидинового числа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1889-2008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Маргарины, жиры для кулинарии, кондитерской, хлебопекарной молочной промышленности, спреды. Правила приемки и методы контроля.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1907-2008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Спирты коньячные, коньяки, вина, виноматериалы, ликеры и настойки. Метод определения содержания углеводов и глицерина с использованием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1924-2008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Кислота уксусная для пищевых целей (приложение 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1929-2009</w:t>
            </w:r>
          </w:p>
          <w:p w:rsidR="000E31B2" w:rsidRPr="004318B8" w:rsidRDefault="000E31B2">
            <w:pPr>
              <w:pStyle w:val="ConsPlusNormal"/>
            </w:pPr>
            <w:r w:rsidRPr="004318B8">
              <w:t>(ГОСТ Р 51653-2000)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Винодельческая продукция и винодельческое сырье. Метод определения объемной доли этилового спирта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1930-2009</w:t>
            </w:r>
          </w:p>
          <w:p w:rsidR="000E31B2" w:rsidRPr="004318B8" w:rsidRDefault="000E31B2">
            <w:pPr>
              <w:pStyle w:val="ConsPlusNormal"/>
            </w:pPr>
            <w:r w:rsidRPr="004318B8">
              <w:t>(ГОСТ Р 51654-2000)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Винодельческая продукция и винодельческое сырье. Методы определения массовой концентрации летучих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1931-2009</w:t>
            </w:r>
          </w:p>
          <w:p w:rsidR="000E31B2" w:rsidRPr="004318B8" w:rsidRDefault="000E31B2">
            <w:pPr>
              <w:pStyle w:val="ConsPlusNormal"/>
            </w:pPr>
            <w:r w:rsidRPr="004318B8">
              <w:t>(ГОСТ Р 51621-2000)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Винодельческая продукция и винодельческое сырье. Методы определения массовой концентрации титруемых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1932-2009</w:t>
            </w:r>
          </w:p>
          <w:p w:rsidR="000E31B2" w:rsidRPr="004318B8" w:rsidRDefault="000E31B2">
            <w:pPr>
              <w:pStyle w:val="ConsPlusNormal"/>
            </w:pPr>
            <w:r w:rsidRPr="004318B8">
              <w:t>(ГОСТ Р 51655-2000)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Винодельческая продукция и винодельческое сырье. Метод определения массовой концентрации свободного и общего диоксида серы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1933-2009</w:t>
            </w:r>
          </w:p>
          <w:p w:rsidR="000E31B2" w:rsidRPr="004318B8" w:rsidRDefault="000E31B2">
            <w:pPr>
              <w:pStyle w:val="ConsPlusNormal"/>
            </w:pPr>
            <w:r w:rsidRPr="004318B8">
              <w:t>(ГОСТ Р 51619-2000)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Винодельческая продукция и винодельческое сырье. Метод определения относительной плотности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1982-2009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Винодельческая продукция и винодельческое сырье. Метод определения содержания органических кислот с использованием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2014-2009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Какао-бобы. Определение содержания влаги (общепринятый метод)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8019-2002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Система обеспечения единства измерений Республики Беларусь. Товары фасованные. Общие требования к количеству товара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ISO 1114-2009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Какао-бобы. Контроль разрезанием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ISO 1442-97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Метод определения массовой доли влаги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ISO 1841-1-2009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Определение массовой доли хлоридов. Ч.1 метод Фольгарда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ISO 2446-2009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Определение содержания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ИСО 5509-2007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Методики получения метиловых эфиров жирных кислот</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ИСО 6468-2003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Качество воды. Определение некоторых хлорорганических инсектицидов, полихлорированных бифенилов и хлорбензолов методом газовой хроматографии после экстракции жидкость - жидкость</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ISO 6735-2011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Молоко сухое. Оценка класса термообработки (контрольный метод определения показателя термообработки)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ИСО 11050-2001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Мука пшеничная и крупка из твердой пшеницы. Метод определения загрязнений животного происхождения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ИСО 11885-2011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Качество воды. Определение некоторых элементов методом атомно-эмиссионной спектрометрии с индуктивно-связанной плазмой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ИСО 15304-2007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Жиры и масла животные и растительные. Определение содержания трансизомеров жирных кислот в растительных жирах и маслах методом газовой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ISO 21528-1-2009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Микробиология пищевых продуктов и кормов. Горизонтальные методы обнаружения и подсчета бактерий семейства Enterobacteriaceae. Часть 1. Обнаружение и подсчет методом MPN с предварительным обогащением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51116-2002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Комбикорма, зерно, продукты его переработки. Метод определения дезоксиниваленола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51209-2001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Вода питьевая. Метод определения содержания хлорорганических пестицидов в газожидкостной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51309-2001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Вода питьевая. Определение содержания элементов методами атомной спектрометрии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51413-2001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переработки зерна. Определение кислотного числа жира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51435-2006 (ИСО 8128-1-93)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Сок яблочный, сок яблочный концентрированный и напитки, содержащие яблочный сок. Метод определения содержания патулина с помощью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51471-2008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Жир молочный. Метод обнаружения растительных жиров газожидкостной хроматографией стеринов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51482-2001 (ИСО 13730-96)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Мясо и мясные продукты. Спектрофотометрический метод определения массовой доли общего фосфора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899.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51487-2001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Масла растительные и жиры животные. Метод определения перекисного числа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51575-2004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Соль поваренная пищевая йодированная. Методы определения йода и тиосульфата натрия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51650-2001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Продукты пищевые. Методы определения массовой доли бенз(а)пирена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СТБ ГОСТ Р 51698-2001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Водка и спирт этиловый. Газохромкий эксперсс-метод определения содержания токсичных микропримесей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gridSpan w:val="4"/>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outlineLvl w:val="1"/>
            </w:pPr>
            <w:r w:rsidRPr="004318B8">
              <w:t>Инструкции, МУК, МВИ, МР</w:t>
            </w: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ГК СЭН РФ N 5319-91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по санитарно-микробиологическому контролю производства пищевой продукции из рыбы и морских беспозвоночных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ГК СЭН РФ 01-19/9-11-92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Отбор проб. Унифицированные правила отбора проб сельхозпродукции, пищевых продуктов и объектов окружающей среды для определения микроколичеств пестицидов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N 2.3.4.11-13-34-2004. Утверждена Гл. гос. сан. врачом РБ пост. N 122 от 23.11.2004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Порядок санитарно-технического контроля консервированных пищевых продуктов при производстве, хранении и реализации на производственных предприятиях, оптовых базах, организациях торговли и общественного питания,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4.1.10-15-61-2005 Утверждена МЗ РБ 21.11.2005 N 182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Обнаружение, идентификация и определение содержания дезоксиниваленола (вомитоксина) и зеараленона в зерне и зернопродуктах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по применению N 33-0102 Утверждена Главным государственным санитарным врачом Республики Беларусь 11.07.2002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Экспресс-метод определения антибиотиков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по применению N 072-0210 утверждена Главным государственным санитарным врачом Республики Беларусь 19.03.2010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санитарно-микробиологического контроля минеральных вод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по применению N 81-0904 утверждена Главным государственным санитарным врачом Республики Беларусь 13.10.2004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Организация контроля и методы выявления бактерий L.monocytogenes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N 96-9612 утверждена Главным государственным санитарным врачом Республики Беларусь 14.02.1997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Подготовка проб продуктов питания для микробиологических исследовании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Инструкция по применению N 107-1006 утверждена Главным государственным санитарным врачом Республики Беларусь 05.01.2007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нитрозаминов в пищевых продуктах и продовольственном сырье хроматографическими методами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N 4237/86 утверждена Минздравом СССР 29.12.1986 N 4237-86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гигиеническому контролю за питанием в организованных коллективах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МР 2.3.1.2432-08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Нормы физиологических потребностей в энергии и пищевых веществах для различных групп населения Российской Федерации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МР 2.3.2.2327-08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рекомендации по организации производственного микробиологического контроля на предприятиях молочной промышленности (с атласом значимых микроорганизмов)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МР 123-11/284-7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рекомендации по спектрофотометрическому определению стирола и акрилонитрила при совместном присутствии их в вытяжках из АБС-пластиков и сополимеров стирола с акрилонитрилом (водной и 5%-ном растворе поваренной соли)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МР N 01.015-07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Экспресс-определение сакситоксина в моллюсках с помощью тест-системы "RIDASCREEN FAST PSP (Saxitoxin)"</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МР N 01.016-07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Экспресс-определение окадаиковой кислоты в моллюсках с помощью тест-системы "DSP-Check"</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2.3.2.1917-2004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Порядок и организация контроля за пищевой продукцией, полученной из/или с использованием сырья растительного происхождения, имеющего генетически модифицированные аналоги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2.3.2.2306-07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Медико-биологическая оценка безопасности генно-инженерно-модифицированных организмов растительного происхождения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4.1.4.2.2484-09 утверждены Главным государственным санитарным врачом РФ 11.02.2009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оценке подлинности и выявлению фальсификации молочной продукции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4.1.1501-03 утверждены Главным государственным санитарным врачом РФ 29.06.2003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Инверсионно-вольтамперометрическое измерение концентрации цинка, кадмия, свинца и меди в пищевых продуктах и продовольственном сырье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4.2.2723-10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Лабораторная диагностика сальмонеллезов, обнаружение сальмонелл в пищевых продуктах и объектах окружающей среды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01-19/47-11-92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атомно-абсорбционным методам определения токсических элементов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01-19/60-11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канцерогенного углеводорода бенз(а)пирена в некоторых продуктах питания и упаковочных материалов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1426-76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канцерогенного углеводорода бенз(а)перена в некоторых продуктах питания и упаковочных материалах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1541-76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2,4-дихлорфеноксиуксусной кислоты (2,4 Д) в воде, почве, фураже, продуктах питания растительного и животного происхождения хроматографическими методами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1541-76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определения микроколичеств пестицидов в продуктах питания, кормах, внешней среде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1766-77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остаточных количеств хлорорганических пестицидов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2098-79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содержания общей ртути в мясе, мясопродуктах, яйцах, рыбе, молочных продуктах, шоколаде, почве.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2142-80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хлорорганических пестицидов в воде, продуктах питания, кормах и табачных изделиях хроматографией в тонком слое.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2657-82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санитарно-бактериологическому контролю на предприятиях общественного питания и торговли пищевыми продуктами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3049-84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остаточных количеств антибиотиков в продуктах животноводства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3151-84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избирательному газохроматографическому определению хлорорганических пестицидов в биологических средах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3222-85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Унифицированная методика определения остаточных количеств фосфорорганических пестицидов в продуктах растительного и животного происхождения, лекарственных растениях, кормах, воде, почве хроматографическими методами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3940-85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обнаружению, идентификации и определению содержания Т-2 токсина в пищевых продуктах и продовольственном сырье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3184-84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по определению микроколичеств пестицидов в продуктах питания, кормах и внешней среде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4082-86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обнаружению, идентификации и определению содержания афлатоксинов в продовольственном сырье и пищевых продуктах с помощью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4120-86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хлороганических пестицидов (гамма изомера ГХЦГ, альфа изомера ГХЦГ, гептахлора, альдрина, кельтана, ДДЭ, ДДД, ДДТ) при совместном присутствии в воде хроматографическими методами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939.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4362-87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систематическому коду анализа биологических сред на содержание пестицидов различной химической природы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5048-89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 по определению нитратов и нитритов в продукции растениеводства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5177-90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идентификации и определению содержания дезоксиниваленола (вомитоксина) и зеараленона в зерне и зернопродуктах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5178-90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обнаружению и определению содержания общей ртути в пищевых продуктах методом беспламенной атомной абсорбции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5778-90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Стронций-90. Определение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5779-91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Цезий-137. Определение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6129-91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групповой идентификации хлорорганических пестицидов и их метаболитов в биоматериале, продуктах питания и объектах окружающей среды методом абсорбционной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МЗ СССР МУ 942-72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перехода органических растворителей из полимерных материалов в контактирующие с ними воздух, модельные растворы, сухие и жидкие пищевые продукты</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6129-91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групповой идентификации хлорорганических пестицидов и их метаболитов в биоматериале, продуктах питания и объектах окружающей среды методом абсорбционной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2.3.2.721-98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безопасности и эффективности биологически активных добавок к пище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949.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2.3.3.052-96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Санитарно-химическое исследование изделий из полистирола и сополимеров стирола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2.6.1.971-01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Радиационный контроль. Стронций-90 и цезий-137. пищевые продукты. Отбор проб, анализ и гигиеническая оценка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2.6.1.1194-03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Радиационный контроль Стронций-90 и Цезий-137. Пищевые продукты. Отбор проб, анализ и гигиеническая оценка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4.1.1023-01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Изомерспецифическое определение полихлорированных бифенилов (ПХБ)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4.1.-1023-01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Изомерспецифическое определение полихлорированных бифенилов (ПХБ)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4.1.1472-03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Атомно-абсорбционное определение массовой концентрации ртути в биоматериалах животного и растительного происхождения (пищевых продуктах, кормах и др.)</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4.1.1481-03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массовой концентрации йода в пищевых продуктах, продовольственном сырье, пищевых и биологически активных добавках вольтамперометрическим методом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4.1.1912-04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остаточных количеств левомицетина (хлорамфеникола, хлормецитина) в продуктах животного происхождения методом высокоэффективной жидкостной хроматографии и иммуноферментного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4.1.1962-05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фумонизинов В(1) и В(2) в кукурузе (зерно, крупа, мука)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4.1.2158-07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определению остаточных количеств антибиотиков тетрациклиновой группы и сульфаниламидных препаратов в продуктах животного происхождения методом иммуноферментного анализа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959.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4.1.2229-07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домоевой кислоты в морепродуктах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4.1.2420-08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меламина в молоке и молочных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4.1.2479-09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пентахлорфенола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4.1.2480-09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остаточных количеств дорамектина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4.1.2483-09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непищевых красителей судан I, судан II, судан III, судан IV и Para Red в пищевых продуктах и биологически активных добавках к пище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4.1.649-96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хромато-масс-спектрометрическому определению летучих органических веществ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4.1.650-96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газохроматографическому определению ацетона, метанола, бензола, толуола этилбензола, пентана, о-, м-, п-ксилола, гексана, октана и декана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4.1.658-96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газохроматографическому определению акрилонитрила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4.1.737-99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Хромато-масс-спектрометрическое определение фенолов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4.1.738-99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Хромато-масс-спектрометрическое определение фталатов и органических кислот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969.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4.1.739-99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Хромато-масс-спектрометрическое определение бензола, толуола, хлорбензола, этилбензола, о-ксилола, стирола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4.1.752-99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Газохроматографическое определение фенола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4.1.753-99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Ионохроматографическое определение формальдегида в воде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4.1.787-99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массовой концентрации микотоксинов в продовольственном сырье и продуктах питания. Подготовка проб методом твердофазной экстракции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4.1.985-00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содержания токсичных элементов в пищевых продуктах и продовольственном сырье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4.1.986-00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массовой доли свинца и кадмия в пищевых продуктах и продовольственном сырье методом электротермической атомно-абсорбционной спектрометрии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4.1.991-00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массовой доли меди и цинка в пищевых продуктах и продовольственном сырье методом электротермической атомно-абсорбционной спектрометрии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4.1.1418-2003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массовой концентрации йода в пищевых продуктах, продовольственном сырье, пищевых и биологически активных добавках вольтамперометрическим методом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4.1.2420-08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меламина в молоке и молочных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4.1.2.2204-07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Обнаружение, идентификация и количественное определение охратоксина А в продовольственном сырье и пищевых продуктах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979.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4.2.026-95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Экспресс-метод определения антибиотиков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4.2.1122-02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Организация контроля и методы выявления бактерий Listeria monocytogenes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4.2.1902-2004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генетически модифицированных источников (ГМИ) растительного происхождения методом полимеразной цепной реакции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4.2.1913-2004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количественного определения генетически модифицированных источников (ГМИ) растительного происхождения в продуктах питания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4.2.2046-06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выявления и определения парагемолитических вибрионов в рыбе, нерыбных объектах промысла, продуктах, вырабатываемых из них, воде поверхностных водоемов и других объектах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4.2.2304-07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 надзоре за оборотом пищевых продуктов, содержащих ГМО</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4.2.2428-08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 определения бактерий Enterobacter sakazakii в продуктах для питания детей раннего возраста</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4.2.2429-08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 определения стафилококковых энтеротоксинов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4.2.577-96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микробиологического контроля продуктов детского, лечебного питания и их компонентов</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4.2.590-96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Бактериологические исследования с использованием микробиологического экспресс-анализатора "Бак Трак 4100"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989.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4.2.762-99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микробиологического контроля готовых изделий с кремом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4.2.992-00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выделения и идентификации энтерогеморрагической кишечной палочки E.coli</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4.2.999-00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количества бифидобактерий в кисломолочных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4.4.1.011-93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летучих N-нитрозаминов в продовольственном сырье и пищевых продуктах. Методические указания по методам контроля.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4.2.1890-04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чувствительности микроорганизмов к антибактериальным препаратам.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4.2.2304-07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Методы идентификации и количественного определения генно-инженерно-модифицированных организмов растительного происхождения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4.2.2305-07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генно-инженерно-модифицированных микроорганизмов и микроорганизмов, имеющих генно-инженерно-модифицированные аналоги, в пищевых продуктах методами полимеразной цепной реакции (ПЦР) в реальном времени и ПЦР с электрофоретической детекцией</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4.1.599-96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Методические указания по газохроматографическому определению ацетальдегида в атмосферном воздухе.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 4.1.1672-03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Руководство по методам контроля качества и безопасности БАД к пище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4.3.2504-09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Цезий-137. Определение удельной активности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999.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МУК 4.3.2503-09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Стронций-90. Определение удельной активности в пищевых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 2420/10-2001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массовой доли индивидуальных жирных кислот в растительных жирах методом газовой хроматографии с пламенно-ионизирующим детонатором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 N 04-2006 Утверждена 25.12.2006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массовой доли лактозы в молоке и молочных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 N ФР.1.31.2004.01107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содержания растительного жира в плавленом сырном продукте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 N 103.5-86-08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определения летучих вкусоароматических веществ в масле и пасте масляной из коровьего молока, спреде газо-хроматографическим методом</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 114-94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экспрессного радиометрического определения по гамма-излучению объемной и удельной активности радионуклидов цезия в воде, почве, продуктах питания, продукции животноводства и растениеводства радиометрами РКГ-01, РКГ-02, РКГ-02С, РКГ-03.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 МН.806-98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концентрации бензойной и сорбиновой кислот в пищевых продуктах методом ВЭЖХ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1037-99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концентраций кофеина в кофе растворимом, молотом, зернах и чае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1264-2000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измерения радиоактивных препаратов на низкофоновой системе регистрации бета-излучения 200/LBB</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1363-2000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 по определению аминокислот в продуктах питания с помощью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1364-2000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газохроматографического определения жирных кислот и холестерина в продуктах питания и сыворотке крови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1792-2002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концентраций элементов в жидких пробах на спектрометре ARL3410+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1823-2007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 xml:space="preserve">Методика измерений объемной и удельной активности гамма-излучающих радионуклидов </w:t>
            </w:r>
            <w:r w:rsidRPr="008A7B1D">
              <w:rPr>
                <w:position w:val="-6"/>
              </w:rPr>
              <w:pict>
                <v:shape id="_x0000_i1138" type="#_x0000_t75" style="width:26.25pt;height:15pt">
                  <v:imagedata r:id="rId64" o:title=""/>
                </v:shape>
              </w:pict>
            </w:r>
            <w:r w:rsidRPr="004318B8">
              <w:t xml:space="preserve">, </w:t>
            </w:r>
            <w:r w:rsidRPr="008A7B1D">
              <w:rPr>
                <w:position w:val="-4"/>
              </w:rPr>
              <w:pict>
                <v:shape id="_x0000_i1139" type="#_x0000_t75" style="width:19.5pt;height:12.75pt">
                  <v:imagedata r:id="rId65" o:title=""/>
                </v:shape>
              </w:pict>
            </w:r>
            <w:r w:rsidRPr="004318B8">
              <w:t xml:space="preserve"> в воде, продуктах питания, сельскохозяйственном сырье и кормах, промышленном сырье, продукции лесного хозяйства, других объектах окружающей среды; удельной эффективной активности естественных радионуклидов в строительных материалах, а также удельной активности </w:t>
            </w:r>
            <w:r w:rsidRPr="008A7B1D">
              <w:rPr>
                <w:position w:val="-6"/>
              </w:rPr>
              <w:pict>
                <v:shape id="_x0000_i1140" type="#_x0000_t75" style="width:26.25pt;height:15pt">
                  <v:imagedata r:id="rId64" o:title=""/>
                </v:shape>
              </w:pict>
            </w:r>
            <w:r w:rsidRPr="004318B8">
              <w:t xml:space="preserve">, </w:t>
            </w:r>
            <w:r w:rsidRPr="008A7B1D">
              <w:rPr>
                <w:position w:val="-4"/>
              </w:rPr>
              <w:pict>
                <v:shape id="_x0000_i1141" type="#_x0000_t75" style="width:19.5pt;height:12.75pt">
                  <v:imagedata r:id="rId65" o:title=""/>
                </v:shape>
              </w:pict>
            </w:r>
            <w:r w:rsidRPr="004318B8">
              <w:t xml:space="preserve">, </w:t>
            </w:r>
            <w:r w:rsidRPr="008A7B1D">
              <w:rPr>
                <w:position w:val="-6"/>
              </w:rPr>
              <w:pict>
                <v:shape id="_x0000_i1142" type="#_x0000_t75" style="width:27.75pt;height:15pt">
                  <v:imagedata r:id="rId66" o:title=""/>
                </v:shape>
              </w:pict>
            </w:r>
            <w:r w:rsidRPr="004318B8">
              <w:t xml:space="preserve">, </w:t>
            </w:r>
            <w:r w:rsidRPr="008A7B1D">
              <w:rPr>
                <w:position w:val="-4"/>
              </w:rPr>
              <w:pict>
                <v:shape id="_x0000_i1143" type="#_x0000_t75" style="width:27.75pt;height:12.75pt">
                  <v:imagedata r:id="rId67" o:title=""/>
                </v:shape>
              </w:pict>
            </w:r>
            <w:r w:rsidRPr="004318B8">
              <w:t xml:space="preserve"> в почве на гамма-радиометрах спектрометрического типа РКГ-АТ1320.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2052-2004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витамина B1 (тиамина) в продуктах питания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2146-2004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фолиевой кислоты в обогащенных продуктах питания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2147-2004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витамина В2 (рибофлавина) в продуктах питания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2352-2005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одновременного определения остаточных количеств полихлорированных бифенилов и хлорорганических пестицидов в рыбе и рыбной продукции с помощью</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2356-2005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лактулозы в водных растворах и в молоке</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2398-2005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синтетического красителя азорубина в алкогольных и безалкогольных напитках с помощью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2399-2005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синтетических красителей в алкогольных и безалкогольных напитках с помощью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1019.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2665-2007 Утверждена РУП "Белорусский государственный институт метрологии" 28.03.2007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Определение содержания фенольных и фурановых соединений в коньячных спиртах, коньяках и коньячной продукции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2667-2007 Утверждена РУП "Научно-практический центр Национальной академии наук Беларуси по продовольствию" 28.03.2007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Определение содержания дубильных веществ в коньяках и коньячных спиртах.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2668-2007 Утверждена РУП "Научно-практический центр Национальной академии наук Беларуси по продовольствию" 28.03.2007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Определение значений оптической плотности в коньяках и коньячных спиртах.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2669-2007 Утверждена РУП "Научно-практический центр Национальной академии наук Беларуси по продовольствию" 28.03.2007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выполнения измерений. Определение содержания общего экстракта в коньяках и коньячных спиртах и приведенного экстракта в коньяках.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2738-2007 Утверждена РУП "Научно-практический центр Национальной академии наук Беларуси по продовольствию" 14.08.2007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содержания фруктозы, глюкозы, сахарозы в виноградных винах, виноматериалах и ликерах.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1024.</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2789-2007 утверждена Главным государственным санитарным врачом Республики Беларусь 15.11.2007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лактулозы в кисломолочных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1025.</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2842-2008 Утверждена РУП "Научно-практический центр Национальной академии наук Беларуси по продовольствию" 25.02.2008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содержания фруктозы, глюкозы, сахарозы в плодовых винах и виноматериалах.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1026.</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3008-2008 утверждена Главным государственным санитарным врачом Республики Беларусь 18.11.2008.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массовой доли пантотеновой кислоты в специализированных продуктах питания и БАД.</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1027.</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3239-2009 утверждена Главным государственным санитарным врачом Республики Беларусь 03.11.2009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бета-каротина в специализированных продуктах питания.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1028.</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3261-2009 утверждена Главным государственным санитарным врачом Республики Беларусь 31.12.2009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содержания насыщенных жирных кислот (НЖК) и полиненасыщенных жирных кислот (ПНЖК) классов омега-3, омега-6 в сырье и готовой продукции для детского питания.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1029.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3287-2009 утверждена Главным государственным санитарным врачом Республики Беларусь 31.12.2009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содержания меламина в молоке, детском питании на молочной основе, молочных и соевых продуктах.</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1030.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3491-2010 Утверждена Главным государственным санитарным врачом Республики Беларусь 09.07.2010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Определение содержания хлоридов в специализированных продуктах для детского питания</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1031.</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МВИ.МН 3543-2010 утверждена Главным государственным санитарным врачом Республики Беларусь 27.08.2010</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нитрозаминов в пищевых продуктах и продовольственном сырье методом высокоэффективной жидкостной хроматографии.</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1032.</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N 10-2-5/2733 Утверждена начальника Главного управления ветеринарии РБ от 18.09.2009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микроколичеств левомицетина (хлорамфеникола) в йогурте с использованием тест-системы "Ridascreen хлорамфеникол"</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r w:rsidR="000E31B2" w:rsidRPr="0091175F" w:rsidTr="004318B8">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jc w:val="center"/>
            </w:pPr>
            <w:r w:rsidRPr="004318B8">
              <w:t>1033.</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N 10-1-5/3462 Утверждена Минсельхозпрод от 22.10.2009</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r w:rsidRPr="004318B8">
              <w:t>Методика определения микроколичеств тетрациклина в сыре с использованием тест-системы "Ридаскрин тетрациклин"</w:t>
            </w:r>
          </w:p>
        </w:tc>
        <w:tc>
          <w:tcPr>
            <w:tcW w:w="0" w:type="auto"/>
            <w:tcBorders>
              <w:top w:val="single" w:sz="4" w:space="0" w:color="auto"/>
              <w:left w:val="single" w:sz="4" w:space="0" w:color="auto"/>
              <w:bottom w:val="single" w:sz="4" w:space="0" w:color="auto"/>
              <w:right w:val="single" w:sz="4" w:space="0" w:color="auto"/>
            </w:tcBorders>
          </w:tcPr>
          <w:p w:rsidR="000E31B2" w:rsidRPr="004318B8" w:rsidRDefault="000E31B2">
            <w:pPr>
              <w:pStyle w:val="ConsPlusNormal"/>
            </w:pPr>
          </w:p>
        </w:tc>
      </w:tr>
    </w:tbl>
    <w:p w:rsidR="000E31B2" w:rsidRPr="0091175F" w:rsidRDefault="000E31B2" w:rsidP="004318B8">
      <w:pPr>
        <w:pStyle w:val="ConsPlusNormal"/>
        <w:jc w:val="both"/>
      </w:pPr>
    </w:p>
    <w:sectPr w:rsidR="000E31B2" w:rsidRPr="0091175F" w:rsidSect="0091175F">
      <w:headerReference w:type="default" r:id="rId68"/>
      <w:footerReference w:type="default" r:id="rId69"/>
      <w:pgSz w:w="11906" w:h="16838"/>
      <w:pgMar w:top="851" w:right="851" w:bottom="851" w:left="141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1B2" w:rsidRDefault="000E31B2">
      <w:r>
        <w:separator/>
      </w:r>
    </w:p>
  </w:endnote>
  <w:endnote w:type="continuationSeparator" w:id="0">
    <w:p w:rsidR="000E31B2" w:rsidRDefault="000E3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1B2" w:rsidRDefault="000E31B2" w:rsidP="0091175F">
    <w:pPr>
      <w:pStyle w:val="ConsPlusNormal"/>
      <w:jc w:val="center"/>
      <w:rPr>
        <w:rFonts w:cs="Times New Roman"/>
        <w:sz w:val="2"/>
        <w:szCs w:val="2"/>
      </w:rPr>
    </w:pPr>
  </w:p>
  <w:p w:rsidR="000E31B2" w:rsidRDefault="000E31B2">
    <w:pPr>
      <w:pStyle w:val="ConsPlusNormal"/>
      <w:rPr>
        <w:rFonts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1B2" w:rsidRDefault="000E31B2">
      <w:r>
        <w:separator/>
      </w:r>
    </w:p>
  </w:footnote>
  <w:footnote w:type="continuationSeparator" w:id="0">
    <w:p w:rsidR="000E31B2" w:rsidRDefault="000E3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1B2" w:rsidRPr="0091175F" w:rsidRDefault="000E31B2" w:rsidP="0091175F">
    <w:pPr>
      <w:pStyle w:val="Header"/>
    </w:pPr>
    <w:r w:rsidRPr="0091175F">
      <w:rPr>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37C"/>
    <w:rsid w:val="000E31B2"/>
    <w:rsid w:val="004318B8"/>
    <w:rsid w:val="0047044B"/>
    <w:rsid w:val="007D64A5"/>
    <w:rsid w:val="00843BF3"/>
    <w:rsid w:val="008A7B1D"/>
    <w:rsid w:val="0091175F"/>
    <w:rsid w:val="00C9137C"/>
    <w:rsid w:val="00D06D77"/>
    <w:rsid w:val="00D163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1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8A7B1D"/>
    <w:pPr>
      <w:widowControl w:val="0"/>
      <w:autoSpaceDE w:val="0"/>
      <w:autoSpaceDN w:val="0"/>
      <w:adjustRightInd w:val="0"/>
    </w:pPr>
    <w:rPr>
      <w:rFonts w:ascii="Arial" w:hAnsi="Arial" w:cs="Arial"/>
      <w:sz w:val="20"/>
      <w:szCs w:val="20"/>
    </w:rPr>
  </w:style>
  <w:style w:type="paragraph" w:customStyle="1" w:styleId="ConsPlusNonformat">
    <w:name w:val="ConsPlusNonformat"/>
    <w:uiPriority w:val="99"/>
    <w:rsid w:val="008A7B1D"/>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8A7B1D"/>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rsid w:val="008A7B1D"/>
    <w:pPr>
      <w:widowControl w:val="0"/>
      <w:autoSpaceDE w:val="0"/>
      <w:autoSpaceDN w:val="0"/>
      <w:adjustRightInd w:val="0"/>
    </w:pPr>
    <w:rPr>
      <w:rFonts w:ascii="Courier New" w:hAnsi="Courier New" w:cs="Courier New"/>
      <w:sz w:val="20"/>
      <w:szCs w:val="20"/>
    </w:rPr>
  </w:style>
  <w:style w:type="paragraph" w:customStyle="1" w:styleId="ConsPlusDocList">
    <w:name w:val="ConsPlusDocList"/>
    <w:uiPriority w:val="99"/>
    <w:rsid w:val="008A7B1D"/>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8A7B1D"/>
    <w:pPr>
      <w:widowControl w:val="0"/>
      <w:autoSpaceDE w:val="0"/>
      <w:autoSpaceDN w:val="0"/>
      <w:adjustRightInd w:val="0"/>
    </w:pPr>
    <w:rPr>
      <w:rFonts w:ascii="Tahoma" w:hAnsi="Tahoma" w:cs="Tahoma"/>
      <w:sz w:val="20"/>
      <w:szCs w:val="20"/>
    </w:rPr>
  </w:style>
  <w:style w:type="paragraph" w:customStyle="1" w:styleId="ConsPlusJurTerm">
    <w:name w:val="ConsPlusJurTerm"/>
    <w:uiPriority w:val="99"/>
    <w:rsid w:val="008A7B1D"/>
    <w:pPr>
      <w:widowControl w:val="0"/>
      <w:autoSpaceDE w:val="0"/>
      <w:autoSpaceDN w:val="0"/>
      <w:adjustRightInd w:val="0"/>
    </w:pPr>
    <w:rPr>
      <w:rFonts w:ascii="Arial" w:hAnsi="Arial" w:cs="Arial"/>
      <w:sz w:val="20"/>
      <w:szCs w:val="20"/>
    </w:rPr>
  </w:style>
  <w:style w:type="paragraph" w:styleId="Header">
    <w:name w:val="header"/>
    <w:basedOn w:val="Normal"/>
    <w:link w:val="HeaderChar"/>
    <w:uiPriority w:val="99"/>
    <w:rsid w:val="0091175F"/>
    <w:pPr>
      <w:tabs>
        <w:tab w:val="center" w:pos="4677"/>
        <w:tab w:val="right" w:pos="9355"/>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91175F"/>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wmf"/><Relationship Id="rId63" Type="http://schemas.openxmlformats.org/officeDocument/2006/relationships/image" Target="media/image58.wmf"/><Relationship Id="rId68" Type="http://schemas.openxmlformats.org/officeDocument/2006/relationships/header" Target="header1.xml"/><Relationship Id="rId7" Type="http://schemas.openxmlformats.org/officeDocument/2006/relationships/image" Target="media/image2.wmf"/><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wmf"/><Relationship Id="rId29" Type="http://schemas.openxmlformats.org/officeDocument/2006/relationships/image" Target="media/image24.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8" Type="http://schemas.openxmlformats.org/officeDocument/2006/relationships/image" Target="media/image53.wmf"/><Relationship Id="rId66" Type="http://schemas.openxmlformats.org/officeDocument/2006/relationships/image" Target="media/image61.wmf"/><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image" Target="media/image52.wmf"/><Relationship Id="rId61" Type="http://schemas.openxmlformats.org/officeDocument/2006/relationships/image" Target="media/image56.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image" Target="media/image55.wmf"/><Relationship Id="rId65" Type="http://schemas.openxmlformats.org/officeDocument/2006/relationships/image" Target="media/image60.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64" Type="http://schemas.openxmlformats.org/officeDocument/2006/relationships/image" Target="media/image59.wmf"/><Relationship Id="rId69" Type="http://schemas.openxmlformats.org/officeDocument/2006/relationships/footer" Target="footer1.xml"/><Relationship Id="rId8" Type="http://schemas.openxmlformats.org/officeDocument/2006/relationships/image" Target="media/image3.wmf"/><Relationship Id="rId51" Type="http://schemas.openxmlformats.org/officeDocument/2006/relationships/image" Target="media/image46.wmf"/><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image" Target="media/image54.wmf"/><Relationship Id="rId67" Type="http://schemas.openxmlformats.org/officeDocument/2006/relationships/image" Target="media/image62.wmf"/><Relationship Id="rId20" Type="http://schemas.openxmlformats.org/officeDocument/2006/relationships/image" Target="media/image15.wmf"/><Relationship Id="rId41" Type="http://schemas.openxmlformats.org/officeDocument/2006/relationships/image" Target="media/image36.wmf"/><Relationship Id="rId54" Type="http://schemas.openxmlformats.org/officeDocument/2006/relationships/image" Target="media/image49.wmf"/><Relationship Id="rId62" Type="http://schemas.openxmlformats.org/officeDocument/2006/relationships/image" Target="media/image57.wmf"/><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Комиссии Таможенного союза от 09.12.2011 N 880(ред. от 10.06.2014)"О принятии технического регламента Таможенного союза "О безопасности пищевой продукции"(вместе с "ТР ТС 021/2011. Технический регламент Таможенного союза. О безопасности пищевой пр</dc:title>
  <dc:subject/>
  <dc:creator>Информ-аналит отдел</dc:creator>
  <cp:keywords/>
  <dc:description/>
  <cp:lastModifiedBy>Информ-аналит отдел</cp:lastModifiedBy>
  <cp:revision>2</cp:revision>
  <dcterms:created xsi:type="dcterms:W3CDTF">2018-01-05T19:03:00Z</dcterms:created>
  <dcterms:modified xsi:type="dcterms:W3CDTF">2018-01-05T19:03:00Z</dcterms:modified>
</cp:coreProperties>
</file>