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60"/>
          <w:tab w:val="left" w:pos="8070"/>
        </w:tabs>
        <w:spacing w:line="400" w:lineRule="exact"/>
        <w:jc w:val="left"/>
        <w:rPr>
          <w:rFonts w:hint="eastAsia"/>
          <w:sz w:val="28"/>
          <w:szCs w:val="28"/>
        </w:rPr>
      </w:pPr>
    </w:p>
    <w:p>
      <w:pPr>
        <w:tabs>
          <w:tab w:val="center" w:pos="4860"/>
          <w:tab w:val="left" w:pos="8070"/>
        </w:tabs>
        <w:spacing w:line="400" w:lineRule="exact"/>
        <w:jc w:val="left"/>
        <w:rPr>
          <w:sz w:val="44"/>
          <w:szCs w:val="44"/>
        </w:rPr>
      </w:pPr>
      <w:r>
        <w:rPr>
          <w:rFonts w:hint="eastAsia"/>
          <w:sz w:val="28"/>
          <w:szCs w:val="28"/>
        </w:rPr>
        <w:t>附件3</w:t>
      </w:r>
      <w:r>
        <w:rPr>
          <w:sz w:val="44"/>
          <w:szCs w:val="44"/>
        </w:rPr>
        <w:tab/>
      </w:r>
    </w:p>
    <w:p>
      <w:pPr>
        <w:tabs>
          <w:tab w:val="center" w:pos="4860"/>
          <w:tab w:val="left" w:pos="8070"/>
        </w:tabs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教学班学员人数、衣鞋型号登记表</w:t>
      </w:r>
    </w:p>
    <w:p>
      <w:pPr>
        <w:spacing w:line="400" w:lineRule="exact"/>
        <w:jc w:val="center"/>
        <w:rPr>
          <w:bCs/>
          <w:sz w:val="28"/>
          <w:szCs w:val="28"/>
        </w:rPr>
      </w:pPr>
      <w:r>
        <w:rPr>
          <w:rFonts w:hint="eastAsia"/>
          <w:sz w:val="24"/>
        </w:rPr>
        <w:t>（以班为单位填写，班主任用，不必送基地。）</w:t>
      </w:r>
    </w:p>
    <w:tbl>
      <w:tblPr>
        <w:tblStyle w:val="9"/>
        <w:tblW w:w="10173" w:type="dxa"/>
        <w:tblInd w:w="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75"/>
        <w:gridCol w:w="293"/>
        <w:gridCol w:w="85"/>
        <w:gridCol w:w="557"/>
        <w:gridCol w:w="445"/>
        <w:gridCol w:w="111"/>
        <w:gridCol w:w="73"/>
        <w:gridCol w:w="484"/>
        <w:gridCol w:w="700"/>
        <w:gridCol w:w="685"/>
        <w:gridCol w:w="225"/>
        <w:gridCol w:w="462"/>
        <w:gridCol w:w="272"/>
        <w:gridCol w:w="154"/>
        <w:gridCol w:w="187"/>
        <w:gridCol w:w="275"/>
        <w:gridCol w:w="463"/>
        <w:gridCol w:w="372"/>
        <w:gridCol w:w="89"/>
        <w:gridCol w:w="102"/>
        <w:gridCol w:w="359"/>
        <w:gridCol w:w="462"/>
        <w:gridCol w:w="96"/>
        <w:gridCol w:w="366"/>
        <w:gridCol w:w="653"/>
        <w:gridCol w:w="128"/>
        <w:gridCol w:w="298"/>
        <w:gridCol w:w="462"/>
        <w:gridCol w:w="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1564" w:type="dxa"/>
            <w:gridSpan w:val="6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班别</w:t>
            </w: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1079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1351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5" w:hRule="atLeast"/>
        </w:trPr>
        <w:tc>
          <w:tcPr>
            <w:tcW w:w="85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gridSpan w:val="6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0" w:hRule="atLeast"/>
        </w:trPr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衣服型号</w:t>
            </w:r>
          </w:p>
        </w:tc>
        <w:tc>
          <w:tcPr>
            <w:tcW w:w="1368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鞋型号</w:t>
            </w:r>
          </w:p>
        </w:tc>
        <w:tc>
          <w:tcPr>
            <w:tcW w:w="9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07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衣服型号</w:t>
            </w:r>
          </w:p>
        </w:tc>
        <w:tc>
          <w:tcPr>
            <w:tcW w:w="111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鞋型号</w:t>
            </w:r>
          </w:p>
        </w:tc>
        <w:tc>
          <w:tcPr>
            <w:tcW w:w="1108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衣服型号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鞋型号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</w:tcPr>
          <w:p/>
        </w:tc>
        <w:tc>
          <w:tcPr>
            <w:tcW w:w="1087" w:type="dxa"/>
            <w:gridSpan w:val="3"/>
            <w:tcBorders>
              <w:bottom w:val="single" w:color="auto" w:sz="2" w:space="0"/>
            </w:tcBorders>
          </w:tcPr>
          <w:p/>
        </w:tc>
        <w:tc>
          <w:tcPr>
            <w:tcW w:w="1368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75" w:type="dxa"/>
            <w:gridSpan w:val="4"/>
          </w:tcPr>
          <w:p/>
        </w:tc>
        <w:tc>
          <w:tcPr>
            <w:tcW w:w="1110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147" w:type="dxa"/>
            <w:gridSpan w:val="3"/>
          </w:tcPr>
          <w:p/>
        </w:tc>
        <w:tc>
          <w:tcPr>
            <w:tcW w:w="122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5" w:type="dxa"/>
            <w:gridSpan w:val="3"/>
            <w:tcBorders>
              <w:bottom w:val="single" w:color="auto" w:sz="2" w:space="0"/>
            </w:tcBorders>
          </w:tcPr>
          <w:p/>
        </w:tc>
        <w:tc>
          <w:tcPr>
            <w:tcW w:w="1087" w:type="dxa"/>
            <w:gridSpan w:val="3"/>
            <w:tcBorders>
              <w:top w:val="single" w:color="auto" w:sz="2" w:space="0"/>
              <w:bottom w:val="single" w:color="auto" w:sz="2" w:space="0"/>
            </w:tcBorders>
          </w:tcPr>
          <w:p/>
        </w:tc>
        <w:tc>
          <w:tcPr>
            <w:tcW w:w="1368" w:type="dxa"/>
            <w:gridSpan w:val="4"/>
            <w:tcBorders>
              <w:bottom w:val="single" w:color="auto" w:sz="2" w:space="0"/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left w:val="double" w:color="auto" w:sz="4" w:space="0"/>
              <w:bottom w:val="single" w:color="auto" w:sz="2" w:space="0"/>
            </w:tcBorders>
          </w:tcPr>
          <w:p/>
        </w:tc>
        <w:tc>
          <w:tcPr>
            <w:tcW w:w="1075" w:type="dxa"/>
            <w:gridSpan w:val="4"/>
            <w:tcBorders>
              <w:bottom w:val="single" w:color="auto" w:sz="2" w:space="0"/>
            </w:tcBorders>
          </w:tcPr>
          <w:p/>
        </w:tc>
        <w:tc>
          <w:tcPr>
            <w:tcW w:w="1110" w:type="dxa"/>
            <w:gridSpan w:val="3"/>
            <w:tcBorders>
              <w:bottom w:val="single" w:color="auto" w:sz="2" w:space="0"/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left w:val="double" w:color="auto" w:sz="4" w:space="0"/>
              <w:bottom w:val="single" w:color="auto" w:sz="2" w:space="0"/>
            </w:tcBorders>
          </w:tcPr>
          <w:p/>
        </w:tc>
        <w:tc>
          <w:tcPr>
            <w:tcW w:w="1147" w:type="dxa"/>
            <w:gridSpan w:val="3"/>
            <w:tcBorders>
              <w:bottom w:val="single" w:color="auto" w:sz="2" w:space="0"/>
            </w:tcBorders>
          </w:tcPr>
          <w:p/>
        </w:tc>
        <w:tc>
          <w:tcPr>
            <w:tcW w:w="1223" w:type="dxa"/>
            <w:gridSpan w:val="3"/>
            <w:tcBorders>
              <w:bottom w:val="single" w:color="auto" w:sz="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0" w:hRule="atLeast"/>
        </w:trPr>
        <w:tc>
          <w:tcPr>
            <w:tcW w:w="1145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/>
        </w:tc>
        <w:tc>
          <w:tcPr>
            <w:tcW w:w="1087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/>
        </w:tc>
        <w:tc>
          <w:tcPr>
            <w:tcW w:w="1368" w:type="dxa"/>
            <w:gridSpan w:val="4"/>
            <w:tcBorders>
              <w:top w:val="single" w:color="auto" w:sz="2" w:space="0"/>
              <w:bottom w:val="single" w:color="auto" w:sz="2" w:space="0"/>
              <w:right w:val="double" w:color="auto" w:sz="4" w:space="0"/>
            </w:tcBorders>
          </w:tcPr>
          <w:p/>
        </w:tc>
        <w:tc>
          <w:tcPr>
            <w:tcW w:w="910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12" w:space="0"/>
            </w:tcBorders>
          </w:tcPr>
          <w:p/>
        </w:tc>
        <w:tc>
          <w:tcPr>
            <w:tcW w:w="1075" w:type="dxa"/>
            <w:gridSpan w:val="4"/>
            <w:tcBorders>
              <w:top w:val="single" w:color="auto" w:sz="2" w:space="0"/>
              <w:bottom w:val="single" w:color="auto" w:sz="12" w:space="0"/>
            </w:tcBorders>
          </w:tcPr>
          <w:p/>
        </w:tc>
        <w:tc>
          <w:tcPr>
            <w:tcW w:w="1110" w:type="dxa"/>
            <w:gridSpan w:val="3"/>
            <w:tcBorders>
              <w:top w:val="single" w:color="auto" w:sz="2" w:space="0"/>
              <w:bottom w:val="single" w:color="auto" w:sz="12" w:space="0"/>
              <w:right w:val="double" w:color="auto" w:sz="4" w:space="0"/>
            </w:tcBorders>
          </w:tcPr>
          <w:p/>
        </w:tc>
        <w:tc>
          <w:tcPr>
            <w:tcW w:w="1108" w:type="dxa"/>
            <w:gridSpan w:val="5"/>
            <w:tcBorders>
              <w:top w:val="single" w:color="auto" w:sz="2" w:space="0"/>
              <w:left w:val="double" w:color="auto" w:sz="4" w:space="0"/>
              <w:bottom w:val="single" w:color="auto" w:sz="12" w:space="0"/>
            </w:tcBorders>
          </w:tcPr>
          <w:p/>
        </w:tc>
        <w:tc>
          <w:tcPr>
            <w:tcW w:w="1147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/>
        </w:tc>
        <w:tc>
          <w:tcPr>
            <w:tcW w:w="1223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7" w:type="dxa"/>
            <w:vMerge w:val="restart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衣服</w:t>
            </w:r>
          </w:p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553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1号</w:t>
            </w:r>
          </w:p>
        </w:tc>
        <w:tc>
          <w:tcPr>
            <w:tcW w:w="55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2号</w:t>
            </w:r>
          </w:p>
        </w:tc>
        <w:tc>
          <w:tcPr>
            <w:tcW w:w="55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3号</w:t>
            </w:r>
          </w:p>
        </w:tc>
        <w:tc>
          <w:tcPr>
            <w:tcW w:w="55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0号</w:t>
            </w:r>
          </w:p>
        </w:tc>
        <w:tc>
          <w:tcPr>
            <w:tcW w:w="70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特号</w:t>
            </w:r>
          </w:p>
        </w:tc>
        <w:tc>
          <w:tcPr>
            <w:tcW w:w="910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鞋数量合计</w:t>
            </w:r>
          </w:p>
        </w:tc>
        <w:tc>
          <w:tcPr>
            <w:tcW w:w="46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42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46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46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46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46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46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46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65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42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46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46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</w:trPr>
        <w:tc>
          <w:tcPr>
            <w:tcW w:w="677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53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5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5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57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2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2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3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ind w:left="239" w:leftChars="114" w:firstLine="600" w:firstLineChars="250"/>
        <w:rPr>
          <w:rFonts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>说明：身高1.69米以上的学员穿1号衣服，1.64—1.68米的学员穿2号衣服，1.63米以下的学员穿3号衣服；体型较胖的学员可选0号或特号（0号腰围为105厘米，特号腰围为120厘米）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84" w:right="567" w:bottom="425" w:left="624" w:header="153" w:footer="113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  <w:rFonts w:ascii="楷体_GB2312"/>
        <w:sz w:val="28"/>
      </w:rPr>
    </w:pPr>
    <w:r>
      <w:rPr>
        <w:rStyle w:val="7"/>
        <w:rFonts w:hint="eastAsia" w:ascii="楷体_GB2312"/>
        <w:sz w:val="28"/>
      </w:rPr>
      <w:t>－</w:t>
    </w:r>
    <w:r>
      <w:rPr>
        <w:rStyle w:val="7"/>
        <w:rFonts w:ascii="楷体_GB2312"/>
        <w:sz w:val="28"/>
      </w:rPr>
      <w:fldChar w:fldCharType="begin"/>
    </w:r>
    <w:r>
      <w:rPr>
        <w:rStyle w:val="7"/>
        <w:rFonts w:ascii="楷体_GB2312"/>
        <w:sz w:val="28"/>
      </w:rPr>
      <w:instrText xml:space="preserve">PAGE  </w:instrText>
    </w:r>
    <w:r>
      <w:rPr>
        <w:rStyle w:val="7"/>
        <w:rFonts w:ascii="楷体_GB2312"/>
        <w:sz w:val="28"/>
      </w:rPr>
      <w:fldChar w:fldCharType="separate"/>
    </w:r>
    <w:r>
      <w:rPr>
        <w:rStyle w:val="7"/>
        <w:rFonts w:ascii="楷体_GB2312"/>
        <w:sz w:val="28"/>
      </w:rPr>
      <w:t>2</w:t>
    </w:r>
    <w:r>
      <w:rPr>
        <w:rStyle w:val="7"/>
        <w:rFonts w:ascii="楷体_GB2312"/>
        <w:sz w:val="28"/>
      </w:rPr>
      <w:fldChar w:fldCharType="end"/>
    </w:r>
    <w:r>
      <w:rPr>
        <w:rStyle w:val="7"/>
        <w:rFonts w:hint="eastAsia" w:ascii="楷体_GB2312"/>
        <w:sz w:val="28"/>
      </w:rPr>
      <w:t>－</w:t>
    </w:r>
  </w:p>
  <w:p>
    <w:pPr>
      <w:pStyle w:val="4"/>
      <w:ind w:right="360" w:firstLine="360"/>
      <w:rPr>
        <w:rFonts w:ascii="楷体_GB2312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B1"/>
    <w:rsid w:val="00023C6A"/>
    <w:rsid w:val="00033DF5"/>
    <w:rsid w:val="00064B97"/>
    <w:rsid w:val="00072DE3"/>
    <w:rsid w:val="00083431"/>
    <w:rsid w:val="00094B7A"/>
    <w:rsid w:val="000B2A70"/>
    <w:rsid w:val="000B75CE"/>
    <w:rsid w:val="000C6418"/>
    <w:rsid w:val="000E2383"/>
    <w:rsid w:val="000F363A"/>
    <w:rsid w:val="0010093D"/>
    <w:rsid w:val="001039F4"/>
    <w:rsid w:val="00104FCA"/>
    <w:rsid w:val="00124F83"/>
    <w:rsid w:val="00141188"/>
    <w:rsid w:val="001621D5"/>
    <w:rsid w:val="0016378F"/>
    <w:rsid w:val="0017118D"/>
    <w:rsid w:val="001800F8"/>
    <w:rsid w:val="001811F4"/>
    <w:rsid w:val="00190681"/>
    <w:rsid w:val="00196532"/>
    <w:rsid w:val="001A1D4E"/>
    <w:rsid w:val="001A4F9A"/>
    <w:rsid w:val="001C269F"/>
    <w:rsid w:val="001D234B"/>
    <w:rsid w:val="001E2C56"/>
    <w:rsid w:val="001E3D8E"/>
    <w:rsid w:val="00205271"/>
    <w:rsid w:val="00216DAC"/>
    <w:rsid w:val="00223A8D"/>
    <w:rsid w:val="0023523A"/>
    <w:rsid w:val="00237B04"/>
    <w:rsid w:val="0024739B"/>
    <w:rsid w:val="00270B2E"/>
    <w:rsid w:val="00274722"/>
    <w:rsid w:val="002772EB"/>
    <w:rsid w:val="00294AF3"/>
    <w:rsid w:val="00297501"/>
    <w:rsid w:val="002C3304"/>
    <w:rsid w:val="002D55B6"/>
    <w:rsid w:val="002E0DE6"/>
    <w:rsid w:val="002F0E05"/>
    <w:rsid w:val="00303262"/>
    <w:rsid w:val="00304202"/>
    <w:rsid w:val="00307928"/>
    <w:rsid w:val="00307DEF"/>
    <w:rsid w:val="00315EA9"/>
    <w:rsid w:val="00323660"/>
    <w:rsid w:val="00323B91"/>
    <w:rsid w:val="003300EF"/>
    <w:rsid w:val="00354943"/>
    <w:rsid w:val="003642B6"/>
    <w:rsid w:val="00374957"/>
    <w:rsid w:val="00376F60"/>
    <w:rsid w:val="00393B68"/>
    <w:rsid w:val="00395C7F"/>
    <w:rsid w:val="003966B8"/>
    <w:rsid w:val="003A1B52"/>
    <w:rsid w:val="003B6520"/>
    <w:rsid w:val="003B71AF"/>
    <w:rsid w:val="004063EA"/>
    <w:rsid w:val="00410271"/>
    <w:rsid w:val="0041183F"/>
    <w:rsid w:val="00412D8B"/>
    <w:rsid w:val="0041560A"/>
    <w:rsid w:val="00443CC6"/>
    <w:rsid w:val="00444992"/>
    <w:rsid w:val="004542BC"/>
    <w:rsid w:val="00477698"/>
    <w:rsid w:val="00490DC9"/>
    <w:rsid w:val="00494B1C"/>
    <w:rsid w:val="004A04F5"/>
    <w:rsid w:val="004A2C28"/>
    <w:rsid w:val="004C5A3C"/>
    <w:rsid w:val="004D2052"/>
    <w:rsid w:val="004E05F3"/>
    <w:rsid w:val="004E3FFB"/>
    <w:rsid w:val="004E472E"/>
    <w:rsid w:val="004E55A2"/>
    <w:rsid w:val="004F5DF5"/>
    <w:rsid w:val="005005DC"/>
    <w:rsid w:val="005045F6"/>
    <w:rsid w:val="005246B0"/>
    <w:rsid w:val="00532AE7"/>
    <w:rsid w:val="005340DD"/>
    <w:rsid w:val="0055691D"/>
    <w:rsid w:val="005815D8"/>
    <w:rsid w:val="00585BE2"/>
    <w:rsid w:val="005A1E83"/>
    <w:rsid w:val="005B230A"/>
    <w:rsid w:val="005B2875"/>
    <w:rsid w:val="005C0924"/>
    <w:rsid w:val="005F11AA"/>
    <w:rsid w:val="00601FAC"/>
    <w:rsid w:val="00610B41"/>
    <w:rsid w:val="006233A3"/>
    <w:rsid w:val="00623C0E"/>
    <w:rsid w:val="00626022"/>
    <w:rsid w:val="006358CC"/>
    <w:rsid w:val="00637A05"/>
    <w:rsid w:val="006476AA"/>
    <w:rsid w:val="00671FA2"/>
    <w:rsid w:val="00676128"/>
    <w:rsid w:val="00676817"/>
    <w:rsid w:val="00684755"/>
    <w:rsid w:val="006A06FE"/>
    <w:rsid w:val="006A31F3"/>
    <w:rsid w:val="006A62BB"/>
    <w:rsid w:val="006A7709"/>
    <w:rsid w:val="006A7E80"/>
    <w:rsid w:val="006B5969"/>
    <w:rsid w:val="006B72B0"/>
    <w:rsid w:val="006D26B0"/>
    <w:rsid w:val="006E635A"/>
    <w:rsid w:val="006E78AE"/>
    <w:rsid w:val="00701671"/>
    <w:rsid w:val="00720802"/>
    <w:rsid w:val="00723420"/>
    <w:rsid w:val="00731E9B"/>
    <w:rsid w:val="0076188A"/>
    <w:rsid w:val="00764752"/>
    <w:rsid w:val="00765D49"/>
    <w:rsid w:val="007765A8"/>
    <w:rsid w:val="00782400"/>
    <w:rsid w:val="00785F8C"/>
    <w:rsid w:val="00792C06"/>
    <w:rsid w:val="007B2F73"/>
    <w:rsid w:val="007B3C04"/>
    <w:rsid w:val="007D534A"/>
    <w:rsid w:val="00807B8A"/>
    <w:rsid w:val="00814EA9"/>
    <w:rsid w:val="008273F7"/>
    <w:rsid w:val="0085753E"/>
    <w:rsid w:val="00866752"/>
    <w:rsid w:val="008831BB"/>
    <w:rsid w:val="008856FF"/>
    <w:rsid w:val="0088688C"/>
    <w:rsid w:val="008947AC"/>
    <w:rsid w:val="008C193B"/>
    <w:rsid w:val="008D100E"/>
    <w:rsid w:val="00903881"/>
    <w:rsid w:val="00944F35"/>
    <w:rsid w:val="009566C0"/>
    <w:rsid w:val="00970C4F"/>
    <w:rsid w:val="0097451A"/>
    <w:rsid w:val="009B37A8"/>
    <w:rsid w:val="009B747E"/>
    <w:rsid w:val="009D08D2"/>
    <w:rsid w:val="009D2518"/>
    <w:rsid w:val="009F5FDF"/>
    <w:rsid w:val="00A008F8"/>
    <w:rsid w:val="00A14CC1"/>
    <w:rsid w:val="00A1787D"/>
    <w:rsid w:val="00A329CF"/>
    <w:rsid w:val="00A35463"/>
    <w:rsid w:val="00AA0E07"/>
    <w:rsid w:val="00AA1894"/>
    <w:rsid w:val="00AB0BC4"/>
    <w:rsid w:val="00AE3362"/>
    <w:rsid w:val="00AF0D4B"/>
    <w:rsid w:val="00B00DA3"/>
    <w:rsid w:val="00B047BA"/>
    <w:rsid w:val="00B20E4D"/>
    <w:rsid w:val="00B35293"/>
    <w:rsid w:val="00B47098"/>
    <w:rsid w:val="00B75F99"/>
    <w:rsid w:val="00B8083E"/>
    <w:rsid w:val="00B87921"/>
    <w:rsid w:val="00BA2818"/>
    <w:rsid w:val="00BC6ED9"/>
    <w:rsid w:val="00BE1F67"/>
    <w:rsid w:val="00BE2AE6"/>
    <w:rsid w:val="00BE570E"/>
    <w:rsid w:val="00C022F2"/>
    <w:rsid w:val="00C04528"/>
    <w:rsid w:val="00C07F5C"/>
    <w:rsid w:val="00C114DE"/>
    <w:rsid w:val="00C14CC3"/>
    <w:rsid w:val="00C206F4"/>
    <w:rsid w:val="00C33FD1"/>
    <w:rsid w:val="00C6345B"/>
    <w:rsid w:val="00C7088B"/>
    <w:rsid w:val="00C80C67"/>
    <w:rsid w:val="00C946CC"/>
    <w:rsid w:val="00C970BE"/>
    <w:rsid w:val="00CA1EB0"/>
    <w:rsid w:val="00CB1E61"/>
    <w:rsid w:val="00CD7CE9"/>
    <w:rsid w:val="00CF2971"/>
    <w:rsid w:val="00CF6DCF"/>
    <w:rsid w:val="00D0264A"/>
    <w:rsid w:val="00D04ECC"/>
    <w:rsid w:val="00D1203E"/>
    <w:rsid w:val="00D202F8"/>
    <w:rsid w:val="00D2141F"/>
    <w:rsid w:val="00D31535"/>
    <w:rsid w:val="00D358BC"/>
    <w:rsid w:val="00D455EA"/>
    <w:rsid w:val="00D50AEB"/>
    <w:rsid w:val="00D53DBD"/>
    <w:rsid w:val="00D601FB"/>
    <w:rsid w:val="00D62294"/>
    <w:rsid w:val="00D72037"/>
    <w:rsid w:val="00D730ED"/>
    <w:rsid w:val="00D74303"/>
    <w:rsid w:val="00D749CC"/>
    <w:rsid w:val="00D779F4"/>
    <w:rsid w:val="00D91A2B"/>
    <w:rsid w:val="00D94E28"/>
    <w:rsid w:val="00DC084B"/>
    <w:rsid w:val="00DC25C8"/>
    <w:rsid w:val="00DC4E46"/>
    <w:rsid w:val="00E11CE1"/>
    <w:rsid w:val="00E12DE2"/>
    <w:rsid w:val="00E17C3D"/>
    <w:rsid w:val="00E470B1"/>
    <w:rsid w:val="00E53D2B"/>
    <w:rsid w:val="00E605CA"/>
    <w:rsid w:val="00E719E4"/>
    <w:rsid w:val="00E7404F"/>
    <w:rsid w:val="00E7416B"/>
    <w:rsid w:val="00E8369C"/>
    <w:rsid w:val="00E860D4"/>
    <w:rsid w:val="00E94DA0"/>
    <w:rsid w:val="00EB1E65"/>
    <w:rsid w:val="00EB3E3E"/>
    <w:rsid w:val="00EC20DE"/>
    <w:rsid w:val="00EE044B"/>
    <w:rsid w:val="00EE530B"/>
    <w:rsid w:val="00EE5C4C"/>
    <w:rsid w:val="00EF46FE"/>
    <w:rsid w:val="00F03397"/>
    <w:rsid w:val="00F221FE"/>
    <w:rsid w:val="00F454E9"/>
    <w:rsid w:val="00F5391B"/>
    <w:rsid w:val="00F54465"/>
    <w:rsid w:val="00F6172D"/>
    <w:rsid w:val="00F62243"/>
    <w:rsid w:val="00F820E7"/>
    <w:rsid w:val="00F9058C"/>
    <w:rsid w:val="00FB5EC5"/>
    <w:rsid w:val="00FE154E"/>
    <w:rsid w:val="00FF265B"/>
    <w:rsid w:val="057C1291"/>
    <w:rsid w:val="08AC4FAB"/>
    <w:rsid w:val="2DD65B8C"/>
    <w:rsid w:val="4BEF0F02"/>
    <w:rsid w:val="4DDA0473"/>
    <w:rsid w:val="50142CD7"/>
    <w:rsid w:val="53CD78C5"/>
    <w:rsid w:val="6ACF27B1"/>
    <w:rsid w:val="714F0931"/>
    <w:rsid w:val="7BD23093"/>
    <w:rsid w:val="7EE0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Administrator\Application Data\Microsoft\Templates\&#28251;&#2594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232D41-7FF9-4007-82F3-0DAABAF700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湛教.dot</Template>
  <Company>Sky123.Org</Company>
  <Pages>9</Pages>
  <Words>2034</Words>
  <Characters>1407</Characters>
  <Lines>11</Lines>
  <Paragraphs>6</Paragraphs>
  <ScaleCrop>false</ScaleCrop>
  <LinksUpToDate>false</LinksUpToDate>
  <CharactersWithSpaces>3435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2016-12-30T03:16:00Z</dcterms:created>
  <dc:creator>Administrator</dc:creator>
  <cp:lastModifiedBy>Administrator</cp:lastModifiedBy>
  <cp:lastPrinted>2016-07-01T03:24:00Z</cp:lastPrinted>
  <dcterms:modified xsi:type="dcterms:W3CDTF">2017-08-07T09:39:31Z</dcterms:modified>
  <dc:title>湛教[2003]号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