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rPr>
          <w:rFonts w:ascii="t" w:hAnsi="t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t" w:hAnsi="t" w:eastAsia="仿宋_GB2312"/>
          <w:sz w:val="28"/>
          <w:szCs w:val="28"/>
        </w:rPr>
        <w:t>附件2</w:t>
      </w:r>
    </w:p>
    <w:p>
      <w:pPr>
        <w:spacing w:after="156" w:afterLines="5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201</w:t>
      </w:r>
      <w:r>
        <w:rPr>
          <w:rFonts w:hint="eastAsia"/>
          <w:b/>
          <w:bCs/>
          <w:sz w:val="36"/>
          <w:szCs w:val="36"/>
        </w:rPr>
        <w:t>7—2018学年第一学期社会实践活动时间安排表</w:t>
      </w:r>
    </w:p>
    <w:tbl>
      <w:tblPr>
        <w:tblStyle w:val="9"/>
        <w:tblW w:w="1458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5"/>
        <w:gridCol w:w="9084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时 间</w:t>
            </w:r>
          </w:p>
        </w:tc>
        <w:tc>
          <w:tcPr>
            <w:tcW w:w="9084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学 校</w:t>
            </w:r>
          </w:p>
        </w:tc>
        <w:tc>
          <w:tcPr>
            <w:tcW w:w="288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615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7月30—8月4日</w:t>
            </w:r>
          </w:p>
        </w:tc>
        <w:tc>
          <w:tcPr>
            <w:tcW w:w="9084" w:type="dxa"/>
            <w:vAlign w:val="center"/>
          </w:tcPr>
          <w:p>
            <w:pPr>
              <w:tabs>
                <w:tab w:val="left" w:pos="2222"/>
                <w:tab w:val="right" w:pos="8306"/>
              </w:tabs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湛江一中培才学校初一级1500人</w:t>
            </w:r>
          </w:p>
        </w:tc>
        <w:tc>
          <w:tcPr>
            <w:tcW w:w="2881" w:type="dxa"/>
            <w:vAlign w:val="center"/>
          </w:tcPr>
          <w:p>
            <w:pPr>
              <w:tabs>
                <w:tab w:val="left" w:pos="2222"/>
                <w:tab w:val="right" w:pos="8306"/>
              </w:tabs>
              <w:snapToGrid w:val="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1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8月6—11日</w:t>
            </w:r>
          </w:p>
        </w:tc>
        <w:tc>
          <w:tcPr>
            <w:tcW w:w="90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湛江一中培才学校初一级800人、高一级650人</w:t>
            </w:r>
          </w:p>
        </w:tc>
        <w:tc>
          <w:tcPr>
            <w:tcW w:w="288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61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8月13—18日</w:t>
            </w:r>
          </w:p>
        </w:tc>
        <w:tc>
          <w:tcPr>
            <w:tcW w:w="90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湛江一中高一级1500人</w:t>
            </w:r>
          </w:p>
        </w:tc>
        <w:tc>
          <w:tcPr>
            <w:tcW w:w="288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1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8月20—25日</w:t>
            </w:r>
          </w:p>
        </w:tc>
        <w:tc>
          <w:tcPr>
            <w:tcW w:w="90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湛江一中高一级250人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  <w:r>
              <w:rPr>
                <w:rFonts w:hint="eastAsia"/>
                <w:sz w:val="28"/>
                <w:szCs w:val="28"/>
              </w:rPr>
              <w:t>湛江二中高一级1250人</w:t>
            </w:r>
          </w:p>
        </w:tc>
        <w:tc>
          <w:tcPr>
            <w:tcW w:w="288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1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8月26—31日</w:t>
            </w:r>
          </w:p>
        </w:tc>
        <w:tc>
          <w:tcPr>
            <w:tcW w:w="90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湛江二中高一级</w:t>
            </w:r>
            <w:r>
              <w:rPr>
                <w:rFonts w:hint="eastAsia"/>
                <w:sz w:val="28"/>
                <w:szCs w:val="28"/>
              </w:rPr>
              <w:t>550人、初一级750人；金沙湾学校初一级200人</w:t>
            </w:r>
          </w:p>
        </w:tc>
        <w:tc>
          <w:tcPr>
            <w:tcW w:w="288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61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9月2—7日</w:t>
            </w:r>
          </w:p>
        </w:tc>
        <w:tc>
          <w:tcPr>
            <w:tcW w:w="90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岭师附中高一级570人、初一级350人;东方实验学校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高一级200人、初一级400人</w:t>
            </w:r>
          </w:p>
        </w:tc>
        <w:tc>
          <w:tcPr>
            <w:tcW w:w="288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61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9月10—15日</w:t>
            </w:r>
          </w:p>
        </w:tc>
        <w:tc>
          <w:tcPr>
            <w:tcW w:w="9084" w:type="dxa"/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北大实验学校初一级1300人；锦绣华景学校初一级220人</w:t>
            </w:r>
          </w:p>
        </w:tc>
        <w:tc>
          <w:tcPr>
            <w:tcW w:w="2881" w:type="dxa"/>
            <w:vAlign w:val="center"/>
          </w:tcPr>
          <w:p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61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9月17—22日</w:t>
            </w:r>
          </w:p>
        </w:tc>
        <w:tc>
          <w:tcPr>
            <w:tcW w:w="90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北大实验学校高一级900人；海东中学高一级3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港城中学高一级3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88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61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9月24—29日</w:t>
            </w:r>
          </w:p>
        </w:tc>
        <w:tc>
          <w:tcPr>
            <w:tcW w:w="90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市实验中学高一级1040人；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二中崇文实验中学</w:t>
            </w:r>
            <w:r>
              <w:rPr>
                <w:rFonts w:hint="eastAsia"/>
                <w:sz w:val="28"/>
                <w:szCs w:val="28"/>
              </w:rPr>
              <w:t>高一级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450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88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61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10月8—13日</w:t>
            </w:r>
          </w:p>
        </w:tc>
        <w:tc>
          <w:tcPr>
            <w:tcW w:w="90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爱周中学高一级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650</w:t>
            </w:r>
            <w:r>
              <w:rPr>
                <w:rFonts w:hint="eastAsia"/>
                <w:sz w:val="28"/>
                <w:szCs w:val="28"/>
              </w:rPr>
              <w:t>人；农垦实验中学高一级880人</w:t>
            </w:r>
          </w:p>
        </w:tc>
        <w:tc>
          <w:tcPr>
            <w:tcW w:w="288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61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10月15—20日</w:t>
            </w:r>
          </w:p>
        </w:tc>
        <w:tc>
          <w:tcPr>
            <w:tcW w:w="908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开发区一中高一级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760</w:t>
            </w:r>
            <w:r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；市七中高一级550人；美术中学高一级200人</w:t>
            </w:r>
          </w:p>
        </w:tc>
        <w:tc>
          <w:tcPr>
            <w:tcW w:w="288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tabs>
          <w:tab w:val="center" w:pos="4860"/>
          <w:tab w:val="left" w:pos="8070"/>
        </w:tabs>
        <w:spacing w:line="400" w:lineRule="exact"/>
        <w:ind w:firstLine="280" w:firstLineChars="100"/>
        <w:jc w:val="left"/>
        <w:rPr>
          <w:sz w:val="28"/>
          <w:szCs w:val="28"/>
        </w:rPr>
      </w:pPr>
    </w:p>
    <w:p>
      <w:pPr>
        <w:tabs>
          <w:tab w:val="center" w:pos="4860"/>
          <w:tab w:val="left" w:pos="8070"/>
        </w:tabs>
        <w:spacing w:line="400" w:lineRule="exact"/>
        <w:ind w:firstLine="280" w:firstLineChars="100"/>
        <w:jc w:val="left"/>
        <w:rPr>
          <w:sz w:val="28"/>
          <w:szCs w:val="28"/>
        </w:rPr>
      </w:pPr>
    </w:p>
    <w:p>
      <w:pPr>
        <w:tabs>
          <w:tab w:val="center" w:pos="4860"/>
          <w:tab w:val="left" w:pos="8070"/>
        </w:tabs>
        <w:spacing w:line="400" w:lineRule="exact"/>
        <w:ind w:firstLine="280" w:firstLineChars="100"/>
        <w:jc w:val="left"/>
        <w:rPr>
          <w:sz w:val="28"/>
          <w:szCs w:val="28"/>
        </w:rPr>
      </w:pPr>
    </w:p>
    <w:p>
      <w:pPr>
        <w:tabs>
          <w:tab w:val="center" w:pos="4860"/>
          <w:tab w:val="left" w:pos="8070"/>
        </w:tabs>
        <w:spacing w:line="400" w:lineRule="exact"/>
        <w:ind w:firstLine="280" w:firstLineChars="100"/>
        <w:jc w:val="left"/>
        <w:rPr>
          <w:sz w:val="28"/>
          <w:szCs w:val="28"/>
        </w:rPr>
      </w:pPr>
    </w:p>
    <w:p>
      <w:pPr>
        <w:tabs>
          <w:tab w:val="center" w:pos="4860"/>
          <w:tab w:val="left" w:pos="8070"/>
        </w:tabs>
        <w:spacing w:line="400" w:lineRule="exact"/>
        <w:ind w:firstLine="280" w:firstLineChars="100"/>
        <w:jc w:val="left"/>
        <w:rPr>
          <w:sz w:val="28"/>
          <w:szCs w:val="28"/>
        </w:rPr>
      </w:pPr>
    </w:p>
    <w:p>
      <w:pPr>
        <w:tabs>
          <w:tab w:val="center" w:pos="4860"/>
          <w:tab w:val="left" w:pos="8070"/>
        </w:tabs>
        <w:spacing w:line="400" w:lineRule="exact"/>
        <w:ind w:firstLine="280" w:firstLineChars="100"/>
        <w:jc w:val="left"/>
        <w:rPr>
          <w:sz w:val="28"/>
          <w:szCs w:val="28"/>
        </w:rPr>
      </w:pPr>
    </w:p>
    <w:p>
      <w:pPr>
        <w:tabs>
          <w:tab w:val="center" w:pos="4860"/>
          <w:tab w:val="left" w:pos="8070"/>
        </w:tabs>
        <w:spacing w:line="400" w:lineRule="exact"/>
        <w:ind w:firstLine="280" w:firstLineChars="100"/>
        <w:jc w:val="left"/>
        <w:rPr>
          <w:sz w:val="28"/>
          <w:szCs w:val="28"/>
        </w:rPr>
      </w:pPr>
    </w:p>
    <w:p>
      <w:pPr>
        <w:tabs>
          <w:tab w:val="center" w:pos="4860"/>
          <w:tab w:val="left" w:pos="8070"/>
        </w:tabs>
        <w:spacing w:line="400" w:lineRule="exact"/>
        <w:ind w:firstLine="280" w:firstLineChars="100"/>
        <w:jc w:val="left"/>
        <w:rPr>
          <w:sz w:val="28"/>
          <w:szCs w:val="28"/>
        </w:rPr>
      </w:pPr>
    </w:p>
    <w:p>
      <w:pPr>
        <w:tabs>
          <w:tab w:val="center" w:pos="4860"/>
          <w:tab w:val="left" w:pos="8070"/>
        </w:tabs>
        <w:spacing w:line="400" w:lineRule="exact"/>
        <w:ind w:firstLine="280" w:firstLineChars="100"/>
        <w:jc w:val="left"/>
        <w:rPr>
          <w:sz w:val="28"/>
          <w:szCs w:val="28"/>
        </w:rPr>
      </w:pPr>
    </w:p>
    <w:p>
      <w:pPr>
        <w:tabs>
          <w:tab w:val="center" w:pos="4860"/>
          <w:tab w:val="left" w:pos="8070"/>
        </w:tabs>
        <w:spacing w:line="400" w:lineRule="exact"/>
        <w:ind w:firstLine="280" w:firstLineChars="100"/>
        <w:jc w:val="left"/>
        <w:rPr>
          <w:sz w:val="28"/>
          <w:szCs w:val="28"/>
        </w:rPr>
      </w:pPr>
    </w:p>
    <w:p>
      <w:pPr>
        <w:tabs>
          <w:tab w:val="center" w:pos="4860"/>
          <w:tab w:val="left" w:pos="8070"/>
        </w:tabs>
        <w:spacing w:line="400" w:lineRule="exact"/>
        <w:ind w:firstLine="280" w:firstLineChars="100"/>
        <w:jc w:val="left"/>
        <w:rPr>
          <w:sz w:val="28"/>
          <w:szCs w:val="28"/>
        </w:rPr>
      </w:pPr>
    </w:p>
    <w:p>
      <w:pPr>
        <w:tabs>
          <w:tab w:val="center" w:pos="4860"/>
          <w:tab w:val="left" w:pos="8070"/>
        </w:tabs>
        <w:spacing w:line="400" w:lineRule="exact"/>
        <w:ind w:firstLine="280" w:firstLineChars="100"/>
        <w:jc w:val="left"/>
        <w:rPr>
          <w:sz w:val="28"/>
          <w:szCs w:val="28"/>
        </w:rPr>
      </w:pPr>
    </w:p>
    <w:p>
      <w:pPr>
        <w:tabs>
          <w:tab w:val="center" w:pos="4860"/>
          <w:tab w:val="left" w:pos="8070"/>
        </w:tabs>
        <w:spacing w:line="400" w:lineRule="exact"/>
        <w:ind w:firstLine="280" w:firstLineChars="100"/>
        <w:jc w:val="left"/>
        <w:rPr>
          <w:sz w:val="28"/>
          <w:szCs w:val="28"/>
        </w:rPr>
      </w:pPr>
    </w:p>
    <w:p>
      <w:pPr>
        <w:tabs>
          <w:tab w:val="center" w:pos="4860"/>
          <w:tab w:val="left" w:pos="8070"/>
        </w:tabs>
        <w:spacing w:line="400" w:lineRule="exact"/>
        <w:ind w:firstLine="280" w:firstLineChars="100"/>
        <w:jc w:val="left"/>
        <w:rPr>
          <w:sz w:val="28"/>
          <w:szCs w:val="28"/>
        </w:rPr>
      </w:pPr>
    </w:p>
    <w:p>
      <w:pPr>
        <w:tabs>
          <w:tab w:val="center" w:pos="4860"/>
          <w:tab w:val="left" w:pos="8070"/>
        </w:tabs>
        <w:spacing w:line="400" w:lineRule="exact"/>
        <w:ind w:firstLine="280" w:firstLineChars="100"/>
        <w:jc w:val="left"/>
        <w:rPr>
          <w:sz w:val="28"/>
          <w:szCs w:val="28"/>
        </w:rPr>
      </w:pPr>
    </w:p>
    <w:p>
      <w:pPr>
        <w:tabs>
          <w:tab w:val="center" w:pos="4860"/>
          <w:tab w:val="left" w:pos="8070"/>
        </w:tabs>
        <w:spacing w:line="400" w:lineRule="exact"/>
        <w:ind w:firstLine="280" w:firstLineChars="100"/>
        <w:jc w:val="left"/>
        <w:rPr>
          <w:sz w:val="28"/>
          <w:szCs w:val="28"/>
        </w:rPr>
      </w:pPr>
    </w:p>
    <w:p>
      <w:pPr>
        <w:tabs>
          <w:tab w:val="center" w:pos="4860"/>
          <w:tab w:val="left" w:pos="8070"/>
        </w:tabs>
        <w:spacing w:line="400" w:lineRule="exact"/>
        <w:ind w:firstLine="280" w:firstLineChars="100"/>
        <w:jc w:val="left"/>
        <w:rPr>
          <w:sz w:val="28"/>
          <w:szCs w:val="28"/>
        </w:rPr>
      </w:pPr>
    </w:p>
    <w:p>
      <w:pPr>
        <w:spacing w:after="156" w:afterLines="50" w:line="440" w:lineRule="exact"/>
        <w:jc w:val="left"/>
        <w:rPr>
          <w:rFonts w:asciiTheme="minorEastAsia" w:hAnsiTheme="minorEastAsia" w:eastAsiaTheme="minorEastAsia"/>
          <w:sz w:val="24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84" w:right="567" w:bottom="425" w:left="624" w:header="153" w:footer="113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  <w:rFonts w:ascii="楷体_GB2312"/>
        <w:sz w:val="28"/>
      </w:rPr>
    </w:pPr>
    <w:r>
      <w:rPr>
        <w:rStyle w:val="7"/>
        <w:rFonts w:hint="eastAsia" w:ascii="楷体_GB2312"/>
        <w:sz w:val="28"/>
      </w:rPr>
      <w:t>－</w:t>
    </w:r>
    <w:r>
      <w:rPr>
        <w:rStyle w:val="7"/>
        <w:rFonts w:ascii="楷体_GB2312"/>
        <w:sz w:val="28"/>
      </w:rPr>
      <w:fldChar w:fldCharType="begin"/>
    </w:r>
    <w:r>
      <w:rPr>
        <w:rStyle w:val="7"/>
        <w:rFonts w:ascii="楷体_GB2312"/>
        <w:sz w:val="28"/>
      </w:rPr>
      <w:instrText xml:space="preserve">PAGE  </w:instrText>
    </w:r>
    <w:r>
      <w:rPr>
        <w:rStyle w:val="7"/>
        <w:rFonts w:ascii="楷体_GB2312"/>
        <w:sz w:val="28"/>
      </w:rPr>
      <w:fldChar w:fldCharType="separate"/>
    </w:r>
    <w:r>
      <w:rPr>
        <w:rStyle w:val="7"/>
        <w:rFonts w:ascii="楷体_GB2312"/>
        <w:sz w:val="28"/>
      </w:rPr>
      <w:t>2</w:t>
    </w:r>
    <w:r>
      <w:rPr>
        <w:rStyle w:val="7"/>
        <w:rFonts w:ascii="楷体_GB2312"/>
        <w:sz w:val="28"/>
      </w:rPr>
      <w:fldChar w:fldCharType="end"/>
    </w:r>
    <w:r>
      <w:rPr>
        <w:rStyle w:val="7"/>
        <w:rFonts w:hint="eastAsia" w:ascii="楷体_GB2312"/>
        <w:sz w:val="28"/>
      </w:rPr>
      <w:t>－</w:t>
    </w:r>
  </w:p>
  <w:p>
    <w:pPr>
      <w:pStyle w:val="4"/>
      <w:ind w:right="360" w:firstLine="360"/>
      <w:rPr>
        <w:rFonts w:ascii="楷体_GB2312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B1"/>
    <w:rsid w:val="00023C6A"/>
    <w:rsid w:val="00033DF5"/>
    <w:rsid w:val="00064B97"/>
    <w:rsid w:val="00072DE3"/>
    <w:rsid w:val="00083431"/>
    <w:rsid w:val="00094B7A"/>
    <w:rsid w:val="000B2A70"/>
    <w:rsid w:val="000B75CE"/>
    <w:rsid w:val="000C6418"/>
    <w:rsid w:val="000E2383"/>
    <w:rsid w:val="000F363A"/>
    <w:rsid w:val="0010093D"/>
    <w:rsid w:val="001039F4"/>
    <w:rsid w:val="00104FCA"/>
    <w:rsid w:val="00124F83"/>
    <w:rsid w:val="00141188"/>
    <w:rsid w:val="001621D5"/>
    <w:rsid w:val="0016378F"/>
    <w:rsid w:val="0017118D"/>
    <w:rsid w:val="001800F8"/>
    <w:rsid w:val="001811F4"/>
    <w:rsid w:val="00190681"/>
    <w:rsid w:val="00196532"/>
    <w:rsid w:val="001A1D4E"/>
    <w:rsid w:val="001A4F9A"/>
    <w:rsid w:val="001C269F"/>
    <w:rsid w:val="001D234B"/>
    <w:rsid w:val="001E2C56"/>
    <w:rsid w:val="001E3D8E"/>
    <w:rsid w:val="00205271"/>
    <w:rsid w:val="00216DAC"/>
    <w:rsid w:val="00223A8D"/>
    <w:rsid w:val="0023523A"/>
    <w:rsid w:val="00237B04"/>
    <w:rsid w:val="0024739B"/>
    <w:rsid w:val="00270B2E"/>
    <w:rsid w:val="00274722"/>
    <w:rsid w:val="002772EB"/>
    <w:rsid w:val="00294AF3"/>
    <w:rsid w:val="00297501"/>
    <w:rsid w:val="002C3304"/>
    <w:rsid w:val="002D55B6"/>
    <w:rsid w:val="002E0DE6"/>
    <w:rsid w:val="002F0E05"/>
    <w:rsid w:val="00303262"/>
    <w:rsid w:val="00304202"/>
    <w:rsid w:val="00307928"/>
    <w:rsid w:val="00307DEF"/>
    <w:rsid w:val="00315EA9"/>
    <w:rsid w:val="00323660"/>
    <w:rsid w:val="00323B91"/>
    <w:rsid w:val="003300EF"/>
    <w:rsid w:val="00354943"/>
    <w:rsid w:val="003642B6"/>
    <w:rsid w:val="00374957"/>
    <w:rsid w:val="00376F60"/>
    <w:rsid w:val="00393B68"/>
    <w:rsid w:val="00395C7F"/>
    <w:rsid w:val="003966B8"/>
    <w:rsid w:val="003A1B52"/>
    <w:rsid w:val="003B6520"/>
    <w:rsid w:val="003B71AF"/>
    <w:rsid w:val="004063EA"/>
    <w:rsid w:val="00410271"/>
    <w:rsid w:val="0041183F"/>
    <w:rsid w:val="00412D8B"/>
    <w:rsid w:val="0041560A"/>
    <w:rsid w:val="00443CC6"/>
    <w:rsid w:val="00444992"/>
    <w:rsid w:val="004542BC"/>
    <w:rsid w:val="00477698"/>
    <w:rsid w:val="00490DC9"/>
    <w:rsid w:val="00494B1C"/>
    <w:rsid w:val="004A04F5"/>
    <w:rsid w:val="004A2C28"/>
    <w:rsid w:val="004C5A3C"/>
    <w:rsid w:val="004D2052"/>
    <w:rsid w:val="004E05F3"/>
    <w:rsid w:val="004E3FFB"/>
    <w:rsid w:val="004E472E"/>
    <w:rsid w:val="004E55A2"/>
    <w:rsid w:val="004F5DF5"/>
    <w:rsid w:val="005005DC"/>
    <w:rsid w:val="005045F6"/>
    <w:rsid w:val="005246B0"/>
    <w:rsid w:val="00532AE7"/>
    <w:rsid w:val="005340DD"/>
    <w:rsid w:val="0055691D"/>
    <w:rsid w:val="005815D8"/>
    <w:rsid w:val="00585BE2"/>
    <w:rsid w:val="005A1E83"/>
    <w:rsid w:val="005B230A"/>
    <w:rsid w:val="005B2875"/>
    <w:rsid w:val="005C0924"/>
    <w:rsid w:val="005F11AA"/>
    <w:rsid w:val="00601FAC"/>
    <w:rsid w:val="00610B41"/>
    <w:rsid w:val="006233A3"/>
    <w:rsid w:val="00623C0E"/>
    <w:rsid w:val="00626022"/>
    <w:rsid w:val="006358CC"/>
    <w:rsid w:val="00637A05"/>
    <w:rsid w:val="006476AA"/>
    <w:rsid w:val="00671FA2"/>
    <w:rsid w:val="00676128"/>
    <w:rsid w:val="00676817"/>
    <w:rsid w:val="00684755"/>
    <w:rsid w:val="006A06FE"/>
    <w:rsid w:val="006A31F3"/>
    <w:rsid w:val="006A62BB"/>
    <w:rsid w:val="006A7709"/>
    <w:rsid w:val="006A7E80"/>
    <w:rsid w:val="006B5969"/>
    <w:rsid w:val="006B72B0"/>
    <w:rsid w:val="006D26B0"/>
    <w:rsid w:val="006E635A"/>
    <w:rsid w:val="006E78AE"/>
    <w:rsid w:val="00701671"/>
    <w:rsid w:val="00720802"/>
    <w:rsid w:val="00723420"/>
    <w:rsid w:val="00731E9B"/>
    <w:rsid w:val="0076188A"/>
    <w:rsid w:val="00764752"/>
    <w:rsid w:val="00765D49"/>
    <w:rsid w:val="007765A8"/>
    <w:rsid w:val="00782400"/>
    <w:rsid w:val="00785F8C"/>
    <w:rsid w:val="00792C06"/>
    <w:rsid w:val="007B2F73"/>
    <w:rsid w:val="007B3C04"/>
    <w:rsid w:val="007D534A"/>
    <w:rsid w:val="00807B8A"/>
    <w:rsid w:val="00814EA9"/>
    <w:rsid w:val="008273F7"/>
    <w:rsid w:val="0085753E"/>
    <w:rsid w:val="00866752"/>
    <w:rsid w:val="008831BB"/>
    <w:rsid w:val="008856FF"/>
    <w:rsid w:val="0088688C"/>
    <w:rsid w:val="008947AC"/>
    <w:rsid w:val="008C193B"/>
    <w:rsid w:val="008D100E"/>
    <w:rsid w:val="00903881"/>
    <w:rsid w:val="00944F35"/>
    <w:rsid w:val="009566C0"/>
    <w:rsid w:val="00970C4F"/>
    <w:rsid w:val="0097451A"/>
    <w:rsid w:val="009B37A8"/>
    <w:rsid w:val="009B747E"/>
    <w:rsid w:val="009D08D2"/>
    <w:rsid w:val="009D2518"/>
    <w:rsid w:val="009F5FDF"/>
    <w:rsid w:val="00A008F8"/>
    <w:rsid w:val="00A14CC1"/>
    <w:rsid w:val="00A1787D"/>
    <w:rsid w:val="00A329CF"/>
    <w:rsid w:val="00A35463"/>
    <w:rsid w:val="00AA0E07"/>
    <w:rsid w:val="00AA1894"/>
    <w:rsid w:val="00AB0BC4"/>
    <w:rsid w:val="00AE3362"/>
    <w:rsid w:val="00AF0D4B"/>
    <w:rsid w:val="00B00DA3"/>
    <w:rsid w:val="00B047BA"/>
    <w:rsid w:val="00B20E4D"/>
    <w:rsid w:val="00B35293"/>
    <w:rsid w:val="00B47098"/>
    <w:rsid w:val="00B75F99"/>
    <w:rsid w:val="00B8083E"/>
    <w:rsid w:val="00B87921"/>
    <w:rsid w:val="00BA2818"/>
    <w:rsid w:val="00BC6ED9"/>
    <w:rsid w:val="00BE1F67"/>
    <w:rsid w:val="00BE2AE6"/>
    <w:rsid w:val="00BE570E"/>
    <w:rsid w:val="00C022F2"/>
    <w:rsid w:val="00C04528"/>
    <w:rsid w:val="00C07F5C"/>
    <w:rsid w:val="00C114DE"/>
    <w:rsid w:val="00C14CC3"/>
    <w:rsid w:val="00C206F4"/>
    <w:rsid w:val="00C33FD1"/>
    <w:rsid w:val="00C6345B"/>
    <w:rsid w:val="00C7088B"/>
    <w:rsid w:val="00C80C67"/>
    <w:rsid w:val="00C946CC"/>
    <w:rsid w:val="00C970BE"/>
    <w:rsid w:val="00CA1EB0"/>
    <w:rsid w:val="00CB1E61"/>
    <w:rsid w:val="00CD7CE9"/>
    <w:rsid w:val="00CF2971"/>
    <w:rsid w:val="00CF6DCF"/>
    <w:rsid w:val="00D0264A"/>
    <w:rsid w:val="00D04ECC"/>
    <w:rsid w:val="00D1203E"/>
    <w:rsid w:val="00D202F8"/>
    <w:rsid w:val="00D2141F"/>
    <w:rsid w:val="00D31535"/>
    <w:rsid w:val="00D358BC"/>
    <w:rsid w:val="00D455EA"/>
    <w:rsid w:val="00D50AEB"/>
    <w:rsid w:val="00D53DBD"/>
    <w:rsid w:val="00D601FB"/>
    <w:rsid w:val="00D62294"/>
    <w:rsid w:val="00D72037"/>
    <w:rsid w:val="00D730ED"/>
    <w:rsid w:val="00D74303"/>
    <w:rsid w:val="00D749CC"/>
    <w:rsid w:val="00D779F4"/>
    <w:rsid w:val="00D91A2B"/>
    <w:rsid w:val="00D94E28"/>
    <w:rsid w:val="00DC084B"/>
    <w:rsid w:val="00DC25C8"/>
    <w:rsid w:val="00DC4E46"/>
    <w:rsid w:val="00E11CE1"/>
    <w:rsid w:val="00E12DE2"/>
    <w:rsid w:val="00E17C3D"/>
    <w:rsid w:val="00E470B1"/>
    <w:rsid w:val="00E53D2B"/>
    <w:rsid w:val="00E605CA"/>
    <w:rsid w:val="00E719E4"/>
    <w:rsid w:val="00E7404F"/>
    <w:rsid w:val="00E7416B"/>
    <w:rsid w:val="00E8369C"/>
    <w:rsid w:val="00E860D4"/>
    <w:rsid w:val="00E94DA0"/>
    <w:rsid w:val="00EB1E65"/>
    <w:rsid w:val="00EB3E3E"/>
    <w:rsid w:val="00EC20DE"/>
    <w:rsid w:val="00EE044B"/>
    <w:rsid w:val="00EE530B"/>
    <w:rsid w:val="00EE5C4C"/>
    <w:rsid w:val="00EF46FE"/>
    <w:rsid w:val="00F03397"/>
    <w:rsid w:val="00F221FE"/>
    <w:rsid w:val="00F454E9"/>
    <w:rsid w:val="00F5391B"/>
    <w:rsid w:val="00F54465"/>
    <w:rsid w:val="00F6172D"/>
    <w:rsid w:val="00F62243"/>
    <w:rsid w:val="00F820E7"/>
    <w:rsid w:val="00F9058C"/>
    <w:rsid w:val="00FB5EC5"/>
    <w:rsid w:val="00FE154E"/>
    <w:rsid w:val="00FF265B"/>
    <w:rsid w:val="057C1291"/>
    <w:rsid w:val="08AC4FAB"/>
    <w:rsid w:val="10697BB6"/>
    <w:rsid w:val="2DD65B8C"/>
    <w:rsid w:val="4BEF0F02"/>
    <w:rsid w:val="50142CD7"/>
    <w:rsid w:val="6ACF27B1"/>
    <w:rsid w:val="714F0931"/>
    <w:rsid w:val="7BD23093"/>
    <w:rsid w:val="7EE0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 and Settings\Administrator\Application Data\Microsoft\Templates\&#28251;&#2594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232D41-7FF9-4007-82F3-0DAABAF700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湛教.dot</Template>
  <Company>Sky123.Org</Company>
  <Pages>9</Pages>
  <Words>2034</Words>
  <Characters>1407</Characters>
  <Lines>11</Lines>
  <Paragraphs>6</Paragraphs>
  <ScaleCrop>false</ScaleCrop>
  <LinksUpToDate>false</LinksUpToDate>
  <CharactersWithSpaces>3435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2016-12-30T03:16:00Z</dcterms:created>
  <dc:creator>Administrator</dc:creator>
  <cp:lastModifiedBy>Administrator</cp:lastModifiedBy>
  <cp:lastPrinted>2016-07-01T03:24:00Z</cp:lastPrinted>
  <dcterms:modified xsi:type="dcterms:W3CDTF">2017-08-07T09:38:53Z</dcterms:modified>
  <dc:title>湛教[2003]号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