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00" w:lineRule="exact"/>
        <w:ind w:left="-143" w:leftChars="-68" w:firstLine="265" w:firstLineChars="60"/>
        <w:jc w:val="center"/>
        <w:rPr>
          <w:rFonts w:hint="default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江苏省密码学会专家成员信息登记表</w:t>
      </w:r>
    </w:p>
    <w:p>
      <w:pPr>
        <w:spacing w:before="312" w:beforeLines="100" w:line="100" w:lineRule="exact"/>
        <w:ind w:left="-143" w:leftChars="-68" w:firstLine="265" w:firstLineChars="60"/>
        <w:jc w:val="center"/>
        <w:rPr>
          <w:rFonts w:hint="default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5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26"/>
        <w:gridCol w:w="976"/>
        <w:gridCol w:w="1256"/>
        <w:gridCol w:w="976"/>
        <w:gridCol w:w="1690"/>
        <w:gridCol w:w="17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姓 名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性 别</w:t>
            </w:r>
          </w:p>
        </w:tc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民 族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spacing w:line="34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line="340" w:lineRule="exact"/>
              <w:ind w:left="-148" w:leftChars="-71" w:hanging="1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line="340" w:lineRule="exact"/>
              <w:ind w:leftChars="-71" w:hanging="148" w:hangingChars="62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年月日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mbria" w:hAnsi="Cambria" w:eastAsia="方正仿宋_GB2312" w:cs="方正仿宋_GB2312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出生地</w:t>
            </w:r>
          </w:p>
        </w:tc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籍 贯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面 貌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作时间</w:t>
            </w:r>
          </w:p>
        </w:tc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mbria" w:hAnsi="Cambria" w:eastAsia="方正仿宋_GB2312" w:cs="方正仿宋_GB2312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国 籍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文 化 程 度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从 事行 业</w:t>
            </w:r>
          </w:p>
        </w:tc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院 校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及职务、职称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专业领域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（研究方向或主要从事工作）</w:t>
            </w:r>
          </w:p>
        </w:tc>
        <w:tc>
          <w:tcPr>
            <w:tcW w:w="179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通 信 地 址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spacing w:line="28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邮政编码</w:t>
            </w:r>
          </w:p>
        </w:tc>
        <w:tc>
          <w:tcPr>
            <w:tcW w:w="17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mbria" w:hAnsi="Cambria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联 系 电 话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（办公、手机）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Cambria" w:hAnsi="Cambria" w:eastAsia="方正仿宋_GB2312" w:cs="方正仿宋_GB2312"/>
                <w:color w:val="00000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17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mbria" w:hAnsi="Cambria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历</w:t>
            </w:r>
          </w:p>
        </w:tc>
        <w:tc>
          <w:tcPr>
            <w:tcW w:w="7920" w:type="dxa"/>
            <w:gridSpan w:val="6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绩</w:t>
            </w:r>
          </w:p>
        </w:tc>
        <w:tc>
          <w:tcPr>
            <w:tcW w:w="7920" w:type="dxa"/>
            <w:gridSpan w:val="6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  <w:lang w:val="en-US" w:eastAsia="zh-CN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  <w:lang w:val="en-US" w:eastAsia="zh-CN"/>
              </w:rPr>
              <w:t>愿</w:t>
            </w:r>
          </w:p>
        </w:tc>
        <w:tc>
          <w:tcPr>
            <w:tcW w:w="7920" w:type="dxa"/>
            <w:gridSpan w:val="6"/>
          </w:tcPr>
          <w:p>
            <w:pPr>
              <w:spacing w:before="156" w:beforeLines="50" w:line="276" w:lineRule="auto"/>
              <w:ind w:right="96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before="156" w:beforeLines="50" w:line="276" w:lineRule="auto"/>
              <w:ind w:right="96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before="156" w:beforeLines="50" w:line="276" w:lineRule="auto"/>
              <w:ind w:right="96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before="156" w:beforeLines="50" w:line="276" w:lineRule="auto"/>
              <w:ind w:right="960"/>
              <w:jc w:val="center"/>
              <w:rPr>
                <w:rFonts w:ascii="Cambria" w:hAnsi="Cambria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本人签名</w:t>
            </w:r>
            <w:r>
              <w:rPr>
                <w:rFonts w:ascii="Cambria" w:hAnsi="Cambria" w:eastAsia="方正仿宋_GB2312" w:cs="方正仿宋_GB2312"/>
                <w:color w:val="000000"/>
                <w:sz w:val="24"/>
              </w:rPr>
              <w:t>:</w:t>
            </w:r>
          </w:p>
          <w:p>
            <w:pPr>
              <w:spacing w:before="156" w:beforeLines="50" w:line="276" w:lineRule="auto"/>
              <w:ind w:right="96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Cambria" w:hAnsi="Cambria" w:eastAsia="方正仿宋_GB2312" w:cs="方正仿宋_GB2312"/>
                <w:color w:val="000000"/>
                <w:sz w:val="24"/>
              </w:rPr>
              <w:t xml:space="preserve"> </w:t>
            </w:r>
            <w:r>
              <w:rPr>
                <w:rFonts w:ascii="Cambria" w:hAnsi="Cambria" w:eastAsia="方正仿宋_GB2312" w:cs="方正仿宋_GB2312"/>
                <w:color w:val="000000"/>
                <w:sz w:val="24"/>
              </w:rPr>
              <w:t xml:space="preserve">                                                                                         </w:t>
            </w:r>
            <w:r>
              <w:rPr>
                <w:rFonts w:hint="eastAsia" w:ascii="Cambria" w:hAnsi="Cambria" w:eastAsia="方正仿宋_GB2312" w:cs="方正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 xml:space="preserve">年 </w:t>
            </w:r>
            <w:r>
              <w:rPr>
                <w:rFonts w:hint="eastAsia" w:ascii="Cambria" w:hAnsi="Cambria" w:eastAsia="方正仿宋_GB2312" w:cs="方正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月</w:t>
            </w:r>
            <w:r>
              <w:rPr>
                <w:rFonts w:hint="eastAsia" w:ascii="Cambria" w:hAnsi="Cambria" w:eastAsia="方正仿宋_GB2312" w:cs="方正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单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推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荐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920" w:type="dxa"/>
            <w:gridSpan w:val="6"/>
          </w:tcPr>
          <w:p>
            <w:pPr>
              <w:spacing w:before="156" w:beforeLines="50" w:line="2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before="156" w:beforeLines="50" w:line="280" w:lineRule="exact"/>
              <w:ind w:firstLine="3600" w:firstLineChars="1500"/>
              <w:jc w:val="left"/>
              <w:rPr>
                <w:rFonts w:hint="eastAsia" w:ascii="Cambria" w:hAnsi="Cambria" w:eastAsia="方正仿宋_GB2312" w:cs="方正仿宋_GB2312"/>
                <w:color w:val="000000"/>
                <w:sz w:val="24"/>
              </w:rPr>
            </w:pPr>
          </w:p>
          <w:p>
            <w:pPr>
              <w:spacing w:before="156" w:beforeLines="50" w:line="280" w:lineRule="exact"/>
              <w:ind w:firstLine="3600" w:firstLineChars="1500"/>
              <w:jc w:val="left"/>
              <w:rPr>
                <w:rFonts w:hint="eastAsia" w:ascii="Cambria" w:hAnsi="Cambria" w:eastAsia="方正仿宋_GB2312" w:cs="方正仿宋_GB2312"/>
                <w:color w:val="000000"/>
                <w:sz w:val="24"/>
              </w:rPr>
            </w:pPr>
          </w:p>
          <w:p>
            <w:pPr>
              <w:spacing w:before="156" w:beforeLines="50" w:line="280" w:lineRule="exact"/>
              <w:ind w:firstLine="3600" w:firstLineChars="1500"/>
              <w:jc w:val="left"/>
              <w:rPr>
                <w:rFonts w:hint="eastAsia" w:ascii="Cambria" w:hAnsi="Cambria" w:eastAsia="方正仿宋_GB2312" w:cs="方正仿宋_GB2312"/>
                <w:color w:val="000000"/>
                <w:sz w:val="24"/>
              </w:rPr>
            </w:pPr>
          </w:p>
          <w:p>
            <w:pPr>
              <w:spacing w:before="156" w:beforeLines="50"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Cambria" w:hAnsi="Cambria" w:eastAsia="方正仿宋_GB2312" w:cs="方正仿宋_GB2312"/>
                <w:color w:val="00000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Cambria" w:hAnsi="Cambria" w:eastAsia="方正仿宋_GB2312" w:cs="方正仿宋_GB2312"/>
                <w:color w:val="000000"/>
                <w:sz w:val="24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  <w:t>盖章：</w:t>
            </w:r>
          </w:p>
          <w:p>
            <w:pPr>
              <w:spacing w:before="156" w:beforeLines="50" w:line="280" w:lineRule="exact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日</w:t>
            </w:r>
          </w:p>
        </w:tc>
      </w:tr>
    </w:tbl>
    <w:p>
      <w:pPr>
        <w:outlineLvl w:val="0"/>
        <w:rPr>
          <w:rFonts w:ascii="仿宋_GB2312" w:eastAsia="仿宋_GB2312"/>
          <w:color w:val="000000"/>
          <w:sz w:val="24"/>
        </w:rPr>
      </w:pPr>
    </w:p>
    <w:p>
      <w:pPr>
        <w:spacing w:line="360" w:lineRule="auto"/>
        <w:outlineLvl w:val="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填表说明：</w:t>
      </w:r>
    </w:p>
    <w:p>
      <w:pPr>
        <w:spacing w:line="360" w:lineRule="auto"/>
        <w:outlineLvl w:val="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1.“文化程度”栏中填写获得国家教育行政部门认可的最高学位。</w:t>
      </w:r>
    </w:p>
    <w:p>
      <w:pPr>
        <w:spacing w:line="360" w:lineRule="auto"/>
        <w:outlineLvl w:val="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2.“技术职称”栏中填写主管部门评定的专业技术职称。</w:t>
      </w:r>
    </w:p>
    <w:p>
      <w:pPr>
        <w:spacing w:line="360" w:lineRule="auto"/>
        <w:outlineLvl w:val="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3</w:t>
      </w:r>
      <w:r>
        <w:rPr>
          <w:rFonts w:hint="eastAsia" w:ascii="仿宋_GB2312" w:eastAsia="仿宋_GB2312"/>
          <w:color w:val="000000"/>
          <w:sz w:val="24"/>
        </w:rPr>
        <w:t>.“本人签名”栏须本人亲笔签名。</w:t>
      </w:r>
    </w:p>
    <w:p>
      <w:pPr>
        <w:spacing w:line="360" w:lineRule="auto"/>
        <w:outlineLvl w:val="0"/>
        <w:rPr>
          <w:rFonts w:hint="eastAsia"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4</w:t>
      </w:r>
      <w:r>
        <w:rPr>
          <w:rFonts w:hint="eastAsia" w:ascii="仿宋_GB2312" w:eastAsia="仿宋_GB2312"/>
          <w:color w:val="000000"/>
          <w:sz w:val="24"/>
        </w:rPr>
        <w:t>.“单位盖章”应加盖所在单位公章。</w:t>
      </w:r>
    </w:p>
    <w:sectPr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1" w:fontKey="{273A68AE-64FD-41BA-B71D-8A4B6D5CD78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3C1F1CBE-1E36-4741-90FF-094FAC0C8CC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C809E55-1FE7-481F-A45A-82185A57DF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DJmZDU0ODYxZTY1NmRiYmE1ZTZiYTI3ZDczYmUifQ=="/>
  </w:docVars>
  <w:rsids>
    <w:rsidRoot w:val="48B776E4"/>
    <w:rsid w:val="00035F57"/>
    <w:rsid w:val="00072B40"/>
    <w:rsid w:val="000A1EA5"/>
    <w:rsid w:val="0017633F"/>
    <w:rsid w:val="001C7E11"/>
    <w:rsid w:val="001E5C06"/>
    <w:rsid w:val="0021136E"/>
    <w:rsid w:val="002259F6"/>
    <w:rsid w:val="00251693"/>
    <w:rsid w:val="002819CC"/>
    <w:rsid w:val="00295726"/>
    <w:rsid w:val="00321826"/>
    <w:rsid w:val="0032652C"/>
    <w:rsid w:val="003A0B84"/>
    <w:rsid w:val="003B75DD"/>
    <w:rsid w:val="003B78A3"/>
    <w:rsid w:val="00463E7C"/>
    <w:rsid w:val="00470110"/>
    <w:rsid w:val="0057571D"/>
    <w:rsid w:val="005B169B"/>
    <w:rsid w:val="00623788"/>
    <w:rsid w:val="006F31A6"/>
    <w:rsid w:val="0076344E"/>
    <w:rsid w:val="007825B9"/>
    <w:rsid w:val="00813E26"/>
    <w:rsid w:val="0082360C"/>
    <w:rsid w:val="00827222"/>
    <w:rsid w:val="008465EC"/>
    <w:rsid w:val="008754F3"/>
    <w:rsid w:val="008C4CF4"/>
    <w:rsid w:val="0092426F"/>
    <w:rsid w:val="00933F61"/>
    <w:rsid w:val="00940978"/>
    <w:rsid w:val="00A56ED8"/>
    <w:rsid w:val="00B06704"/>
    <w:rsid w:val="00B66CE5"/>
    <w:rsid w:val="00CB6CD7"/>
    <w:rsid w:val="00D36012"/>
    <w:rsid w:val="00E501E9"/>
    <w:rsid w:val="00E7420B"/>
    <w:rsid w:val="00ED7E16"/>
    <w:rsid w:val="00F03897"/>
    <w:rsid w:val="00F42647"/>
    <w:rsid w:val="00F55E82"/>
    <w:rsid w:val="00FE7652"/>
    <w:rsid w:val="01382C18"/>
    <w:rsid w:val="0213141D"/>
    <w:rsid w:val="04A66C9A"/>
    <w:rsid w:val="04E40C85"/>
    <w:rsid w:val="085C55BE"/>
    <w:rsid w:val="08EE7BE8"/>
    <w:rsid w:val="0A5F4EE7"/>
    <w:rsid w:val="0AA53BA7"/>
    <w:rsid w:val="0C302CD4"/>
    <w:rsid w:val="0D8F6D98"/>
    <w:rsid w:val="0E0F3A60"/>
    <w:rsid w:val="11053BA4"/>
    <w:rsid w:val="115150CE"/>
    <w:rsid w:val="11E666BB"/>
    <w:rsid w:val="12BA539E"/>
    <w:rsid w:val="12DB35C1"/>
    <w:rsid w:val="137B0804"/>
    <w:rsid w:val="15015D39"/>
    <w:rsid w:val="15700A7B"/>
    <w:rsid w:val="1747284B"/>
    <w:rsid w:val="1843030F"/>
    <w:rsid w:val="1B1F450A"/>
    <w:rsid w:val="1DB50606"/>
    <w:rsid w:val="1EFB6B9B"/>
    <w:rsid w:val="1F7532BF"/>
    <w:rsid w:val="20224DFA"/>
    <w:rsid w:val="212A1286"/>
    <w:rsid w:val="21805DF0"/>
    <w:rsid w:val="21D4361E"/>
    <w:rsid w:val="24A12DAC"/>
    <w:rsid w:val="24BC0B60"/>
    <w:rsid w:val="284952E9"/>
    <w:rsid w:val="2B60248F"/>
    <w:rsid w:val="2E5C2B36"/>
    <w:rsid w:val="30D30D17"/>
    <w:rsid w:val="31FC2F2B"/>
    <w:rsid w:val="3203499E"/>
    <w:rsid w:val="327A59FF"/>
    <w:rsid w:val="331C48EF"/>
    <w:rsid w:val="33344A4C"/>
    <w:rsid w:val="34986789"/>
    <w:rsid w:val="35304CAA"/>
    <w:rsid w:val="36155D73"/>
    <w:rsid w:val="36EC1A13"/>
    <w:rsid w:val="375A3E6D"/>
    <w:rsid w:val="397F763D"/>
    <w:rsid w:val="39B8784F"/>
    <w:rsid w:val="39C510A0"/>
    <w:rsid w:val="3A4A6A97"/>
    <w:rsid w:val="3AE76CC8"/>
    <w:rsid w:val="3B7F346D"/>
    <w:rsid w:val="3B93374C"/>
    <w:rsid w:val="3CB27495"/>
    <w:rsid w:val="402E32EA"/>
    <w:rsid w:val="40C53B2B"/>
    <w:rsid w:val="41167A33"/>
    <w:rsid w:val="44606246"/>
    <w:rsid w:val="45AA2594"/>
    <w:rsid w:val="4629258A"/>
    <w:rsid w:val="46400C24"/>
    <w:rsid w:val="46F10BCE"/>
    <w:rsid w:val="4773499C"/>
    <w:rsid w:val="47FC6FD6"/>
    <w:rsid w:val="48B776E4"/>
    <w:rsid w:val="4C211DF2"/>
    <w:rsid w:val="4CAA49C1"/>
    <w:rsid w:val="4CD26D6A"/>
    <w:rsid w:val="4D147C66"/>
    <w:rsid w:val="4DA16E15"/>
    <w:rsid w:val="4DD540DF"/>
    <w:rsid w:val="4EED2ADD"/>
    <w:rsid w:val="4EF30670"/>
    <w:rsid w:val="4F2A7868"/>
    <w:rsid w:val="50392289"/>
    <w:rsid w:val="51A35275"/>
    <w:rsid w:val="5228055B"/>
    <w:rsid w:val="53AE5283"/>
    <w:rsid w:val="542B1B28"/>
    <w:rsid w:val="550B472D"/>
    <w:rsid w:val="55D055F4"/>
    <w:rsid w:val="56BA594A"/>
    <w:rsid w:val="575C04F8"/>
    <w:rsid w:val="57FA4C6B"/>
    <w:rsid w:val="580C3F2E"/>
    <w:rsid w:val="585E1A15"/>
    <w:rsid w:val="58A03AF5"/>
    <w:rsid w:val="58B169C3"/>
    <w:rsid w:val="591F52B0"/>
    <w:rsid w:val="59402A78"/>
    <w:rsid w:val="59F87DB9"/>
    <w:rsid w:val="5BAA790F"/>
    <w:rsid w:val="5BF569EB"/>
    <w:rsid w:val="5C917422"/>
    <w:rsid w:val="5C94744A"/>
    <w:rsid w:val="5D504448"/>
    <w:rsid w:val="5D995DEF"/>
    <w:rsid w:val="5DC2782B"/>
    <w:rsid w:val="5DE71C05"/>
    <w:rsid w:val="5E836B42"/>
    <w:rsid w:val="60094C66"/>
    <w:rsid w:val="61235725"/>
    <w:rsid w:val="61BE1D0C"/>
    <w:rsid w:val="64A56FC4"/>
    <w:rsid w:val="652F05FB"/>
    <w:rsid w:val="695B6484"/>
    <w:rsid w:val="6A05562C"/>
    <w:rsid w:val="6BE1657B"/>
    <w:rsid w:val="6C924191"/>
    <w:rsid w:val="6DE77D38"/>
    <w:rsid w:val="6EA25D30"/>
    <w:rsid w:val="6FDF0C5C"/>
    <w:rsid w:val="709B2E35"/>
    <w:rsid w:val="70A40075"/>
    <w:rsid w:val="72750282"/>
    <w:rsid w:val="72D945BA"/>
    <w:rsid w:val="7303195B"/>
    <w:rsid w:val="735A4F17"/>
    <w:rsid w:val="74131269"/>
    <w:rsid w:val="748B2C53"/>
    <w:rsid w:val="74C6171B"/>
    <w:rsid w:val="784A5868"/>
    <w:rsid w:val="78646080"/>
    <w:rsid w:val="78AD3F16"/>
    <w:rsid w:val="7A075186"/>
    <w:rsid w:val="7A6D6795"/>
    <w:rsid w:val="7F9145E6"/>
    <w:rsid w:val="7FAE0383"/>
    <w:rsid w:val="7FC72B23"/>
    <w:rsid w:val="7FE6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\Desktop\&#26032;&#24314;%20Microsoft%20Office%20Word%20&#25991;&#2672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 Microsoft Office Word 文档.docx</Template>
  <Pages>2</Pages>
  <Words>223</Words>
  <Characters>1276</Characters>
  <Lines>10</Lines>
  <Paragraphs>2</Paragraphs>
  <TotalTime>0</TotalTime>
  <ScaleCrop>false</ScaleCrop>
  <LinksUpToDate>false</LinksUpToDate>
  <CharactersWithSpaces>1497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2023-04-04T05:49:00Z</dcterms:created>
  <dc:creator>abc</dc:creator>
  <cp:lastModifiedBy>谢青墨</cp:lastModifiedBy>
  <cp:lastPrinted>2023-04-03T01:52:00Z</cp:lastPrinted>
  <dcterms:modified xsi:type="dcterms:W3CDTF">2023-09-25T06:43:20Z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D08D38A8E12341A8A39A6B166BF6C2DB_13</vt:lpwstr>
  </property>
</Properties>
</file>