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9F" w:rsidRDefault="00A557AE">
      <w:pPr>
        <w:ind w:rightChars="-188" w:right="-395"/>
        <w:jc w:val="center"/>
        <w:rPr>
          <w:rFonts w:ascii="仿宋" w:eastAsia="仿宋" w:hAnsi="仿宋" w:cs="仿宋_GB2312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2022年</w:t>
      </w:r>
      <w:bookmarkStart w:id="0" w:name="_GoBack"/>
      <w:bookmarkEnd w:id="0"/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工程勘察现场作业人员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培训考核</w:t>
      </w:r>
    </w:p>
    <w:p w:rsidR="00CD559F" w:rsidRDefault="00A557AE">
      <w:pPr>
        <w:ind w:rightChars="-188" w:right="-395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健康“一员一档”登记卡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                          </w:t>
      </w:r>
    </w:p>
    <w:tbl>
      <w:tblPr>
        <w:tblW w:w="10320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436"/>
        <w:gridCol w:w="607"/>
        <w:gridCol w:w="893"/>
        <w:gridCol w:w="851"/>
        <w:gridCol w:w="1174"/>
        <w:gridCol w:w="810"/>
        <w:gridCol w:w="2640"/>
      </w:tblGrid>
      <w:tr w:rsidR="00CD559F">
        <w:trPr>
          <w:trHeight w:val="89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本人姓名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CD559F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CD559F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CD559F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CD559F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59F">
        <w:trPr>
          <w:trHeight w:val="132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紧急联系人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18"/>
                <w:szCs w:val="18"/>
              </w:rPr>
              <w:t>（姓名、联系电话）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CD559F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住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址</w:t>
            </w:r>
            <w:proofErr w:type="gramEnd"/>
          </w:p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0"/>
                <w:szCs w:val="20"/>
              </w:rPr>
              <w:t>（详细到门牌号）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CD559F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59F">
        <w:trPr>
          <w:trHeight w:val="1491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近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14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天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本人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相关情况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健康状况：是否出现过发热，感冒咳嗽或胸闷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是否属于</w:t>
            </w:r>
            <w:r>
              <w:rPr>
                <w:rFonts w:ascii="仿宋" w:eastAsia="仿宋" w:hAnsi="仿宋" w:cs="仿宋_GB2312" w:hint="eastAsia"/>
                <w:b/>
                <w:bCs/>
                <w:sz w:val="22"/>
              </w:rPr>
              <w:t>确诊病例、疑似病例、无症状感染或正在接受集中医学观察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天内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是否曾前往疫情防控重点地区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天内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是否接触过</w:t>
            </w:r>
            <w:r>
              <w:rPr>
                <w:rFonts w:ascii="仿宋" w:eastAsia="仿宋" w:hAnsi="仿宋" w:cs="仿宋_GB2312" w:hint="eastAsia"/>
                <w:b/>
                <w:bCs/>
                <w:sz w:val="22"/>
              </w:rPr>
              <w:t>确诊病例、疑似病例、无症状感染或正在接受集中医学观察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人员</w:t>
            </w:r>
          </w:p>
        </w:tc>
      </w:tr>
      <w:tr w:rsidR="00CD559F">
        <w:trPr>
          <w:trHeight w:val="735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CD559F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>是</w:t>
            </w:r>
            <w:r>
              <w:rPr>
                <w:rStyle w:val="font01"/>
                <w:rFonts w:ascii="仿宋" w:eastAsia="仿宋" w:hAnsi="仿宋" w:cs="仿宋_GB2312" w:hint="eastAsia"/>
                <w:lang w:bidi="ar"/>
              </w:rPr>
              <w:sym w:font="Wingdings" w:char="00A8"/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 xml:space="preserve">  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>否</w:t>
            </w:r>
            <w:r>
              <w:rPr>
                <w:rStyle w:val="font01"/>
                <w:rFonts w:ascii="仿宋" w:eastAsia="仿宋" w:hAnsi="仿宋" w:cs="仿宋_GB2312" w:hint="eastAsia"/>
                <w:lang w:bidi="ar"/>
              </w:rPr>
              <w:sym w:font="Wingdings" w:char="00A8"/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 xml:space="preserve"> 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>是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sym w:font="Wingdings" w:char="00A8"/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 xml:space="preserve">  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>否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sym w:font="Wingdings" w:char="00A8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jc w:val="center"/>
              <w:rPr>
                <w:rStyle w:val="font11"/>
                <w:rFonts w:ascii="仿宋" w:eastAsia="仿宋" w:hAnsi="仿宋" w:cs="仿宋_GB2312" w:hint="default"/>
                <w:lang w:bidi="ar"/>
              </w:rPr>
            </w:pP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>是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sym w:font="Wingdings" w:char="00A8"/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 xml:space="preserve">  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>否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sym w:font="Wingdings" w:char="00A8"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jc w:val="center"/>
              <w:rPr>
                <w:rStyle w:val="font11"/>
                <w:rFonts w:ascii="仿宋" w:eastAsia="仿宋" w:hAnsi="仿宋" w:cs="仿宋_GB2312" w:hint="default"/>
                <w:lang w:bidi="ar"/>
              </w:rPr>
            </w:pP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>是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sym w:font="Wingdings" w:char="00A8"/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 xml:space="preserve">  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t>否</w:t>
            </w:r>
            <w:r>
              <w:rPr>
                <w:rStyle w:val="font11"/>
                <w:rFonts w:ascii="仿宋" w:eastAsia="仿宋" w:hAnsi="仿宋" w:cs="仿宋_GB2312" w:hint="default"/>
                <w:lang w:bidi="ar"/>
              </w:rPr>
              <w:sym w:font="Wingdings" w:char="00A8"/>
            </w:r>
          </w:p>
        </w:tc>
      </w:tr>
      <w:tr w:rsidR="00CD559F">
        <w:trPr>
          <w:trHeight w:val="220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粤康码</w:t>
            </w:r>
            <w:r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  <w:t>情况</w:t>
            </w:r>
            <w:proofErr w:type="gramEnd"/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widowControl/>
              <w:spacing w:line="440" w:lineRule="exact"/>
              <w:jc w:val="left"/>
              <w:textAlignment w:val="center"/>
              <w:rPr>
                <w:rStyle w:val="font01"/>
                <w:rFonts w:ascii="仿宋" w:eastAsia="仿宋" w:hAnsi="仿宋" w:cs="仿宋_GB2312"/>
                <w:lang w:bidi="ar"/>
              </w:rPr>
            </w:pPr>
            <w:proofErr w:type="gramStart"/>
            <w:r>
              <w:rPr>
                <w:rStyle w:val="font01"/>
                <w:rFonts w:ascii="仿宋" w:eastAsia="仿宋" w:hAnsi="仿宋" w:cs="仿宋_GB2312" w:hint="eastAsia"/>
                <w:lang w:bidi="ar"/>
              </w:rPr>
              <w:t>红码</w:t>
            </w:r>
            <w:proofErr w:type="gramEnd"/>
            <w:r>
              <w:rPr>
                <w:rStyle w:val="font01"/>
                <w:rFonts w:ascii="仿宋" w:eastAsia="仿宋" w:hAnsi="仿宋" w:cs="仿宋_GB2312" w:hint="eastAsia"/>
                <w:lang w:bidi="ar"/>
              </w:rPr>
              <w:sym w:font="Wingdings" w:char="00A8"/>
            </w:r>
          </w:p>
          <w:p w:rsidR="00CD559F" w:rsidRDefault="00A557AE">
            <w:pPr>
              <w:widowControl/>
              <w:spacing w:line="440" w:lineRule="exact"/>
              <w:jc w:val="left"/>
              <w:textAlignment w:val="center"/>
              <w:rPr>
                <w:rStyle w:val="font01"/>
                <w:rFonts w:ascii="仿宋" w:eastAsia="仿宋" w:hAnsi="仿宋" w:cs="仿宋_GB2312"/>
                <w:lang w:bidi="ar"/>
              </w:rPr>
            </w:pPr>
            <w:r>
              <w:rPr>
                <w:rStyle w:val="font01"/>
                <w:rFonts w:ascii="仿宋" w:eastAsia="仿宋" w:hAnsi="仿宋" w:cs="仿宋_GB2312" w:hint="eastAsia"/>
                <w:lang w:bidi="ar"/>
              </w:rPr>
              <w:t xml:space="preserve"> </w:t>
            </w:r>
          </w:p>
          <w:p w:rsidR="00CD559F" w:rsidRDefault="00A557AE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proofErr w:type="gramStart"/>
            <w:r>
              <w:rPr>
                <w:rStyle w:val="font01"/>
                <w:rFonts w:ascii="仿宋" w:eastAsia="仿宋" w:hAnsi="仿宋" w:cs="仿宋_GB2312" w:hint="eastAsia"/>
                <w:lang w:bidi="ar"/>
              </w:rPr>
              <w:t>绿码</w:t>
            </w:r>
            <w:proofErr w:type="gramEnd"/>
            <w:r>
              <w:rPr>
                <w:rStyle w:val="font01"/>
                <w:rFonts w:ascii="仿宋" w:eastAsia="仿宋" w:hAnsi="仿宋" w:cs="仿宋_GB2312" w:hint="eastAsia"/>
                <w:lang w:bidi="ar"/>
              </w:rPr>
              <w:sym w:font="Wingdings" w:char="00A8"/>
            </w:r>
          </w:p>
        </w:tc>
      </w:tr>
      <w:tr w:rsidR="00CD559F">
        <w:trPr>
          <w:trHeight w:val="220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行程卡情况</w:t>
            </w:r>
          </w:p>
          <w:p w:rsidR="00CD559F" w:rsidRDefault="00CD559F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Theme="minorEastAsia" w:hAnsiTheme="minorEastAsia" w:cs="Tahoma" w:hint="eastAsia"/>
                <w:b/>
                <w:bCs/>
                <w:kern w:val="0"/>
                <w:sz w:val="22"/>
              </w:rPr>
              <w:t>您于前</w:t>
            </w:r>
            <w:r>
              <w:rPr>
                <w:rFonts w:asciiTheme="minorEastAsia" w:hAnsiTheme="minorEastAsia" w:cs="Tahoma" w:hint="eastAsia"/>
                <w:b/>
                <w:bCs/>
                <w:kern w:val="0"/>
                <w:sz w:val="22"/>
              </w:rPr>
              <w:t>14</w:t>
            </w:r>
            <w:r>
              <w:rPr>
                <w:rFonts w:asciiTheme="minorEastAsia" w:hAnsiTheme="minorEastAsia" w:cs="Tahoma" w:hint="eastAsia"/>
                <w:b/>
                <w:bCs/>
                <w:kern w:val="0"/>
                <w:sz w:val="22"/>
              </w:rPr>
              <w:t>内到达或途径：</w:t>
            </w:r>
          </w:p>
        </w:tc>
      </w:tr>
      <w:tr w:rsidR="00CD559F">
        <w:trPr>
          <w:trHeight w:val="220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F" w:rsidRDefault="00A557AE">
            <w:pPr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真实性承诺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9F" w:rsidRDefault="00A557AE">
            <w:pPr>
              <w:spacing w:line="520" w:lineRule="exact"/>
              <w:ind w:firstLineChars="200" w:firstLine="480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根据《中华人民共和国传染病防治法》等法律法规规定，本人郑重承诺：以上所填写内容均真实，如有虚假，本人愿意承担相关法律责任。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</w:t>
            </w:r>
          </w:p>
          <w:p w:rsidR="00CD559F" w:rsidRDefault="00CD559F">
            <w:pPr>
              <w:widowControl/>
              <w:spacing w:line="440" w:lineRule="exact"/>
              <w:ind w:firstLineChars="2100" w:firstLine="5040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D559F" w:rsidRDefault="00A557AE">
            <w:pPr>
              <w:widowControl/>
              <w:spacing w:line="440" w:lineRule="exact"/>
              <w:ind w:firstLineChars="2100" w:firstLine="5040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承诺人：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</w:p>
          <w:p w:rsidR="00CD559F" w:rsidRDefault="00A557A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CD559F" w:rsidRDefault="00A557AE">
      <w:pPr>
        <w:spacing w:line="260" w:lineRule="exact"/>
        <w:rPr>
          <w:rFonts w:ascii="仿宋" w:eastAsia="仿宋" w:hAnsi="仿宋" w:cs="仿宋_GB2312"/>
          <w:color w:val="000000"/>
          <w:sz w:val="24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90805</wp:posOffset>
            </wp:positionV>
            <wp:extent cx="1249680" cy="1249680"/>
            <wp:effectExtent l="0" t="0" r="7620" b="7620"/>
            <wp:wrapNone/>
            <wp:docPr id="3" name="图片 2" descr="src=http___p0.itc.cn_images03_20200530_399d8f2ffe2e4eec80b036f6318da9e4.jpeg&amp;refer=http___p0.i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src=http___p0.itc.cn_images03_20200530_399d8f2ffe2e4eec80b036f6318da9e4.jpeg&amp;refer=http___p0.itc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_GB2312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1388745</wp:posOffset>
                </wp:positionV>
                <wp:extent cx="1403350" cy="323850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D559F" w:rsidRDefault="00A557AE">
                            <w:proofErr w:type="gramStart"/>
                            <w:r>
                              <w:rPr>
                                <w:rFonts w:hint="eastAsia"/>
                              </w:rPr>
                              <w:t>粤康码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、行程卡查询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4pt;margin-top:109.35pt;width:110.5pt;height:25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" filled="f" stroked="f">
                <v:textbox>
                  <w:txbxContent>
                    <w:p w:rsidR="00CD559F" w:rsidRDefault="00A557AE">
                      <w:proofErr w:type="gramStart"/>
                      <w:r>
                        <w:rPr>
                          <w:rFonts w:hint="eastAsia"/>
                        </w:rPr>
                        <w:t>粤康码</w:t>
                      </w:r>
                      <w:proofErr w:type="gramEnd"/>
                      <w:r>
                        <w:rPr>
                          <w:rFonts w:hint="eastAsia"/>
                        </w:rPr>
                        <w:t>、行程卡查询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559F">
      <w:pgSz w:w="11906" w:h="16838"/>
      <w:pgMar w:top="851" w:right="1797" w:bottom="1440" w:left="129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7637F"/>
    <w:rsid w:val="000001BC"/>
    <w:rsid w:val="00001343"/>
    <w:rsid w:val="00002208"/>
    <w:rsid w:val="000168B8"/>
    <w:rsid w:val="000246B8"/>
    <w:rsid w:val="0003534B"/>
    <w:rsid w:val="0003646C"/>
    <w:rsid w:val="00036BF0"/>
    <w:rsid w:val="00045347"/>
    <w:rsid w:val="00063E39"/>
    <w:rsid w:val="00064885"/>
    <w:rsid w:val="0006621F"/>
    <w:rsid w:val="000678EC"/>
    <w:rsid w:val="00087DFC"/>
    <w:rsid w:val="0009730E"/>
    <w:rsid w:val="000A12EF"/>
    <w:rsid w:val="000B148C"/>
    <w:rsid w:val="000B29BF"/>
    <w:rsid w:val="000C0D7F"/>
    <w:rsid w:val="000C615B"/>
    <w:rsid w:val="000E622D"/>
    <w:rsid w:val="000F0976"/>
    <w:rsid w:val="001115DA"/>
    <w:rsid w:val="00121BCD"/>
    <w:rsid w:val="00124C33"/>
    <w:rsid w:val="00126E6B"/>
    <w:rsid w:val="00131456"/>
    <w:rsid w:val="00143680"/>
    <w:rsid w:val="00143ED4"/>
    <w:rsid w:val="00147FD9"/>
    <w:rsid w:val="00152DB0"/>
    <w:rsid w:val="001566A0"/>
    <w:rsid w:val="00180C29"/>
    <w:rsid w:val="00182B6D"/>
    <w:rsid w:val="00182B93"/>
    <w:rsid w:val="00186923"/>
    <w:rsid w:val="00190EC6"/>
    <w:rsid w:val="001938B8"/>
    <w:rsid w:val="001A4168"/>
    <w:rsid w:val="001B188B"/>
    <w:rsid w:val="001C7A4B"/>
    <w:rsid w:val="001E7611"/>
    <w:rsid w:val="00202458"/>
    <w:rsid w:val="002035DD"/>
    <w:rsid w:val="002146B4"/>
    <w:rsid w:val="00214B28"/>
    <w:rsid w:val="002175EA"/>
    <w:rsid w:val="00220ABD"/>
    <w:rsid w:val="00231E67"/>
    <w:rsid w:val="002353B7"/>
    <w:rsid w:val="00251510"/>
    <w:rsid w:val="00261BCA"/>
    <w:rsid w:val="002732E3"/>
    <w:rsid w:val="002965A3"/>
    <w:rsid w:val="0029691D"/>
    <w:rsid w:val="002B311B"/>
    <w:rsid w:val="002B782F"/>
    <w:rsid w:val="002B7A34"/>
    <w:rsid w:val="002C7903"/>
    <w:rsid w:val="002D4DDF"/>
    <w:rsid w:val="002D7123"/>
    <w:rsid w:val="002E0C9A"/>
    <w:rsid w:val="002F007F"/>
    <w:rsid w:val="00301F88"/>
    <w:rsid w:val="003059C2"/>
    <w:rsid w:val="00306652"/>
    <w:rsid w:val="00307E53"/>
    <w:rsid w:val="00310212"/>
    <w:rsid w:val="00312B49"/>
    <w:rsid w:val="003132FF"/>
    <w:rsid w:val="0033090F"/>
    <w:rsid w:val="00332230"/>
    <w:rsid w:val="0034577B"/>
    <w:rsid w:val="00354CDE"/>
    <w:rsid w:val="0037382C"/>
    <w:rsid w:val="0037481E"/>
    <w:rsid w:val="00375693"/>
    <w:rsid w:val="00391962"/>
    <w:rsid w:val="003B17D6"/>
    <w:rsid w:val="003B2872"/>
    <w:rsid w:val="003B52B8"/>
    <w:rsid w:val="003C21C8"/>
    <w:rsid w:val="003C44C3"/>
    <w:rsid w:val="003C60D5"/>
    <w:rsid w:val="003D4023"/>
    <w:rsid w:val="003E4863"/>
    <w:rsid w:val="003E6090"/>
    <w:rsid w:val="003F6601"/>
    <w:rsid w:val="003F7BEE"/>
    <w:rsid w:val="00400BAE"/>
    <w:rsid w:val="004340D6"/>
    <w:rsid w:val="004415F3"/>
    <w:rsid w:val="00446CAA"/>
    <w:rsid w:val="004472B6"/>
    <w:rsid w:val="004517E7"/>
    <w:rsid w:val="004535D8"/>
    <w:rsid w:val="00454518"/>
    <w:rsid w:val="004652D8"/>
    <w:rsid w:val="004869AA"/>
    <w:rsid w:val="004903CC"/>
    <w:rsid w:val="00493920"/>
    <w:rsid w:val="004A6A6D"/>
    <w:rsid w:val="004B1184"/>
    <w:rsid w:val="004C55C6"/>
    <w:rsid w:val="004D3BEC"/>
    <w:rsid w:val="004E7E11"/>
    <w:rsid w:val="004F612A"/>
    <w:rsid w:val="004F6D9D"/>
    <w:rsid w:val="00502549"/>
    <w:rsid w:val="00507932"/>
    <w:rsid w:val="0051237B"/>
    <w:rsid w:val="00515FC5"/>
    <w:rsid w:val="00520E83"/>
    <w:rsid w:val="00521FCF"/>
    <w:rsid w:val="00527756"/>
    <w:rsid w:val="005307E3"/>
    <w:rsid w:val="00530862"/>
    <w:rsid w:val="00531C83"/>
    <w:rsid w:val="005345F0"/>
    <w:rsid w:val="00544306"/>
    <w:rsid w:val="00560955"/>
    <w:rsid w:val="00561FE2"/>
    <w:rsid w:val="00563524"/>
    <w:rsid w:val="00575FA0"/>
    <w:rsid w:val="005764B1"/>
    <w:rsid w:val="00581C4E"/>
    <w:rsid w:val="00583382"/>
    <w:rsid w:val="0058339A"/>
    <w:rsid w:val="005877F6"/>
    <w:rsid w:val="0059100A"/>
    <w:rsid w:val="00594FAB"/>
    <w:rsid w:val="005B0CFE"/>
    <w:rsid w:val="005B36CD"/>
    <w:rsid w:val="005C2B3B"/>
    <w:rsid w:val="005C6FBA"/>
    <w:rsid w:val="005D03A9"/>
    <w:rsid w:val="005D5B92"/>
    <w:rsid w:val="005D6320"/>
    <w:rsid w:val="005D6538"/>
    <w:rsid w:val="005D7912"/>
    <w:rsid w:val="005E174A"/>
    <w:rsid w:val="005F31CA"/>
    <w:rsid w:val="005F495E"/>
    <w:rsid w:val="006005AC"/>
    <w:rsid w:val="006068DC"/>
    <w:rsid w:val="00611771"/>
    <w:rsid w:val="006211AF"/>
    <w:rsid w:val="006402AF"/>
    <w:rsid w:val="006548EC"/>
    <w:rsid w:val="00656F89"/>
    <w:rsid w:val="006642AC"/>
    <w:rsid w:val="00670513"/>
    <w:rsid w:val="00671E2A"/>
    <w:rsid w:val="006736AB"/>
    <w:rsid w:val="00677AD5"/>
    <w:rsid w:val="00686C48"/>
    <w:rsid w:val="006A5BF0"/>
    <w:rsid w:val="006A6F60"/>
    <w:rsid w:val="006B0637"/>
    <w:rsid w:val="006B502D"/>
    <w:rsid w:val="006D4AE7"/>
    <w:rsid w:val="006D62B0"/>
    <w:rsid w:val="006E13E3"/>
    <w:rsid w:val="006E22C0"/>
    <w:rsid w:val="006E462D"/>
    <w:rsid w:val="006E68AC"/>
    <w:rsid w:val="006E7994"/>
    <w:rsid w:val="006F264A"/>
    <w:rsid w:val="006F3901"/>
    <w:rsid w:val="00700757"/>
    <w:rsid w:val="0070385C"/>
    <w:rsid w:val="00703E4C"/>
    <w:rsid w:val="007078AE"/>
    <w:rsid w:val="00712FA8"/>
    <w:rsid w:val="00722A15"/>
    <w:rsid w:val="007230CE"/>
    <w:rsid w:val="00745C2D"/>
    <w:rsid w:val="0074631D"/>
    <w:rsid w:val="00760A63"/>
    <w:rsid w:val="007674D8"/>
    <w:rsid w:val="00770B7B"/>
    <w:rsid w:val="007836C2"/>
    <w:rsid w:val="00785EFC"/>
    <w:rsid w:val="00785F5A"/>
    <w:rsid w:val="007C210E"/>
    <w:rsid w:val="007C69B9"/>
    <w:rsid w:val="007E1CBF"/>
    <w:rsid w:val="007E48BA"/>
    <w:rsid w:val="008042C2"/>
    <w:rsid w:val="0081721C"/>
    <w:rsid w:val="008318E4"/>
    <w:rsid w:val="00836DA4"/>
    <w:rsid w:val="00843919"/>
    <w:rsid w:val="008449A6"/>
    <w:rsid w:val="0084644A"/>
    <w:rsid w:val="0084768E"/>
    <w:rsid w:val="008576CE"/>
    <w:rsid w:val="008635D3"/>
    <w:rsid w:val="0087087B"/>
    <w:rsid w:val="00890799"/>
    <w:rsid w:val="00892B76"/>
    <w:rsid w:val="00893AE3"/>
    <w:rsid w:val="008977A1"/>
    <w:rsid w:val="008A2D31"/>
    <w:rsid w:val="008B0247"/>
    <w:rsid w:val="008B300E"/>
    <w:rsid w:val="008C00DF"/>
    <w:rsid w:val="008E42CE"/>
    <w:rsid w:val="008E7CD6"/>
    <w:rsid w:val="00910260"/>
    <w:rsid w:val="009102A9"/>
    <w:rsid w:val="00914110"/>
    <w:rsid w:val="0092100C"/>
    <w:rsid w:val="00924EF3"/>
    <w:rsid w:val="00956559"/>
    <w:rsid w:val="0097499B"/>
    <w:rsid w:val="009812B2"/>
    <w:rsid w:val="00982CFF"/>
    <w:rsid w:val="0099107A"/>
    <w:rsid w:val="009A3923"/>
    <w:rsid w:val="009A6818"/>
    <w:rsid w:val="009A79B2"/>
    <w:rsid w:val="009A7AF0"/>
    <w:rsid w:val="009C6D6C"/>
    <w:rsid w:val="009D37DF"/>
    <w:rsid w:val="009E3F5D"/>
    <w:rsid w:val="009E4605"/>
    <w:rsid w:val="009E65D7"/>
    <w:rsid w:val="009F4863"/>
    <w:rsid w:val="00A07756"/>
    <w:rsid w:val="00A13EA1"/>
    <w:rsid w:val="00A163C0"/>
    <w:rsid w:val="00A2513E"/>
    <w:rsid w:val="00A2766A"/>
    <w:rsid w:val="00A34219"/>
    <w:rsid w:val="00A4250B"/>
    <w:rsid w:val="00A430D9"/>
    <w:rsid w:val="00A46793"/>
    <w:rsid w:val="00A47CD0"/>
    <w:rsid w:val="00A47D8D"/>
    <w:rsid w:val="00A557AE"/>
    <w:rsid w:val="00A569AD"/>
    <w:rsid w:val="00A60992"/>
    <w:rsid w:val="00A72BBF"/>
    <w:rsid w:val="00A75C14"/>
    <w:rsid w:val="00A76FE3"/>
    <w:rsid w:val="00A82640"/>
    <w:rsid w:val="00A8375A"/>
    <w:rsid w:val="00A90D36"/>
    <w:rsid w:val="00AA2D70"/>
    <w:rsid w:val="00AA7A21"/>
    <w:rsid w:val="00AB500A"/>
    <w:rsid w:val="00AC0FBB"/>
    <w:rsid w:val="00AC3369"/>
    <w:rsid w:val="00AC5A2B"/>
    <w:rsid w:val="00AE2FB5"/>
    <w:rsid w:val="00AE74AF"/>
    <w:rsid w:val="00AF1F4A"/>
    <w:rsid w:val="00AF384B"/>
    <w:rsid w:val="00AF62B0"/>
    <w:rsid w:val="00B0239A"/>
    <w:rsid w:val="00B17B3A"/>
    <w:rsid w:val="00B30932"/>
    <w:rsid w:val="00B33A23"/>
    <w:rsid w:val="00B444BC"/>
    <w:rsid w:val="00B451F3"/>
    <w:rsid w:val="00B70E06"/>
    <w:rsid w:val="00B76613"/>
    <w:rsid w:val="00B77D42"/>
    <w:rsid w:val="00B86A28"/>
    <w:rsid w:val="00B9015D"/>
    <w:rsid w:val="00B932E4"/>
    <w:rsid w:val="00BA006C"/>
    <w:rsid w:val="00BB105A"/>
    <w:rsid w:val="00BB13BB"/>
    <w:rsid w:val="00BC04A5"/>
    <w:rsid w:val="00BC3976"/>
    <w:rsid w:val="00BE2A7B"/>
    <w:rsid w:val="00BF76DB"/>
    <w:rsid w:val="00C01114"/>
    <w:rsid w:val="00C01D18"/>
    <w:rsid w:val="00C01E14"/>
    <w:rsid w:val="00C03D9D"/>
    <w:rsid w:val="00C05E58"/>
    <w:rsid w:val="00C06A9E"/>
    <w:rsid w:val="00C150EC"/>
    <w:rsid w:val="00C24D95"/>
    <w:rsid w:val="00C25489"/>
    <w:rsid w:val="00C25DA8"/>
    <w:rsid w:val="00C41D2C"/>
    <w:rsid w:val="00C70C96"/>
    <w:rsid w:val="00C763A3"/>
    <w:rsid w:val="00C826D6"/>
    <w:rsid w:val="00C83D3D"/>
    <w:rsid w:val="00C85AD2"/>
    <w:rsid w:val="00C87107"/>
    <w:rsid w:val="00C90293"/>
    <w:rsid w:val="00CB2611"/>
    <w:rsid w:val="00CC2C65"/>
    <w:rsid w:val="00CD559F"/>
    <w:rsid w:val="00CD68AF"/>
    <w:rsid w:val="00CF6A19"/>
    <w:rsid w:val="00D01EF1"/>
    <w:rsid w:val="00D06D7B"/>
    <w:rsid w:val="00D078A9"/>
    <w:rsid w:val="00D10B43"/>
    <w:rsid w:val="00D4249C"/>
    <w:rsid w:val="00D549E2"/>
    <w:rsid w:val="00D56FD3"/>
    <w:rsid w:val="00D619EB"/>
    <w:rsid w:val="00DB1F6D"/>
    <w:rsid w:val="00DB2295"/>
    <w:rsid w:val="00DC0810"/>
    <w:rsid w:val="00DC5F1E"/>
    <w:rsid w:val="00DF467B"/>
    <w:rsid w:val="00E02CBC"/>
    <w:rsid w:val="00E15AFB"/>
    <w:rsid w:val="00E175B6"/>
    <w:rsid w:val="00E27B8E"/>
    <w:rsid w:val="00E33F1D"/>
    <w:rsid w:val="00E43BB0"/>
    <w:rsid w:val="00E5154A"/>
    <w:rsid w:val="00E53BB4"/>
    <w:rsid w:val="00E55369"/>
    <w:rsid w:val="00E576F9"/>
    <w:rsid w:val="00E73A87"/>
    <w:rsid w:val="00E867D7"/>
    <w:rsid w:val="00E8680B"/>
    <w:rsid w:val="00E926C8"/>
    <w:rsid w:val="00EA255A"/>
    <w:rsid w:val="00EB2B94"/>
    <w:rsid w:val="00EC005C"/>
    <w:rsid w:val="00EC4280"/>
    <w:rsid w:val="00EE2F79"/>
    <w:rsid w:val="00EE3CE2"/>
    <w:rsid w:val="00EE4CC6"/>
    <w:rsid w:val="00EE52E7"/>
    <w:rsid w:val="00F0296A"/>
    <w:rsid w:val="00F11148"/>
    <w:rsid w:val="00F148BC"/>
    <w:rsid w:val="00F16A2B"/>
    <w:rsid w:val="00F21C74"/>
    <w:rsid w:val="00F327B2"/>
    <w:rsid w:val="00F331DC"/>
    <w:rsid w:val="00F368CF"/>
    <w:rsid w:val="00F37271"/>
    <w:rsid w:val="00F423D2"/>
    <w:rsid w:val="00F51C51"/>
    <w:rsid w:val="00F52B5F"/>
    <w:rsid w:val="00F55B95"/>
    <w:rsid w:val="00F6183F"/>
    <w:rsid w:val="00F64190"/>
    <w:rsid w:val="00F7012B"/>
    <w:rsid w:val="00F73640"/>
    <w:rsid w:val="00F86631"/>
    <w:rsid w:val="00F954D3"/>
    <w:rsid w:val="00F95ED3"/>
    <w:rsid w:val="00FA1A44"/>
    <w:rsid w:val="00FA2C4D"/>
    <w:rsid w:val="00FA6957"/>
    <w:rsid w:val="00FC6AD8"/>
    <w:rsid w:val="00FD40AA"/>
    <w:rsid w:val="00FE2AEB"/>
    <w:rsid w:val="00FF535B"/>
    <w:rsid w:val="03013CCA"/>
    <w:rsid w:val="06011435"/>
    <w:rsid w:val="0635414F"/>
    <w:rsid w:val="069D5F38"/>
    <w:rsid w:val="09AB7E93"/>
    <w:rsid w:val="0B481FA9"/>
    <w:rsid w:val="0C5A5918"/>
    <w:rsid w:val="11CC62FE"/>
    <w:rsid w:val="12910901"/>
    <w:rsid w:val="13AA27C3"/>
    <w:rsid w:val="15D01F3F"/>
    <w:rsid w:val="17E8508F"/>
    <w:rsid w:val="18D75F0C"/>
    <w:rsid w:val="24214036"/>
    <w:rsid w:val="29C35097"/>
    <w:rsid w:val="2B0515C9"/>
    <w:rsid w:val="2BDF7DC2"/>
    <w:rsid w:val="2FDB7CE4"/>
    <w:rsid w:val="31875F33"/>
    <w:rsid w:val="31D7637F"/>
    <w:rsid w:val="33215CC7"/>
    <w:rsid w:val="349E796E"/>
    <w:rsid w:val="352879C0"/>
    <w:rsid w:val="35B77D41"/>
    <w:rsid w:val="363D3104"/>
    <w:rsid w:val="38442744"/>
    <w:rsid w:val="38E1563A"/>
    <w:rsid w:val="3B367A7B"/>
    <w:rsid w:val="3EEA07D6"/>
    <w:rsid w:val="3F476EC0"/>
    <w:rsid w:val="40E8531A"/>
    <w:rsid w:val="419C3CE1"/>
    <w:rsid w:val="427C7565"/>
    <w:rsid w:val="427D0B67"/>
    <w:rsid w:val="42D66514"/>
    <w:rsid w:val="44EC2323"/>
    <w:rsid w:val="45EB049F"/>
    <w:rsid w:val="4A3A4D28"/>
    <w:rsid w:val="4B5E3953"/>
    <w:rsid w:val="51EA3A13"/>
    <w:rsid w:val="561C06D0"/>
    <w:rsid w:val="5C0C15F8"/>
    <w:rsid w:val="5D922910"/>
    <w:rsid w:val="5E277151"/>
    <w:rsid w:val="5F0A5063"/>
    <w:rsid w:val="61933F24"/>
    <w:rsid w:val="691B2844"/>
    <w:rsid w:val="6BA5739B"/>
    <w:rsid w:val="6C7B5DD6"/>
    <w:rsid w:val="6EA067A6"/>
    <w:rsid w:val="6EF9258F"/>
    <w:rsid w:val="70964372"/>
    <w:rsid w:val="77932A61"/>
    <w:rsid w:val="785E03D0"/>
    <w:rsid w:val="798F5ADE"/>
    <w:rsid w:val="7B564635"/>
    <w:rsid w:val="7BD4766B"/>
    <w:rsid w:val="7FA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qFormat/>
    <w:rPr>
      <w:rFonts w:ascii="Wingdings 2" w:eastAsia="Wingdings 2" w:hAnsi="Wingdings 2" w:cs="Wingdings 2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qFormat/>
    <w:rPr>
      <w:rFonts w:ascii="Wingdings 2" w:eastAsia="Wingdings 2" w:hAnsi="Wingdings 2" w:cs="Wingdings 2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e3ef533-c011-9555-edb4-1d833a92aa97\&#24072;&#29983;&#21592;&#24037;&#20581;&#24247;&#21345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师生员工健康卡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绵阳市学校师生员工健康卡</dc:title>
  <dc:creator>Administrator</dc:creator>
  <cp:lastModifiedBy>0</cp:lastModifiedBy>
  <cp:revision>3</cp:revision>
  <cp:lastPrinted>2021-11-19T00:52:00Z</cp:lastPrinted>
  <dcterms:created xsi:type="dcterms:W3CDTF">2021-11-03T01:24:00Z</dcterms:created>
  <dcterms:modified xsi:type="dcterms:W3CDTF">2022-06-06T05:43:00Z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4665E0AEC0194A7D9051C66E11A66B9A</vt:lpwstr>
  </property>
</Properties>
</file>