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95" w:rightChars="-188"/>
        <w:jc w:val="center"/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工程勘察现场作业人员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eastAsia="zh-CN"/>
        </w:rPr>
        <w:t>培训考核</w:t>
      </w:r>
    </w:p>
    <w:p>
      <w:pPr>
        <w:ind w:right="-395" w:rightChars="-188"/>
        <w:jc w:val="center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健康“一员一档”登记卡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                                  </w:t>
      </w:r>
    </w:p>
    <w:tbl>
      <w:tblPr>
        <w:tblStyle w:val="5"/>
        <w:tblW w:w="10320" w:type="dxa"/>
        <w:tblInd w:w="-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436"/>
        <w:gridCol w:w="607"/>
        <w:gridCol w:w="893"/>
        <w:gridCol w:w="851"/>
        <w:gridCol w:w="1174"/>
        <w:gridCol w:w="81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本人姓名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 xml:space="preserve">紧急联系人  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18"/>
                <w:szCs w:val="18"/>
              </w:rPr>
              <w:t>（姓名、联系电话）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住   址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（详细到门牌号）</w:t>
            </w:r>
          </w:p>
        </w:tc>
        <w:tc>
          <w:tcPr>
            <w:tcW w:w="4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2"/>
              </w:rPr>
              <w:t>近14天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2"/>
                <w:lang w:bidi="ar"/>
              </w:rPr>
              <w:t>本人   相关情况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2"/>
                <w:lang w:bidi="ar"/>
              </w:rPr>
              <w:t>健康状况：是否出现过发热，感冒咳嗽或胸闷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2"/>
              </w:rPr>
              <w:t>是否属于</w:t>
            </w:r>
            <w:r>
              <w:rPr>
                <w:rFonts w:hint="eastAsia" w:ascii="仿宋" w:hAnsi="仿宋" w:eastAsia="仿宋" w:cs="仿宋_GB2312"/>
                <w:b/>
                <w:bCs/>
                <w:sz w:val="22"/>
              </w:rPr>
              <w:t>确诊病例、疑似病例、无症状感染或正在接受集中医学观察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2"/>
                <w:lang w:bidi="ar"/>
              </w:rPr>
              <w:t>人员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2"/>
                <w:lang w:val="en-US" w:eastAsia="zh-CN" w:bidi="ar"/>
              </w:rPr>
              <w:t>14天内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2"/>
                <w:lang w:bidi="ar"/>
              </w:rPr>
              <w:t>是否曾前往疫情防控重点地区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2"/>
                <w:lang w:val="en-US" w:eastAsia="zh-CN" w:bidi="ar"/>
              </w:rPr>
              <w:t>14天内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2"/>
                <w:lang w:bidi="ar"/>
              </w:rPr>
              <w:t>是否接触过</w:t>
            </w:r>
            <w:r>
              <w:rPr>
                <w:rFonts w:hint="eastAsia" w:ascii="仿宋" w:hAnsi="仿宋" w:eastAsia="仿宋" w:cs="仿宋_GB2312"/>
                <w:b/>
                <w:bCs/>
                <w:sz w:val="22"/>
              </w:rPr>
              <w:t>确诊病例、疑似病例、无症状感染或正在接受集中医学观察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2"/>
                <w:lang w:bidi="ar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default" w:ascii="仿宋" w:hAnsi="仿宋" w:eastAsia="仿宋" w:cs="仿宋_GB2312"/>
                <w:lang w:bidi="ar"/>
              </w:rPr>
              <w:t>是</w:t>
            </w:r>
            <w:r>
              <w:rPr>
                <w:rStyle w:val="7"/>
                <w:rFonts w:hint="eastAsia" w:ascii="仿宋" w:hAnsi="仿宋" w:eastAsia="仿宋" w:cs="仿宋_GB2312"/>
                <w:lang w:bidi="ar"/>
              </w:rPr>
              <w:sym w:font="Wingdings" w:char="00A8"/>
            </w:r>
            <w:r>
              <w:rPr>
                <w:rStyle w:val="8"/>
                <w:rFonts w:hint="default" w:ascii="仿宋" w:hAnsi="仿宋" w:eastAsia="仿宋" w:cs="仿宋_GB2312"/>
                <w:lang w:bidi="ar"/>
              </w:rPr>
              <w:t xml:space="preserve">  否</w:t>
            </w:r>
            <w:r>
              <w:rPr>
                <w:rStyle w:val="7"/>
                <w:rFonts w:hint="eastAsia" w:ascii="仿宋" w:hAnsi="仿宋" w:eastAsia="仿宋" w:cs="仿宋_GB2312"/>
                <w:lang w:bidi="ar"/>
              </w:rPr>
              <w:sym w:font="Wingdings" w:char="00A8"/>
            </w:r>
            <w:r>
              <w:rPr>
                <w:rStyle w:val="8"/>
                <w:rFonts w:hint="default" w:ascii="仿宋" w:hAnsi="仿宋" w:eastAsia="仿宋" w:cs="仿宋_GB2312"/>
                <w:lang w:bidi="ar"/>
              </w:rPr>
              <w:t xml:space="preserve"> 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2"/>
              </w:rPr>
            </w:pPr>
            <w:r>
              <w:rPr>
                <w:rStyle w:val="8"/>
                <w:rFonts w:hint="default" w:ascii="仿宋" w:hAnsi="仿宋" w:eastAsia="仿宋" w:cs="仿宋_GB2312"/>
                <w:lang w:bidi="ar"/>
              </w:rPr>
              <w:t>是</w:t>
            </w:r>
            <w:r>
              <w:rPr>
                <w:rStyle w:val="8"/>
                <w:rFonts w:hint="default" w:ascii="仿宋" w:hAnsi="仿宋" w:eastAsia="仿宋" w:cs="仿宋_GB2312"/>
                <w:lang w:bidi="ar"/>
              </w:rPr>
              <w:sym w:font="Wingdings" w:char="00A8"/>
            </w:r>
            <w:r>
              <w:rPr>
                <w:rStyle w:val="8"/>
                <w:rFonts w:hint="default" w:ascii="仿宋" w:hAnsi="仿宋" w:eastAsia="仿宋" w:cs="仿宋_GB2312"/>
                <w:lang w:bidi="ar"/>
              </w:rPr>
              <w:t xml:space="preserve">  否</w:t>
            </w:r>
            <w:r>
              <w:rPr>
                <w:rStyle w:val="8"/>
                <w:rFonts w:hint="default" w:ascii="仿宋" w:hAnsi="仿宋" w:eastAsia="仿宋" w:cs="仿宋_GB2312"/>
                <w:lang w:bidi="ar"/>
              </w:rPr>
              <w:sym w:font="Wingdings" w:char="00A8"/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8"/>
                <w:rFonts w:hint="default" w:ascii="仿宋" w:hAnsi="仿宋" w:eastAsia="仿宋" w:cs="仿宋_GB2312"/>
                <w:lang w:bidi="ar"/>
              </w:rPr>
            </w:pPr>
            <w:r>
              <w:rPr>
                <w:rStyle w:val="8"/>
                <w:rFonts w:hint="default" w:ascii="仿宋" w:hAnsi="仿宋" w:eastAsia="仿宋" w:cs="仿宋_GB2312"/>
                <w:lang w:bidi="ar"/>
              </w:rPr>
              <w:t>是</w:t>
            </w:r>
            <w:r>
              <w:rPr>
                <w:rStyle w:val="8"/>
                <w:rFonts w:hint="default" w:ascii="仿宋" w:hAnsi="仿宋" w:eastAsia="仿宋" w:cs="仿宋_GB2312"/>
                <w:lang w:bidi="ar"/>
              </w:rPr>
              <w:sym w:font="Wingdings" w:char="00A8"/>
            </w:r>
            <w:r>
              <w:rPr>
                <w:rStyle w:val="8"/>
                <w:rFonts w:hint="default" w:ascii="仿宋" w:hAnsi="仿宋" w:eastAsia="仿宋" w:cs="仿宋_GB2312"/>
                <w:lang w:bidi="ar"/>
              </w:rPr>
              <w:t xml:space="preserve">  否</w:t>
            </w:r>
            <w:r>
              <w:rPr>
                <w:rStyle w:val="8"/>
                <w:rFonts w:hint="default" w:ascii="仿宋" w:hAnsi="仿宋" w:eastAsia="仿宋" w:cs="仿宋_GB2312"/>
                <w:lang w:bidi="ar"/>
              </w:rPr>
              <w:sym w:font="Wingdings" w:char="00A8"/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8"/>
                <w:rFonts w:hint="default" w:ascii="仿宋" w:hAnsi="仿宋" w:eastAsia="仿宋" w:cs="仿宋_GB2312"/>
                <w:lang w:bidi="ar"/>
              </w:rPr>
            </w:pPr>
            <w:r>
              <w:rPr>
                <w:rStyle w:val="8"/>
                <w:rFonts w:hint="default" w:ascii="仿宋" w:hAnsi="仿宋" w:eastAsia="仿宋" w:cs="仿宋_GB2312"/>
                <w:lang w:bidi="ar"/>
              </w:rPr>
              <w:t>是</w:t>
            </w:r>
            <w:r>
              <w:rPr>
                <w:rStyle w:val="8"/>
                <w:rFonts w:hint="default" w:ascii="仿宋" w:hAnsi="仿宋" w:eastAsia="仿宋" w:cs="仿宋_GB2312"/>
                <w:lang w:bidi="ar"/>
              </w:rPr>
              <w:sym w:font="Wingdings" w:char="00A8"/>
            </w:r>
            <w:r>
              <w:rPr>
                <w:rStyle w:val="8"/>
                <w:rFonts w:hint="default" w:ascii="仿宋" w:hAnsi="仿宋" w:eastAsia="仿宋" w:cs="仿宋_GB2312"/>
                <w:lang w:bidi="ar"/>
              </w:rPr>
              <w:t xml:space="preserve">  否</w:t>
            </w:r>
            <w:r>
              <w:rPr>
                <w:rStyle w:val="8"/>
                <w:rFonts w:hint="default" w:ascii="仿宋" w:hAnsi="仿宋" w:eastAsia="仿宋" w:cs="仿宋_GB2312"/>
                <w:lang w:bidi="ar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粤康码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Style w:val="7"/>
                <w:rFonts w:ascii="仿宋" w:hAnsi="仿宋" w:eastAsia="仿宋" w:cs="仿宋_GB2312"/>
                <w:lang w:bidi="ar"/>
              </w:rPr>
            </w:pPr>
            <w:r>
              <w:rPr>
                <w:rStyle w:val="7"/>
                <w:rFonts w:hint="eastAsia" w:ascii="仿宋" w:hAnsi="仿宋" w:eastAsia="仿宋" w:cs="仿宋_GB2312"/>
                <w:lang w:bidi="ar"/>
              </w:rPr>
              <w:t>红码</w:t>
            </w:r>
            <w:r>
              <w:rPr>
                <w:rStyle w:val="7"/>
                <w:rFonts w:hint="eastAsia" w:ascii="仿宋" w:hAnsi="仿宋" w:eastAsia="仿宋" w:cs="仿宋_GB2312"/>
                <w:lang w:bidi="ar"/>
              </w:rPr>
              <w:sym w:font="Wingdings" w:char="00A8"/>
            </w:r>
            <w:bookmarkStart w:id="0" w:name="_GoBack"/>
            <w:bookmarkEnd w:id="0"/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7"/>
                <w:rFonts w:ascii="仿宋" w:hAnsi="仿宋" w:eastAsia="仿宋" w:cs="仿宋_GB2312"/>
                <w:lang w:bidi="ar"/>
              </w:rPr>
            </w:pPr>
            <w:r>
              <w:rPr>
                <w:rStyle w:val="7"/>
                <w:rFonts w:hint="eastAsia" w:ascii="仿宋" w:hAnsi="仿宋" w:eastAsia="仿宋" w:cs="仿宋_GB2312"/>
                <w:lang w:bidi="ar"/>
              </w:rPr>
              <w:t xml:space="preserve">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2"/>
              </w:rPr>
            </w:pPr>
            <w:r>
              <w:rPr>
                <w:rStyle w:val="7"/>
                <w:rFonts w:hint="eastAsia" w:ascii="仿宋" w:hAnsi="仿宋" w:eastAsia="仿宋" w:cs="仿宋_GB2312"/>
                <w:lang w:bidi="ar"/>
              </w:rPr>
              <w:t>绿码</w:t>
            </w:r>
            <w:r>
              <w:rPr>
                <w:rStyle w:val="7"/>
                <w:rFonts w:hint="eastAsia" w:ascii="仿宋" w:hAnsi="仿宋" w:eastAsia="仿宋" w:cs="仿宋_GB2312"/>
                <w:lang w:bidi="ar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行程卡情况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2"/>
              </w:rPr>
            </w:pPr>
            <w:r>
              <w:rPr>
                <w:rFonts w:hint="eastAsia" w:cs="Tahoma" w:asciiTheme="minorEastAsia" w:hAnsiTheme="minorEastAsia"/>
                <w:b/>
                <w:bCs/>
                <w:color w:val="auto"/>
                <w:kern w:val="0"/>
                <w:sz w:val="22"/>
                <w:shd w:val="clear" w:color="auto" w:fill="auto"/>
                <w:lang w:val="en-US" w:eastAsia="zh-CN"/>
              </w:rPr>
              <w:t>您于前14内到达或途径：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2"/>
              </w:rPr>
              <w:t>真实性承诺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 xml:space="preserve">根据《中华人民共和国传染病防治法》等法律法规规定，本人郑重承诺：以上所填写内容均真实，如有虚假，本人愿意承担相关法律责任。                                                 </w:t>
            </w:r>
          </w:p>
          <w:p>
            <w:pPr>
              <w:widowControl/>
              <w:spacing w:line="440" w:lineRule="exact"/>
              <w:ind w:firstLine="5040" w:firstLineChars="2100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40" w:lineRule="exact"/>
              <w:ind w:firstLine="5040" w:firstLineChars="2100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 xml:space="preserve">承诺人：         </w:t>
            </w:r>
          </w:p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年   月   日</w:t>
            </w:r>
          </w:p>
        </w:tc>
      </w:tr>
    </w:tbl>
    <w:p>
      <w:pPr>
        <w:spacing w:line="260" w:lineRule="exact"/>
        <w:rPr>
          <w:rFonts w:ascii="仿宋" w:hAnsi="仿宋" w:eastAsia="仿宋" w:cs="仿宋_GB2312"/>
          <w:color w:val="000000"/>
          <w:sz w:val="24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90805</wp:posOffset>
            </wp:positionV>
            <wp:extent cx="1249680" cy="1249680"/>
            <wp:effectExtent l="0" t="0" r="7620" b="7620"/>
            <wp:wrapNone/>
            <wp:docPr id="3" name="图片 2" descr="src=http___p0.itc.cn_images03_20200530_399d8f2ffe2e4eec80b036f6318da9e4.jpeg&amp;refer=http___p0.i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src=http___p0.itc.cn_images03_20200530_399d8f2ffe2e4eec80b036f6318da9e4.jpeg&amp;refer=http___p0.itc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_GB2312"/>
          <w:color w:val="000000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1388745</wp:posOffset>
                </wp:positionV>
                <wp:extent cx="1403350" cy="32385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粤康码、行程卡查询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4pt;margin-top:109.35pt;height:25.5pt;width:110.5pt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fl&#10;qBzYAAAACwEAAA8AAAAAAAAAAQAgAAAAIgAAAGRycy9kb3ducmV2LnhtbFBLAQIUABQAAAAIAIdO&#10;4kBa9VhAIwIAACgEAAAOAAAAAAAAAAEAIAAAACcBAABkcnMvZTJvRG9jLnhtbFBLBQYAAAAABgAG&#10;AFkBAAC8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粤康码、行程卡查询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851" w:right="1797" w:bottom="144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D7637F"/>
    <w:rsid w:val="000001BC"/>
    <w:rsid w:val="00001343"/>
    <w:rsid w:val="00002208"/>
    <w:rsid w:val="000168B8"/>
    <w:rsid w:val="000246B8"/>
    <w:rsid w:val="0003534B"/>
    <w:rsid w:val="0003646C"/>
    <w:rsid w:val="00036BF0"/>
    <w:rsid w:val="00045347"/>
    <w:rsid w:val="00063E39"/>
    <w:rsid w:val="00064885"/>
    <w:rsid w:val="0006621F"/>
    <w:rsid w:val="000678EC"/>
    <w:rsid w:val="00087DFC"/>
    <w:rsid w:val="0009730E"/>
    <w:rsid w:val="000A12EF"/>
    <w:rsid w:val="000B148C"/>
    <w:rsid w:val="000B29BF"/>
    <w:rsid w:val="000C0D7F"/>
    <w:rsid w:val="000C615B"/>
    <w:rsid w:val="000E622D"/>
    <w:rsid w:val="000F0976"/>
    <w:rsid w:val="001115DA"/>
    <w:rsid w:val="00121BCD"/>
    <w:rsid w:val="00124C33"/>
    <w:rsid w:val="00126E6B"/>
    <w:rsid w:val="00131456"/>
    <w:rsid w:val="00143680"/>
    <w:rsid w:val="00143ED4"/>
    <w:rsid w:val="00147FD9"/>
    <w:rsid w:val="00152DB0"/>
    <w:rsid w:val="001566A0"/>
    <w:rsid w:val="00180C29"/>
    <w:rsid w:val="00182B6D"/>
    <w:rsid w:val="00182B93"/>
    <w:rsid w:val="00186923"/>
    <w:rsid w:val="00190EC6"/>
    <w:rsid w:val="001938B8"/>
    <w:rsid w:val="001A4168"/>
    <w:rsid w:val="001B188B"/>
    <w:rsid w:val="001C7A4B"/>
    <w:rsid w:val="001E7611"/>
    <w:rsid w:val="00202458"/>
    <w:rsid w:val="002035DD"/>
    <w:rsid w:val="002146B4"/>
    <w:rsid w:val="00214B28"/>
    <w:rsid w:val="002175EA"/>
    <w:rsid w:val="00220ABD"/>
    <w:rsid w:val="00231E67"/>
    <w:rsid w:val="002353B7"/>
    <w:rsid w:val="00251510"/>
    <w:rsid w:val="00261BCA"/>
    <w:rsid w:val="002732E3"/>
    <w:rsid w:val="002965A3"/>
    <w:rsid w:val="0029691D"/>
    <w:rsid w:val="002B311B"/>
    <w:rsid w:val="002B782F"/>
    <w:rsid w:val="002B7A34"/>
    <w:rsid w:val="002C7903"/>
    <w:rsid w:val="002D4DDF"/>
    <w:rsid w:val="002D7123"/>
    <w:rsid w:val="002E0C9A"/>
    <w:rsid w:val="002F007F"/>
    <w:rsid w:val="00301F88"/>
    <w:rsid w:val="003059C2"/>
    <w:rsid w:val="00306652"/>
    <w:rsid w:val="00307E53"/>
    <w:rsid w:val="00310212"/>
    <w:rsid w:val="00312B49"/>
    <w:rsid w:val="003132FF"/>
    <w:rsid w:val="0033090F"/>
    <w:rsid w:val="00332230"/>
    <w:rsid w:val="0034577B"/>
    <w:rsid w:val="00354CDE"/>
    <w:rsid w:val="0037382C"/>
    <w:rsid w:val="0037481E"/>
    <w:rsid w:val="00375693"/>
    <w:rsid w:val="00391962"/>
    <w:rsid w:val="003B17D6"/>
    <w:rsid w:val="003B2872"/>
    <w:rsid w:val="003B52B8"/>
    <w:rsid w:val="003C21C8"/>
    <w:rsid w:val="003C44C3"/>
    <w:rsid w:val="003C60D5"/>
    <w:rsid w:val="003D4023"/>
    <w:rsid w:val="003E4863"/>
    <w:rsid w:val="003E6090"/>
    <w:rsid w:val="003F6601"/>
    <w:rsid w:val="003F7BEE"/>
    <w:rsid w:val="00400BAE"/>
    <w:rsid w:val="004340D6"/>
    <w:rsid w:val="004415F3"/>
    <w:rsid w:val="00446CAA"/>
    <w:rsid w:val="004472B6"/>
    <w:rsid w:val="004517E7"/>
    <w:rsid w:val="004535D8"/>
    <w:rsid w:val="00454518"/>
    <w:rsid w:val="004652D8"/>
    <w:rsid w:val="004869AA"/>
    <w:rsid w:val="004903CC"/>
    <w:rsid w:val="00493920"/>
    <w:rsid w:val="004A6A6D"/>
    <w:rsid w:val="004B1184"/>
    <w:rsid w:val="004C55C6"/>
    <w:rsid w:val="004D3BEC"/>
    <w:rsid w:val="004E7E11"/>
    <w:rsid w:val="004F612A"/>
    <w:rsid w:val="004F6D9D"/>
    <w:rsid w:val="00502549"/>
    <w:rsid w:val="00507932"/>
    <w:rsid w:val="0051237B"/>
    <w:rsid w:val="00515FC5"/>
    <w:rsid w:val="00520E83"/>
    <w:rsid w:val="00521FCF"/>
    <w:rsid w:val="00527756"/>
    <w:rsid w:val="005307E3"/>
    <w:rsid w:val="00530862"/>
    <w:rsid w:val="00531C83"/>
    <w:rsid w:val="005345F0"/>
    <w:rsid w:val="00544306"/>
    <w:rsid w:val="00560955"/>
    <w:rsid w:val="00561FE2"/>
    <w:rsid w:val="00563524"/>
    <w:rsid w:val="00575FA0"/>
    <w:rsid w:val="005764B1"/>
    <w:rsid w:val="00581C4E"/>
    <w:rsid w:val="00583382"/>
    <w:rsid w:val="0058339A"/>
    <w:rsid w:val="005877F6"/>
    <w:rsid w:val="0059100A"/>
    <w:rsid w:val="00594FAB"/>
    <w:rsid w:val="005B0CFE"/>
    <w:rsid w:val="005B36CD"/>
    <w:rsid w:val="005C2B3B"/>
    <w:rsid w:val="005C6FBA"/>
    <w:rsid w:val="005D03A9"/>
    <w:rsid w:val="005D5B92"/>
    <w:rsid w:val="005D6320"/>
    <w:rsid w:val="005D6538"/>
    <w:rsid w:val="005D7912"/>
    <w:rsid w:val="005E174A"/>
    <w:rsid w:val="005F31CA"/>
    <w:rsid w:val="005F495E"/>
    <w:rsid w:val="006005AC"/>
    <w:rsid w:val="006068DC"/>
    <w:rsid w:val="00611771"/>
    <w:rsid w:val="006211AF"/>
    <w:rsid w:val="006402AF"/>
    <w:rsid w:val="006548EC"/>
    <w:rsid w:val="00656F89"/>
    <w:rsid w:val="006642AC"/>
    <w:rsid w:val="00670513"/>
    <w:rsid w:val="00671E2A"/>
    <w:rsid w:val="006736AB"/>
    <w:rsid w:val="00677AD5"/>
    <w:rsid w:val="00686C48"/>
    <w:rsid w:val="006A5BF0"/>
    <w:rsid w:val="006A6F60"/>
    <w:rsid w:val="006B0637"/>
    <w:rsid w:val="006B502D"/>
    <w:rsid w:val="006D4AE7"/>
    <w:rsid w:val="006D62B0"/>
    <w:rsid w:val="006E13E3"/>
    <w:rsid w:val="006E22C0"/>
    <w:rsid w:val="006E462D"/>
    <w:rsid w:val="006E68AC"/>
    <w:rsid w:val="006E7994"/>
    <w:rsid w:val="006F264A"/>
    <w:rsid w:val="006F3901"/>
    <w:rsid w:val="00700757"/>
    <w:rsid w:val="0070385C"/>
    <w:rsid w:val="00703E4C"/>
    <w:rsid w:val="007078AE"/>
    <w:rsid w:val="00712FA8"/>
    <w:rsid w:val="00722A15"/>
    <w:rsid w:val="007230CE"/>
    <w:rsid w:val="00745C2D"/>
    <w:rsid w:val="0074631D"/>
    <w:rsid w:val="00760A63"/>
    <w:rsid w:val="007674D8"/>
    <w:rsid w:val="00770B7B"/>
    <w:rsid w:val="007836C2"/>
    <w:rsid w:val="00785EFC"/>
    <w:rsid w:val="00785F5A"/>
    <w:rsid w:val="007C210E"/>
    <w:rsid w:val="007C69B9"/>
    <w:rsid w:val="007E1CBF"/>
    <w:rsid w:val="007E48BA"/>
    <w:rsid w:val="008042C2"/>
    <w:rsid w:val="0081721C"/>
    <w:rsid w:val="008318E4"/>
    <w:rsid w:val="00836DA4"/>
    <w:rsid w:val="00843919"/>
    <w:rsid w:val="008449A6"/>
    <w:rsid w:val="0084644A"/>
    <w:rsid w:val="0084768E"/>
    <w:rsid w:val="008576CE"/>
    <w:rsid w:val="008635D3"/>
    <w:rsid w:val="0087087B"/>
    <w:rsid w:val="00890799"/>
    <w:rsid w:val="00892B76"/>
    <w:rsid w:val="00893AE3"/>
    <w:rsid w:val="008977A1"/>
    <w:rsid w:val="008A2D31"/>
    <w:rsid w:val="008B0247"/>
    <w:rsid w:val="008B300E"/>
    <w:rsid w:val="008C00DF"/>
    <w:rsid w:val="008E42CE"/>
    <w:rsid w:val="008E7CD6"/>
    <w:rsid w:val="00910260"/>
    <w:rsid w:val="009102A9"/>
    <w:rsid w:val="00914110"/>
    <w:rsid w:val="0092100C"/>
    <w:rsid w:val="00924EF3"/>
    <w:rsid w:val="00956559"/>
    <w:rsid w:val="0097499B"/>
    <w:rsid w:val="009812B2"/>
    <w:rsid w:val="00982CFF"/>
    <w:rsid w:val="0099107A"/>
    <w:rsid w:val="009A3923"/>
    <w:rsid w:val="009A6818"/>
    <w:rsid w:val="009A79B2"/>
    <w:rsid w:val="009A7AF0"/>
    <w:rsid w:val="009C6D6C"/>
    <w:rsid w:val="009D37DF"/>
    <w:rsid w:val="009E3F5D"/>
    <w:rsid w:val="009E4605"/>
    <w:rsid w:val="009E65D7"/>
    <w:rsid w:val="009F4863"/>
    <w:rsid w:val="00A07756"/>
    <w:rsid w:val="00A13EA1"/>
    <w:rsid w:val="00A163C0"/>
    <w:rsid w:val="00A2513E"/>
    <w:rsid w:val="00A2766A"/>
    <w:rsid w:val="00A34219"/>
    <w:rsid w:val="00A4250B"/>
    <w:rsid w:val="00A430D9"/>
    <w:rsid w:val="00A46793"/>
    <w:rsid w:val="00A47CD0"/>
    <w:rsid w:val="00A47D8D"/>
    <w:rsid w:val="00A569AD"/>
    <w:rsid w:val="00A60992"/>
    <w:rsid w:val="00A72BBF"/>
    <w:rsid w:val="00A75C14"/>
    <w:rsid w:val="00A76FE3"/>
    <w:rsid w:val="00A82640"/>
    <w:rsid w:val="00A8375A"/>
    <w:rsid w:val="00A90D36"/>
    <w:rsid w:val="00AA2D70"/>
    <w:rsid w:val="00AA7A21"/>
    <w:rsid w:val="00AB500A"/>
    <w:rsid w:val="00AC0FBB"/>
    <w:rsid w:val="00AC3369"/>
    <w:rsid w:val="00AC5A2B"/>
    <w:rsid w:val="00AE2FB5"/>
    <w:rsid w:val="00AE74AF"/>
    <w:rsid w:val="00AF1F4A"/>
    <w:rsid w:val="00AF384B"/>
    <w:rsid w:val="00AF62B0"/>
    <w:rsid w:val="00B0239A"/>
    <w:rsid w:val="00B17B3A"/>
    <w:rsid w:val="00B30932"/>
    <w:rsid w:val="00B33A23"/>
    <w:rsid w:val="00B444BC"/>
    <w:rsid w:val="00B451F3"/>
    <w:rsid w:val="00B70E06"/>
    <w:rsid w:val="00B76613"/>
    <w:rsid w:val="00B77D42"/>
    <w:rsid w:val="00B86A28"/>
    <w:rsid w:val="00B9015D"/>
    <w:rsid w:val="00B932E4"/>
    <w:rsid w:val="00BA006C"/>
    <w:rsid w:val="00BB105A"/>
    <w:rsid w:val="00BB13BB"/>
    <w:rsid w:val="00BC04A5"/>
    <w:rsid w:val="00BC3976"/>
    <w:rsid w:val="00BE2A7B"/>
    <w:rsid w:val="00BF76DB"/>
    <w:rsid w:val="00C01114"/>
    <w:rsid w:val="00C01D18"/>
    <w:rsid w:val="00C01E14"/>
    <w:rsid w:val="00C03D9D"/>
    <w:rsid w:val="00C05E58"/>
    <w:rsid w:val="00C06A9E"/>
    <w:rsid w:val="00C150EC"/>
    <w:rsid w:val="00C24D95"/>
    <w:rsid w:val="00C25489"/>
    <w:rsid w:val="00C25DA8"/>
    <w:rsid w:val="00C41D2C"/>
    <w:rsid w:val="00C70C96"/>
    <w:rsid w:val="00C763A3"/>
    <w:rsid w:val="00C826D6"/>
    <w:rsid w:val="00C83D3D"/>
    <w:rsid w:val="00C85AD2"/>
    <w:rsid w:val="00C87107"/>
    <w:rsid w:val="00C90293"/>
    <w:rsid w:val="00CB2611"/>
    <w:rsid w:val="00CC2C65"/>
    <w:rsid w:val="00CD68AF"/>
    <w:rsid w:val="00CF6A19"/>
    <w:rsid w:val="00D01EF1"/>
    <w:rsid w:val="00D06D7B"/>
    <w:rsid w:val="00D078A9"/>
    <w:rsid w:val="00D10B43"/>
    <w:rsid w:val="00D4249C"/>
    <w:rsid w:val="00D549E2"/>
    <w:rsid w:val="00D56FD3"/>
    <w:rsid w:val="00D619EB"/>
    <w:rsid w:val="00DB1F6D"/>
    <w:rsid w:val="00DB2295"/>
    <w:rsid w:val="00DC0810"/>
    <w:rsid w:val="00DC5F1E"/>
    <w:rsid w:val="00DF467B"/>
    <w:rsid w:val="00E02CBC"/>
    <w:rsid w:val="00E15AFB"/>
    <w:rsid w:val="00E175B6"/>
    <w:rsid w:val="00E27B8E"/>
    <w:rsid w:val="00E33F1D"/>
    <w:rsid w:val="00E43BB0"/>
    <w:rsid w:val="00E5154A"/>
    <w:rsid w:val="00E53BB4"/>
    <w:rsid w:val="00E55369"/>
    <w:rsid w:val="00E576F9"/>
    <w:rsid w:val="00E73A87"/>
    <w:rsid w:val="00E867D7"/>
    <w:rsid w:val="00E8680B"/>
    <w:rsid w:val="00E926C8"/>
    <w:rsid w:val="00EA255A"/>
    <w:rsid w:val="00EB2B94"/>
    <w:rsid w:val="00EC005C"/>
    <w:rsid w:val="00EC4280"/>
    <w:rsid w:val="00EE2F79"/>
    <w:rsid w:val="00EE3CE2"/>
    <w:rsid w:val="00EE4CC6"/>
    <w:rsid w:val="00EE52E7"/>
    <w:rsid w:val="00F0296A"/>
    <w:rsid w:val="00F11148"/>
    <w:rsid w:val="00F148BC"/>
    <w:rsid w:val="00F16A2B"/>
    <w:rsid w:val="00F21C74"/>
    <w:rsid w:val="00F327B2"/>
    <w:rsid w:val="00F331DC"/>
    <w:rsid w:val="00F368CF"/>
    <w:rsid w:val="00F37271"/>
    <w:rsid w:val="00F423D2"/>
    <w:rsid w:val="00F51C51"/>
    <w:rsid w:val="00F52B5F"/>
    <w:rsid w:val="00F55B95"/>
    <w:rsid w:val="00F6183F"/>
    <w:rsid w:val="00F64190"/>
    <w:rsid w:val="00F7012B"/>
    <w:rsid w:val="00F73640"/>
    <w:rsid w:val="00F86631"/>
    <w:rsid w:val="00F954D3"/>
    <w:rsid w:val="00F95ED3"/>
    <w:rsid w:val="00FA1A44"/>
    <w:rsid w:val="00FA2C4D"/>
    <w:rsid w:val="00FA6957"/>
    <w:rsid w:val="00FC6AD8"/>
    <w:rsid w:val="00FD40AA"/>
    <w:rsid w:val="00FE2AEB"/>
    <w:rsid w:val="00FF535B"/>
    <w:rsid w:val="03013CCA"/>
    <w:rsid w:val="06011435"/>
    <w:rsid w:val="0635414F"/>
    <w:rsid w:val="069D5F38"/>
    <w:rsid w:val="09AB7E93"/>
    <w:rsid w:val="0B481FA9"/>
    <w:rsid w:val="0C5A5918"/>
    <w:rsid w:val="11CC62FE"/>
    <w:rsid w:val="12910901"/>
    <w:rsid w:val="13AA27C3"/>
    <w:rsid w:val="15D01F3F"/>
    <w:rsid w:val="17E8508F"/>
    <w:rsid w:val="18D75F0C"/>
    <w:rsid w:val="24214036"/>
    <w:rsid w:val="29C35097"/>
    <w:rsid w:val="2B0515C9"/>
    <w:rsid w:val="2BDF7DC2"/>
    <w:rsid w:val="2FDB7CE4"/>
    <w:rsid w:val="31875F33"/>
    <w:rsid w:val="31D7637F"/>
    <w:rsid w:val="33215CC7"/>
    <w:rsid w:val="349E796E"/>
    <w:rsid w:val="352879C0"/>
    <w:rsid w:val="35B77D41"/>
    <w:rsid w:val="363D3104"/>
    <w:rsid w:val="38442744"/>
    <w:rsid w:val="38E1563A"/>
    <w:rsid w:val="3B367A7B"/>
    <w:rsid w:val="3EEA07D6"/>
    <w:rsid w:val="3F476EC0"/>
    <w:rsid w:val="40E8531A"/>
    <w:rsid w:val="419C3CE1"/>
    <w:rsid w:val="427C7565"/>
    <w:rsid w:val="427D0B67"/>
    <w:rsid w:val="42D66514"/>
    <w:rsid w:val="44EC2323"/>
    <w:rsid w:val="45EB049F"/>
    <w:rsid w:val="4A3A4D28"/>
    <w:rsid w:val="4B5E3953"/>
    <w:rsid w:val="51EA3A13"/>
    <w:rsid w:val="561C06D0"/>
    <w:rsid w:val="5C0C15F8"/>
    <w:rsid w:val="5D922910"/>
    <w:rsid w:val="5E277151"/>
    <w:rsid w:val="5F0A5063"/>
    <w:rsid w:val="61933F24"/>
    <w:rsid w:val="691B2844"/>
    <w:rsid w:val="6BA5739B"/>
    <w:rsid w:val="6C7B5DD6"/>
    <w:rsid w:val="6EA067A6"/>
    <w:rsid w:val="6EF9258F"/>
    <w:rsid w:val="70964372"/>
    <w:rsid w:val="77932A61"/>
    <w:rsid w:val="785E03D0"/>
    <w:rsid w:val="798F5ADE"/>
    <w:rsid w:val="7B564635"/>
    <w:rsid w:val="7BD4766B"/>
    <w:rsid w:val="7FA7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01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8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6e3ef533-c011-9555-edb4-1d833a92aa97\&#24072;&#29983;&#21592;&#24037;&#20581;&#24247;&#21345;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师生员工健康卡.doc</Template>
  <Company>Microsoft</Company>
  <Pages>1</Pages>
  <Words>71</Words>
  <Characters>408</Characters>
  <Lines>3</Lines>
  <Paragraphs>1</Paragraphs>
  <TotalTime>3</TotalTime>
  <ScaleCrop>false</ScaleCrop>
  <LinksUpToDate>false</LinksUpToDate>
  <CharactersWithSpaces>478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2021-11-03T01:24:00Z</dcterms:created>
  <dc:creator>Administrator</dc:creator>
  <cp:lastModifiedBy>Huyc</cp:lastModifiedBy>
  <cp:lastPrinted>2021-11-19T00:52:45Z</cp:lastPrinted>
  <dcterms:modified xsi:type="dcterms:W3CDTF">2021-11-19T00:53:45Z</dcterms:modified>
  <dc:title>绵阳市学校师生员工健康卡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4665E0AEC0194A7D9051C66E11A66B9A</vt:lpwstr>
  </property>
</Properties>
</file>